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01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小雨转阴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义工家长按时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校门口维持秩序。校门口送孩子上学的机动车绝大多数比较有序，由于下雨，也有个别家长进入斑马线以内，已进行了提醒。大多数同学礼节较好，能主动向老师及保安同志问好。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7：00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各班都能进入早读状态。个别班级有个别学生很晚才到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校。自行车排放南大道侧不整齐，提醒后，班主任安排学生进行了整改。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天下雨，进行室内操练习，七年级整体表现较好，七（2）、八（4）班还有同学在讲台上领操。由于临近期末考试，还有一些班级没有进行此项活动，九年级比较突出。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各年级刚进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时声音比较嘈杂，开饭之后秩序恢复正常。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自习情况正常。有两三班级没有午休。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自习情况正常，午休不正常。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自习情况正常，午休不正常。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表扬：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七（2）、八（4）班同学在讲台上领操。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建议大课间得让学生活动活动筋骨。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68735D"/>
    <w:rsid w:val="09CB4972"/>
    <w:rsid w:val="12A22CBF"/>
    <w:rsid w:val="18692B1A"/>
    <w:rsid w:val="193417D0"/>
    <w:rsid w:val="1BDB71CC"/>
    <w:rsid w:val="1CAD4C77"/>
    <w:rsid w:val="1D5A6029"/>
    <w:rsid w:val="1D81396E"/>
    <w:rsid w:val="23F52F66"/>
    <w:rsid w:val="2BE27DC4"/>
    <w:rsid w:val="2E6A28E6"/>
    <w:rsid w:val="32745688"/>
    <w:rsid w:val="357D6E8A"/>
    <w:rsid w:val="36CA6BA2"/>
    <w:rsid w:val="37456730"/>
    <w:rsid w:val="3BAD4A05"/>
    <w:rsid w:val="3CFC47A5"/>
    <w:rsid w:val="410637B0"/>
    <w:rsid w:val="43C6320E"/>
    <w:rsid w:val="48F43DF7"/>
    <w:rsid w:val="49106D9C"/>
    <w:rsid w:val="4AEE07DE"/>
    <w:rsid w:val="4C2C14AE"/>
    <w:rsid w:val="4E585ABF"/>
    <w:rsid w:val="4E6B5EF8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2019-01-15T12:07:15Z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