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外表鲜艳的小蘑菇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李钰涵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一天清晨，草地上冒出了一朵外表鲜艳的小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蘑菇，她叫“菲儿”。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自从她来到这个世界，森林里的小动物们就不敢靠近她。菲儿感到很孤独，因为她一个朋友都没有，看着其他小动物们开心地玩耍，菲儿经常暗自流泪，后悔自己来到这个世界。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一次她看到一只小灰兔经过她的身边，手里拎着一大筐的蘑菇。菲儿叫住小灰兔问她：“灰兔，灰兔，为什么你们都不跟我做朋友，看到我就绕远路呢？”小灰兔指着菲儿大声地说：“因为你是毒蘑菇啊，妈妈说长得五颜六色的蘑菇是有毒的。”菲儿连忙摇摇头：我不是我不是！！！”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几天后，在她身边冒出了一颗跟她一模一样的小蘑菇。菲儿主动打招呼：“你好啊，小蘑菇。”小蘑菇抬头看了下菲儿，也跟她打招呼。菲儿接着说：“我们交个朋友吧，以后我们互相照顾。”有了同伴的日子，菲儿再也不会感觉孤独，每天都过得很开心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41EB6"/>
    <w:rsid w:val="12E41EB6"/>
    <w:rsid w:val="16DB1134"/>
    <w:rsid w:val="1AD816A2"/>
    <w:rsid w:val="23492B32"/>
    <w:rsid w:val="282F2D3B"/>
    <w:rsid w:val="671313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2018-04-09T04:40:00Z</dcterms:created>
  <dc:creator>Administrator</dc:creator>
  <cp:lastModifiedBy>Administrator</cp:lastModifiedBy>
  <dcterms:modified xsi:type="dcterms:W3CDTF">2019-01-14T01:55:54Z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