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00" w:firstLineChars="200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我回来了</w:t>
      </w:r>
    </w:p>
    <w:p>
      <w:p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李钰涵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一天清晨，小月亮从梦中惊醒，回忆起那天晚上，地面上的小伙伴送自己上来的事儿，感觉有点想他们了。小月亮决定下去看看他们，想到这儿，小月亮就跳了下去。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再看看巧克力他们吧！“啊！这个天气太热了，不如大家一起去湖里游泳怎么样？”“好呀，好呀！”大家在树荫下异口同声道。这时，熊伯伯站了起来，说：“去是可以去，但是要注意安全哦！”“好！”大家还没等话说完就一溜烟地往湖边跑去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时，小月亮落到了大家正要游泳的湖里。正好被跑在最前面的淘淘看见了，淘淘又惊又喜，立马跳进了湖里却什么也没发现。小月亮被太阳刺瞎了眼睛，不知所措的躲进了湖里，这湖还是挺深的。小月亮游了好久，突然被什么东西撞到了。“哎哟”小月亮沉了下去，正好一块大石头落了下来，把小月亮给砸晕了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湖边，小伙伴们玩得可开心了。有的玩皮球，有的打水仗，有的边喝茶边享受阳光......小鸟儿也叽叽喳喳地叫着，好像在给大家唱歌呢！大树先生伴随着小鸟的歌声跳起舞来。真希望整个夏天都这么欢乐啊！这时，大象伯伯用他那又粗又长的鼻子给大家洗淋浴，大家都沉浸在这欢快的气氛中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巧克力在玩耍的时候，看见了一个闪闪发光的东西。他潜下水去，看见了小月亮。“大家快来啊，小月亮被困在湖底了！”大家听了，纷纷跳下水去，看见一块超大的石头把小月亮压在了底下。大家想把小月亮救上岸，可是他们的力气很小，抬也抬不起来。这时大象伯伯提了提鼻子，一下子就把大石头搬开了，救起了小月亮。小月亮得救了，大家欢呼起来。大家把小月亮救上岸，小月亮醒过来，看见大家围着他可高兴了，瞬间感觉好了很多。他也融入了大家，一起载歌载舞，其乐融融，整个湖边充满了欢笑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到了晚上，小月亮要和大家说再见了。“准备好了吗？”大象伯伯问小月亮。小月亮依依不舍地跟大家告别，“再见，再见，我会想念大家的。”说完就被大象伯伯用鼻子使劲一抛，消失了踪影。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（指导老师：陈成）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41EB6"/>
    <w:rsid w:val="06D1212E"/>
    <w:rsid w:val="07F25F78"/>
    <w:rsid w:val="12E41EB6"/>
    <w:rsid w:val="16DB1134"/>
    <w:rsid w:val="17214AFA"/>
    <w:rsid w:val="29F3347C"/>
    <w:rsid w:val="3E8E3148"/>
    <w:rsid w:val="3F666BC9"/>
    <w:rsid w:val="546870DB"/>
    <w:rsid w:val="5D3C41DD"/>
    <w:rsid w:val="63FD5B5A"/>
    <w:rsid w:val="67131399"/>
    <w:rsid w:val="6D535020"/>
    <w:rsid w:val="6E10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561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2018-04-09T04:40:00Z</dcterms:created>
  <dc:creator>Administrator</dc:creator>
  <cp:lastModifiedBy>Administrator</cp:lastModifiedBy>
  <dcterms:modified xsi:type="dcterms:W3CDTF">2019-01-14T02:01:15Z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