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再见，小月亮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李钰涵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年一度的中秋节到了，小动物们准备开一场联欢会。这天，小猫妹妹淘淘兴致勃勃地对小伙伴们说：“你们瞧呀，今天的月亮又大又圆，真像个大月饼，好想拿下来尝尝……”说到这里小狗弟弟巧克力插嘴到：“你要说就说呗，别流口水呀！”“哈哈哈......”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动物们在这场联欢会上载歌载舞，纵情歌唱。突然，像流星一样的掉了下来，正好被巧克力看到。他眨巴着一对水汪汪的大眼晴，看着流星快速地掉下来，他拍着自己的小脑袋瓜，觉得自己在做梦呢。巧克力迟疑了好一会儿才回过神，他向大家奔去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“快来呀！快来呀！星星落下来啦，快跑呀！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“等一等，让我来瞧一瞧。”有学问的熊伯伯粗鲁地说到。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熊伯伯觉得很好奇，向星星走去。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后，大家也开始慢慢地跟看上来，熊伯伯看见了一颗正在哭泣的星星，亲切地问：“怎么了，小星星？”“呜呜呜，我是一颗天上的星星，因为调皮，掉下来呜呜呜，我想家了呜呜呜呜。谁能帮帮我呀？”“我来帮你，大家争先恐后的相帮组小月亮。”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第一个帮助小月亮的是淘淘，淘淘先是拿来一个跳跳床，让小月亮上去，然后使劲地跳，可是最后也没能跳上去。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第二个帮助小月亮的是巧克力，他拿来了一个发射器，然后帮小月亮穿上。“321”“哎呀，我控制不了啊，快放我下来。”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最后一个帮助小月亮的是大象伯伯，大象伯伯先是抓起小月亮，然后把他使劲一抛，“成功了，小月亮上去了。”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为了庆祝成功，小动物们围在篝火边又唱又跳。如果你眼睛好的话，就能看到小月亮在对你眨眼哦！所以小朋友们，我们要好好爱护我们的眼睛，保护我们的视力哦！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（指导老师：陈成）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12E41EB6"/>
    <w:rsid w:val="16DB1134"/>
    <w:rsid w:val="2A5634B3"/>
    <w:rsid w:val="2A894E6B"/>
    <w:rsid w:val="3FFB674B"/>
    <w:rsid w:val="41121810"/>
    <w:rsid w:val="66657A27"/>
    <w:rsid w:val="67131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Administrator</cp:lastModifiedBy>
  <dcterms:modified xsi:type="dcterms:W3CDTF">2019-01-14T02:03:20Z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