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唤醒春天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0" w:firstLineChars="20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宋俊烨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每年小松鼠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储存</w:t>
      </w:r>
      <w:r>
        <w:rPr>
          <w:rFonts w:hint="eastAsia" w:ascii="宋体" w:hAnsi="宋体" w:eastAsia="宋体" w:cs="宋体"/>
          <w:sz w:val="24"/>
          <w:szCs w:val="24"/>
        </w:rPr>
        <w:t>了大量的食物过冬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等春天来临的时候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食物</w:t>
      </w:r>
      <w:r>
        <w:rPr>
          <w:rFonts w:hint="eastAsia" w:ascii="宋体" w:hAnsi="宋体" w:eastAsia="宋体" w:cs="宋体"/>
          <w:sz w:val="24"/>
          <w:szCs w:val="24"/>
        </w:rPr>
        <w:t>刚好吃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而它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伙伴们，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小蜜蜂、小蚂蚁、</w:t>
      </w:r>
      <w:r>
        <w:rPr>
          <w:rFonts w:hint="eastAsia" w:ascii="宋体" w:hAnsi="宋体" w:eastAsia="宋体" w:cs="宋体"/>
          <w:sz w:val="24"/>
          <w:szCs w:val="24"/>
        </w:rPr>
        <w:t>小青蛙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小熊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</w:t>
      </w:r>
      <w:r>
        <w:rPr>
          <w:rFonts w:hint="eastAsia" w:ascii="宋体" w:hAnsi="宋体" w:eastAsia="宋体" w:cs="宋体"/>
          <w:sz w:val="24"/>
          <w:szCs w:val="24"/>
        </w:rPr>
        <w:t>都会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来找它</w:t>
      </w:r>
      <w:r>
        <w:rPr>
          <w:rFonts w:hint="eastAsia" w:ascii="宋体" w:hAnsi="宋体" w:eastAsia="宋体" w:cs="宋体"/>
          <w:sz w:val="24"/>
          <w:szCs w:val="24"/>
        </w:rPr>
        <w:t>做游戏。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我的食物都吃完了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我的好朋友怎么还没有找我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玩</w:t>
      </w:r>
      <w:r>
        <w:rPr>
          <w:rFonts w:hint="eastAsia" w:ascii="宋体" w:hAnsi="宋体" w:eastAsia="宋体" w:cs="宋体"/>
          <w:sz w:val="24"/>
          <w:szCs w:val="24"/>
        </w:rPr>
        <w:t>呢？不如让我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它们吧！”</w:t>
      </w:r>
      <w:r>
        <w:rPr>
          <w:rFonts w:hint="eastAsia" w:ascii="宋体" w:hAnsi="宋体" w:eastAsia="宋体" w:cs="宋体"/>
          <w:sz w:val="24"/>
          <w:szCs w:val="24"/>
        </w:rPr>
        <w:t>小松鼠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疑惑的</w:t>
      </w:r>
      <w:r>
        <w:rPr>
          <w:rFonts w:hint="eastAsia" w:ascii="宋体" w:hAnsi="宋体" w:eastAsia="宋体" w:cs="宋体"/>
          <w:sz w:val="24"/>
          <w:szCs w:val="24"/>
        </w:rPr>
        <w:t>自言自语道。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小松鼠打开门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一阵寒风吹来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打了一个哆嗦，瑟瑟发抖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今年的春天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怎么这么冷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啊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冒着寒风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敲响了</w:t>
      </w:r>
      <w:r>
        <w:rPr>
          <w:rFonts w:hint="eastAsia" w:ascii="宋体" w:hAnsi="宋体" w:eastAsia="宋体" w:cs="宋体"/>
          <w:sz w:val="24"/>
          <w:szCs w:val="24"/>
        </w:rPr>
        <w:t>邻居小蜜蜂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家门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蜜蜂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开心地说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太好了，</w:t>
      </w:r>
      <w:r>
        <w:rPr>
          <w:rFonts w:hint="eastAsia" w:ascii="宋体" w:hAnsi="宋体" w:eastAsia="宋体" w:cs="宋体"/>
          <w:sz w:val="24"/>
          <w:szCs w:val="24"/>
        </w:rPr>
        <w:t>小松鼠，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我正要去找你呢！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小松鼠说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小蚂蚁、</w:t>
      </w:r>
      <w:r>
        <w:rPr>
          <w:rFonts w:hint="eastAsia" w:ascii="宋体" w:hAnsi="宋体" w:eastAsia="宋体" w:cs="宋体"/>
          <w:sz w:val="24"/>
          <w:szCs w:val="24"/>
        </w:rPr>
        <w:t>小青蛙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小熊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它们还没来，让我们一起去找它们吧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好的。”小蜜蜂和小松鼠一起出门去找小蚂蚁。</w:t>
      </w:r>
      <w:r>
        <w:rPr>
          <w:rFonts w:hint="eastAsia" w:ascii="宋体" w:hAnsi="宋体" w:eastAsia="宋体" w:cs="宋体"/>
          <w:sz w:val="24"/>
          <w:szCs w:val="24"/>
        </w:rPr>
        <w:t>小松鼠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感到，这时吹来的风变的暖和了。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小松鼠和小蜜蜂</w:t>
      </w:r>
      <w:r>
        <w:rPr>
          <w:rFonts w:hint="eastAsia" w:ascii="宋体" w:hAnsi="宋体" w:eastAsia="宋体" w:cs="宋体"/>
          <w:sz w:val="24"/>
          <w:szCs w:val="24"/>
        </w:rPr>
        <w:t>来到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蚂蚁</w:t>
      </w:r>
      <w:r>
        <w:rPr>
          <w:rFonts w:hint="eastAsia" w:ascii="宋体" w:hAnsi="宋体" w:eastAsia="宋体" w:cs="宋体"/>
          <w:sz w:val="24"/>
          <w:szCs w:val="24"/>
        </w:rPr>
        <w:t>家门前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发现蚂蚁家门口还有厚厚地雪，它们</w:t>
      </w:r>
      <w:r>
        <w:rPr>
          <w:rFonts w:hint="eastAsia" w:ascii="宋体" w:hAnsi="宋体" w:eastAsia="宋体" w:cs="宋体"/>
          <w:sz w:val="24"/>
          <w:szCs w:val="24"/>
        </w:rPr>
        <w:t>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响了蚂蚁家的门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小蚂蚁打开门高兴地说：“我正要去找你们呢，见到你们真是太高兴了。”小松鼠和小蜜蜂说：“见到你，我们也很高兴。你愿意和我们一起去找</w:t>
      </w:r>
      <w:r>
        <w:rPr>
          <w:rFonts w:hint="eastAsia" w:ascii="宋体" w:hAnsi="宋体" w:eastAsia="宋体" w:cs="宋体"/>
          <w:sz w:val="24"/>
          <w:szCs w:val="24"/>
        </w:rPr>
        <w:t>小青蛙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羊和</w:t>
      </w:r>
      <w:r>
        <w:rPr>
          <w:rFonts w:hint="eastAsia" w:ascii="宋体" w:hAnsi="宋体" w:eastAsia="宋体" w:cs="宋体"/>
          <w:sz w:val="24"/>
          <w:szCs w:val="24"/>
        </w:rPr>
        <w:t>小熊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吗？”小</w:t>
      </w:r>
      <w:r>
        <w:rPr>
          <w:rFonts w:hint="eastAsia" w:ascii="宋体" w:hAnsi="宋体" w:eastAsia="宋体" w:cs="宋体"/>
          <w:sz w:val="24"/>
          <w:szCs w:val="24"/>
        </w:rPr>
        <w:t>蚂蚁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说：“好的，我们出发吧。”小松鼠这时发现，小蚂蚁家门口厚厚的雪融化了。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小松鼠、小蜜蜂和小蚂蚁来到池塘边，发现池塘的水还结着冰，它们</w:t>
      </w:r>
      <w:r>
        <w:rPr>
          <w:rFonts w:hint="eastAsia" w:ascii="宋体" w:hAnsi="宋体" w:eastAsia="宋体" w:cs="宋体"/>
          <w:sz w:val="24"/>
          <w:szCs w:val="24"/>
        </w:rPr>
        <w:t>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响了小青蛙家的门，小青蛙睡眼朦胧地打开门，惊讶地说：“哦！伙伴们太让人意外了，见到你们真是太高兴了。”小松鼠、小蜜蜂和小蚂蚁说：“见到你，我们也很高兴。你愿意和我们一起去找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羊吗？”小青蛙伸伸懒腰说：“太好了，我们出发吧。”小松鼠这时发现，池塘的冰融化了。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小松鼠、小蜜蜂、小蚂蚁和小青蛙来到山坡上小羊的家，发现山坡上光秃秃的，它们</w:t>
      </w:r>
      <w:r>
        <w:rPr>
          <w:rFonts w:hint="eastAsia" w:ascii="宋体" w:hAnsi="宋体" w:eastAsia="宋体" w:cs="宋体"/>
          <w:sz w:val="24"/>
          <w:szCs w:val="24"/>
        </w:rPr>
        <w:t>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响了小羊家的门，小羊打开门，兴奋地说：“小伙伴们，见到你们真是太高兴了。”小松鼠、小蜜蜂、小蚂蚁和小青蛙说：“见到你，我们也很高兴。你愿意和我们一起去找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熊吗？”小羊说：“太好了，我们出发吧。”小松鼠这时发现，光秃秃的山坡上长出了绿油油的小草。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松鼠、小蜜蜂、小蚂蚁、小青蛙和小羊来到树林小熊的家，小熊正躲在树洞里呼呼地睡大觉，小伙伴们大力地敲响小熊家的门：“小熊，小熊，春天来了，快醒醒吧！”可是，小熊还没醒来，小伙伴们非常着急。这时，“轰隆隆、轰隆隆-------”春雷响起了，小熊伸起懒腰高呼道：“春天真的来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熊来到门外，发现小松鼠、小蜜蜂、小蚂蚁、小青蛙和小羊都在等着它呢！春雨伴着雷声淅淅沥沥的下着，风儿更暖了，草儿更绿了，小花儿也开了。小松鼠、小蜜蜂、小蚂蚁、小青蛙、小羊和小熊玩的更开心了，它们的笑声传出了很远很远---------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指导老师：陈成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D5FCC"/>
    <w:rsid w:val="18C04680"/>
    <w:rsid w:val="3E675F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xiaoho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2018-05-20T02:43:00Z</dcterms:created>
  <dc:creator>luxiaohong</dc:creator>
  <cp:lastModifiedBy>Administrator</cp:lastModifiedBy>
  <dcterms:modified xsi:type="dcterms:W3CDTF">2019-01-14T01:58:29Z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