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jc w:val="both"/>
        <w:rPr>
          <w:rFonts w:hint="eastAsia" w:ascii="华文琥珀" w:hAnsi="华文琥珀" w:eastAsia="华文琥珀" w:cs="华文琥珀"/>
          <w:sz w:val="36"/>
          <w:szCs w:val="36"/>
          <w:lang w:eastAsia="zh-CN"/>
        </w:rPr>
      </w:pPr>
      <w:r>
        <w:rPr>
          <w:rFonts w:hint="eastAsia" w:ascii="华文琥珀" w:hAnsi="华文琥珀" w:eastAsia="华文琥珀" w:cs="华文琥珀"/>
          <w:sz w:val="36"/>
          <w:szCs w:val="36"/>
          <w:lang w:eastAsia="zh-CN"/>
        </w:rPr>
        <w:t>“范蠡农耕园”简介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礼河实验学校“范蠡农耕园”在</w:t>
      </w:r>
      <w:r>
        <w:rPr>
          <w:rFonts w:hint="eastAsia"/>
          <w:sz w:val="28"/>
          <w:szCs w:val="28"/>
          <w:lang w:val="en-US" w:eastAsia="zh-CN"/>
        </w:rPr>
        <w:t>长汀村委、张家村民小组的大力支持下，始建于2011年9月，“范蠡农耕园”</w:t>
      </w:r>
      <w:r>
        <w:rPr>
          <w:rFonts w:hint="eastAsia"/>
          <w:sz w:val="28"/>
          <w:szCs w:val="28"/>
          <w:lang w:eastAsia="zh-CN"/>
        </w:rPr>
        <w:t>位于学校北门外，</w:t>
      </w:r>
      <w:r>
        <w:rPr>
          <w:rFonts w:hint="eastAsia"/>
          <w:sz w:val="28"/>
          <w:szCs w:val="28"/>
          <w:lang w:val="en-US" w:eastAsia="zh-CN"/>
        </w:rPr>
        <w:t>占地面积11650平方米。2018年进行升级改造，分为水产养殖区、桃园区、蔬菜种植示范区、学生蔬菜种植区、藤架种植区。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水产区养殖了鲫鱼、观赏鱼、草鱼、鲢鱼、青鱼等鱼类；桃园区种植了165棵水蜜桃和油桃，并种植了大面积的格桑花、百日花花卉；蔬菜种植示范区由丰富种植经验的老师进行种植，蔬菜品种齐全；学生蔬菜种植区分为14个区域，由四至七年级各班分块管理，学生种植区内种有玉米、黄豆、茄子、菜椒、黄花菜、宝塔菜、芋头、丝瓜、黄瓜、豇豆等蔬菜；藤架区种植了丝瓜、葫芦、扁豆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构建了“礼和”劳动教育校本课程，确立课程目标、分层设置课程内容、实践方式、课时安排、师资培训、课程评价等，编写劳动实践教育校本教材、落实劳动课时、在丰富多样的劳动实践中，培养学生的劳动意识，提升他们的劳动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“范蠡农耕园”是学校综合实践活动基地、科普教育基地、劳动教育基地、研究性学习基地。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范蠡农耕园”里阳光向上的学生们劳作与田间的身姿，依稀使我们有了穿越之感。伴随着汗水与欢笑，他们与亲手栽培的幼苗一起成长，并使他们感受到了劳动的辛劳，懂得了“粒粒皆辛苦”的真正含义。学生们在这里分享着劳动成果的喜悦，感受到了大自然孕育生命的神奇和博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F5D9A"/>
    <w:rsid w:val="06857DE1"/>
    <w:rsid w:val="07F42706"/>
    <w:rsid w:val="083C3C9E"/>
    <w:rsid w:val="09E41621"/>
    <w:rsid w:val="0BB73C26"/>
    <w:rsid w:val="0C992E32"/>
    <w:rsid w:val="0E7F5D9A"/>
    <w:rsid w:val="13F604B7"/>
    <w:rsid w:val="17343402"/>
    <w:rsid w:val="1849331D"/>
    <w:rsid w:val="18D66F99"/>
    <w:rsid w:val="192D3E90"/>
    <w:rsid w:val="1A7D280F"/>
    <w:rsid w:val="21005C03"/>
    <w:rsid w:val="215B784B"/>
    <w:rsid w:val="22915261"/>
    <w:rsid w:val="280D794F"/>
    <w:rsid w:val="2B0009B5"/>
    <w:rsid w:val="2B1B1E6B"/>
    <w:rsid w:val="2BB72A42"/>
    <w:rsid w:val="302B13D1"/>
    <w:rsid w:val="31EB6CED"/>
    <w:rsid w:val="3467596C"/>
    <w:rsid w:val="3537717A"/>
    <w:rsid w:val="356D2429"/>
    <w:rsid w:val="3728787C"/>
    <w:rsid w:val="37427008"/>
    <w:rsid w:val="399A25F8"/>
    <w:rsid w:val="3AC80B65"/>
    <w:rsid w:val="3E72462F"/>
    <w:rsid w:val="3FC1770B"/>
    <w:rsid w:val="411C1684"/>
    <w:rsid w:val="41C929CF"/>
    <w:rsid w:val="4C1439AE"/>
    <w:rsid w:val="4DCA497F"/>
    <w:rsid w:val="50927B65"/>
    <w:rsid w:val="518A138C"/>
    <w:rsid w:val="51A20740"/>
    <w:rsid w:val="52901F32"/>
    <w:rsid w:val="53104C5C"/>
    <w:rsid w:val="53E4722D"/>
    <w:rsid w:val="54EA6977"/>
    <w:rsid w:val="55D33E6B"/>
    <w:rsid w:val="56D61578"/>
    <w:rsid w:val="5C750E6F"/>
    <w:rsid w:val="5E313143"/>
    <w:rsid w:val="5EA67A20"/>
    <w:rsid w:val="629A20DC"/>
    <w:rsid w:val="64A15AF0"/>
    <w:rsid w:val="6513184A"/>
    <w:rsid w:val="66F74B4E"/>
    <w:rsid w:val="6762478C"/>
    <w:rsid w:val="67831224"/>
    <w:rsid w:val="6A8F5F2A"/>
    <w:rsid w:val="6D1171C2"/>
    <w:rsid w:val="6D535020"/>
    <w:rsid w:val="6E200118"/>
    <w:rsid w:val="7021503D"/>
    <w:rsid w:val="726D776E"/>
    <w:rsid w:val="76072E62"/>
    <w:rsid w:val="77C073F8"/>
    <w:rsid w:val="7A477EE1"/>
    <w:rsid w:val="7E2C66FB"/>
    <w:rsid w:val="7F12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461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2018-06-25T01:16:00Z</dcterms:created>
  <dc:creator>Administrator</dc:creator>
  <cp:lastModifiedBy>我爱我秀</cp:lastModifiedBy>
  <cp:lastPrinted>2018-07-12T01:17:00Z</cp:lastPrinted>
  <dcterms:modified xsi:type="dcterms:W3CDTF">2018-08-11T23:48:08Z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