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Cs w:val="21"/>
              </w:rPr>
              <w:t>周菜谱</w:t>
            </w:r>
            <w:r>
              <w:rPr>
                <w:rFonts w:hint="eastAsia"/>
                <w:b/>
                <w:szCs w:val="21"/>
                <w:lang w:val="en-US" w:eastAsia="zh-CN"/>
              </w:rPr>
              <w:t>2019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11日</w:t>
            </w:r>
          </w:p>
          <w:p>
            <w:pPr>
              <w:ind w:left="113" w:right="113"/>
              <w:jc w:val="both"/>
              <w:rPr>
                <w:b/>
                <w:szCs w:val="21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萝卜煨肉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红烧鱼块+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土豆肉片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南瓜毛豆子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香菇青菜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酸辣白菜+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元宵肉丝面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咖喱鸡块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干豇豆煨肉+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黄豆芽炒肉丝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西兰花炒培根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大蒜胡萝卜丝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醋溜白菜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油麦菜+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小香薯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咸粥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红烧狮子头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椒盐大虾+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肉糜粉丝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杏鲍菇炒蛋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清炒西芹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菊花菜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耗油生菜+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煎馄饨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红豆粥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啤酒鸭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萝卜圆骨汤+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虾米冬瓜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金针菇炒蛋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韭菜绿豆芽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炒三丝（青椒胡萝卜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香干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菠菜+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窝窝头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鸭血豆腐汤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清蒸大排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回锅肉+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肉糜萝卜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榨菜粉皮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青椒土豆丝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3B55C8D"/>
    <w:rsid w:val="07A10068"/>
    <w:rsid w:val="139913F6"/>
    <w:rsid w:val="15BA3842"/>
    <w:rsid w:val="1D564F80"/>
    <w:rsid w:val="22F1303B"/>
    <w:rsid w:val="23E40D26"/>
    <w:rsid w:val="2B2C14E9"/>
    <w:rsid w:val="2B5F7079"/>
    <w:rsid w:val="2BA952EF"/>
    <w:rsid w:val="2D8B5C1F"/>
    <w:rsid w:val="386E25DC"/>
    <w:rsid w:val="39A21A2B"/>
    <w:rsid w:val="39C05E8C"/>
    <w:rsid w:val="3ECD0A43"/>
    <w:rsid w:val="4F7B0F6C"/>
    <w:rsid w:val="534C2889"/>
    <w:rsid w:val="55303197"/>
    <w:rsid w:val="5A220EE3"/>
    <w:rsid w:val="67654C28"/>
    <w:rsid w:val="698F247F"/>
    <w:rsid w:val="6A8A182B"/>
    <w:rsid w:val="6AF36CD7"/>
    <w:rsid w:val="6D535020"/>
    <w:rsid w:val="6D59178D"/>
    <w:rsid w:val="708A72A6"/>
    <w:rsid w:val="769E3005"/>
    <w:rsid w:val="7A9A4B4C"/>
    <w:rsid w:val="7BD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544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2019-01-04T05:26:24Z</cp:lastPrinted>
  <dcterms:modified xsi:type="dcterms:W3CDTF">2019-01-04T05:26:33Z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