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17" w:tblpY="288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2"/>
        <w:gridCol w:w="2463"/>
        <w:gridCol w:w="1037"/>
        <w:gridCol w:w="2540"/>
      </w:tblGrid>
      <w:tr w:rsidR="00994E93" w:rsidRPr="003D49B4" w:rsidTr="003D49B4">
        <w:tc>
          <w:tcPr>
            <w:tcW w:w="2482" w:type="dxa"/>
          </w:tcPr>
          <w:p w:rsidR="00994E93" w:rsidRPr="003D49B4" w:rsidRDefault="00994E93" w:rsidP="00994E93">
            <w:pPr>
              <w:ind w:firstLineChars="300" w:firstLine="31680"/>
              <w:rPr>
                <w:b/>
                <w:bCs/>
              </w:rPr>
            </w:pPr>
            <w:r w:rsidRPr="003D49B4">
              <w:rPr>
                <w:rFonts w:hint="eastAsia"/>
                <w:b/>
                <w:bCs/>
              </w:rPr>
              <w:t>姓</w:t>
            </w:r>
            <w:r w:rsidRPr="003D49B4">
              <w:rPr>
                <w:b/>
                <w:bCs/>
              </w:rPr>
              <w:t xml:space="preserve">  </w:t>
            </w:r>
            <w:r w:rsidRPr="003D49B4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463" w:type="dxa"/>
          </w:tcPr>
          <w:p w:rsidR="00994E93" w:rsidRPr="003D49B4" w:rsidRDefault="00994E93" w:rsidP="00994E93">
            <w:pPr>
              <w:ind w:firstLineChars="500" w:firstLine="31680"/>
            </w:pPr>
            <w:r>
              <w:rPr>
                <w:rFonts w:hint="eastAsia"/>
              </w:rPr>
              <w:t>恽销洁</w:t>
            </w:r>
          </w:p>
        </w:tc>
        <w:tc>
          <w:tcPr>
            <w:tcW w:w="1037" w:type="dxa"/>
          </w:tcPr>
          <w:p w:rsidR="00994E93" w:rsidRPr="003D49B4" w:rsidRDefault="00994E93" w:rsidP="00994E93">
            <w:pPr>
              <w:ind w:firstLineChars="100" w:firstLine="31680"/>
            </w:pPr>
            <w:r w:rsidRPr="003D49B4">
              <w:rPr>
                <w:rFonts w:hint="eastAsia"/>
                <w:b/>
                <w:bCs/>
              </w:rPr>
              <w:t>年</w:t>
            </w:r>
            <w:r w:rsidRPr="003D49B4">
              <w:rPr>
                <w:b/>
                <w:bCs/>
              </w:rPr>
              <w:t xml:space="preserve"> </w:t>
            </w:r>
            <w:r w:rsidRPr="003D49B4"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540" w:type="dxa"/>
          </w:tcPr>
          <w:p w:rsidR="00994E93" w:rsidRPr="003D49B4" w:rsidRDefault="00994E93" w:rsidP="003D49B4">
            <w:r>
              <w:rPr>
                <w:rFonts w:hint="eastAsia"/>
              </w:rPr>
              <w:t>五年级</w:t>
            </w:r>
          </w:p>
        </w:tc>
      </w:tr>
      <w:tr w:rsidR="00994E93" w:rsidRPr="003D49B4" w:rsidTr="003D49B4">
        <w:tc>
          <w:tcPr>
            <w:tcW w:w="2482" w:type="dxa"/>
          </w:tcPr>
          <w:p w:rsidR="00994E93" w:rsidRPr="003D49B4" w:rsidRDefault="00994E93" w:rsidP="00994E93">
            <w:pPr>
              <w:ind w:firstLineChars="200" w:firstLine="31680"/>
              <w:rPr>
                <w:b/>
                <w:bCs/>
              </w:rPr>
            </w:pPr>
            <w:r w:rsidRPr="003D49B4">
              <w:rPr>
                <w:rFonts w:hint="eastAsia"/>
                <w:b/>
                <w:bCs/>
              </w:rPr>
              <w:t>学习摘要</w:t>
            </w:r>
          </w:p>
        </w:tc>
        <w:tc>
          <w:tcPr>
            <w:tcW w:w="6040" w:type="dxa"/>
            <w:gridSpan w:val="3"/>
          </w:tcPr>
          <w:p w:rsidR="00994E93" w:rsidRPr="003D49B4" w:rsidRDefault="00994E93" w:rsidP="003D49B4">
            <w:r w:rsidRPr="003D49B4">
              <w:t xml:space="preserve">                 </w:t>
            </w:r>
            <w:r w:rsidRPr="003D49B4">
              <w:rPr>
                <w:rFonts w:hint="eastAsia"/>
                <w:b/>
                <w:bCs/>
              </w:rPr>
              <w:t>学</w:t>
            </w:r>
            <w:r w:rsidRPr="003D49B4">
              <w:rPr>
                <w:b/>
                <w:bCs/>
              </w:rPr>
              <w:t xml:space="preserve">   </w:t>
            </w:r>
            <w:r w:rsidRPr="003D49B4">
              <w:rPr>
                <w:rFonts w:hint="eastAsia"/>
                <w:b/>
                <w:bCs/>
              </w:rPr>
              <w:t>习</w:t>
            </w:r>
            <w:r w:rsidRPr="003D49B4">
              <w:rPr>
                <w:b/>
                <w:bCs/>
              </w:rPr>
              <w:t xml:space="preserve">   </w:t>
            </w:r>
            <w:r w:rsidRPr="003D49B4">
              <w:rPr>
                <w:rFonts w:hint="eastAsia"/>
                <w:b/>
                <w:bCs/>
              </w:rPr>
              <w:t>心</w:t>
            </w:r>
            <w:r w:rsidRPr="003D49B4">
              <w:rPr>
                <w:b/>
                <w:bCs/>
              </w:rPr>
              <w:t xml:space="preserve">   </w:t>
            </w:r>
            <w:r w:rsidRPr="003D49B4">
              <w:rPr>
                <w:rFonts w:hint="eastAsia"/>
                <w:b/>
                <w:bCs/>
              </w:rPr>
              <w:t>得</w:t>
            </w:r>
          </w:p>
        </w:tc>
      </w:tr>
      <w:tr w:rsidR="00994E93" w:rsidRPr="003D49B4" w:rsidTr="003D49B4">
        <w:trPr>
          <w:trHeight w:val="11478"/>
        </w:trPr>
        <w:tc>
          <w:tcPr>
            <w:tcW w:w="2482" w:type="dxa"/>
          </w:tcPr>
          <w:p w:rsidR="00994E93" w:rsidRDefault="00994E93" w:rsidP="00994E93">
            <w:pPr>
              <w:ind w:firstLineChars="200" w:firstLine="31680"/>
              <w:rPr>
                <w:sz w:val="28"/>
                <w:szCs w:val="28"/>
              </w:rPr>
            </w:pPr>
          </w:p>
          <w:p w:rsidR="00994E93" w:rsidRPr="00B55C18" w:rsidRDefault="00994E93" w:rsidP="00994E93">
            <w:pPr>
              <w:ind w:firstLineChars="200" w:firstLine="31680"/>
              <w:rPr>
                <w:sz w:val="28"/>
                <w:szCs w:val="28"/>
              </w:rPr>
            </w:pPr>
            <w:r w:rsidRPr="00B55C18">
              <w:rPr>
                <w:rFonts w:hint="eastAsia"/>
                <w:sz w:val="28"/>
                <w:szCs w:val="28"/>
              </w:rPr>
              <w:t>抓好语文的延伸课堂，让书法的美，打动学生的心。每个语文老师应该立足课堂传播汉字的瑰丽和文化的魅力！利用语文课堂，让学生养成良好的书写习惯和审美情趣！使每个学生更有趣地学习语文，更有实效地进行书面交流，更有深度地体会汉字的美妙！</w:t>
            </w:r>
          </w:p>
        </w:tc>
        <w:tc>
          <w:tcPr>
            <w:tcW w:w="6040" w:type="dxa"/>
            <w:gridSpan w:val="3"/>
          </w:tcPr>
          <w:p w:rsidR="00994E93" w:rsidRDefault="00994E93" w:rsidP="003D49B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994E93" w:rsidRPr="003D49B4" w:rsidRDefault="00994E93" w:rsidP="00994E93">
            <w:pPr>
              <w:ind w:firstLineChars="200" w:firstLine="31680"/>
            </w:pPr>
            <w:r w:rsidRPr="00BC4CEC">
              <w:rPr>
                <w:rFonts w:hint="eastAsia"/>
                <w:sz w:val="28"/>
                <w:szCs w:val="28"/>
              </w:rPr>
              <w:t>学生在学习书法的过程中，首先是手的活动，尤其是训练手指，手腕和手臂的动作协调和灵活运用的能力。其次是兴趣和爱好。学生在练习书法内容的时候，大多数是节奏明快、韵律优美，内容健康向上，或表达文人雅士高尚情怀的美文，经常练习书写这样的文字，提高学生的审美境界、自然陶冶了情操。</w:t>
            </w:r>
            <w:r>
              <w:rPr>
                <w:rFonts w:hint="eastAsia"/>
                <w:sz w:val="28"/>
                <w:szCs w:val="28"/>
              </w:rPr>
              <w:t>文字有三美，意美以感心，音美以感耳，形美以感目。书法的练习相对是静态的，长时间的欣赏、练习书法的人，就会养成文静、内秀、卓尔不凡的气质，遇事不急不躁，温文尔雅，显高雅不俗的气质。学生在练的过程中，不但提高了汉字书写水平，而且提高了道德修养、养成做事细致、生活踏实的习惯，这不就是和大语文的目标一脉相承吗？</w:t>
            </w:r>
          </w:p>
        </w:tc>
      </w:tr>
    </w:tbl>
    <w:p w:rsidR="00994E93" w:rsidRDefault="00994E93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课题研究</w:t>
      </w:r>
    </w:p>
    <w:p w:rsidR="00994E93" w:rsidRDefault="00994E9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阳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桥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小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</w:t>
      </w:r>
    </w:p>
    <w:p w:rsidR="00994E93" w:rsidRDefault="00994E93">
      <w:pPr>
        <w:jc w:val="center"/>
        <w:rPr>
          <w:b/>
          <w:bCs/>
          <w:sz w:val="24"/>
        </w:rPr>
      </w:pPr>
    </w:p>
    <w:p w:rsidR="00994E93" w:rsidRDefault="00994E93" w:rsidP="002E3A1B">
      <w:pPr>
        <w:ind w:firstLineChars="400" w:firstLine="316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“小学硬笔书法校本化实施的实践研究”理论学习笔记</w:t>
      </w:r>
    </w:p>
    <w:p w:rsidR="00994E93" w:rsidRDefault="00994E93" w:rsidP="00C72241">
      <w:pPr>
        <w:ind w:firstLineChars="200" w:firstLine="31680"/>
        <w:rPr>
          <w:b/>
          <w:bCs/>
          <w:sz w:val="24"/>
        </w:rPr>
      </w:pPr>
    </w:p>
    <w:sectPr w:rsidR="00994E93" w:rsidSect="00925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93" w:rsidRDefault="00994E93">
      <w:r>
        <w:separator/>
      </w:r>
    </w:p>
  </w:endnote>
  <w:endnote w:type="continuationSeparator" w:id="0">
    <w:p w:rsidR="00994E93" w:rsidRDefault="00994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93" w:rsidRDefault="00994E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93" w:rsidRDefault="00994E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93" w:rsidRDefault="00994E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93" w:rsidRDefault="00994E93">
      <w:r>
        <w:separator/>
      </w:r>
    </w:p>
  </w:footnote>
  <w:footnote w:type="continuationSeparator" w:id="0">
    <w:p w:rsidR="00994E93" w:rsidRDefault="00994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93" w:rsidRDefault="00994E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93" w:rsidRDefault="00994E93" w:rsidP="002E3A1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93" w:rsidRDefault="00994E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56"/>
    <w:rsid w:val="00097978"/>
    <w:rsid w:val="00167A66"/>
    <w:rsid w:val="002E3A1B"/>
    <w:rsid w:val="003159D1"/>
    <w:rsid w:val="003D49B4"/>
    <w:rsid w:val="00831698"/>
    <w:rsid w:val="00925B56"/>
    <w:rsid w:val="00994E93"/>
    <w:rsid w:val="00B55C18"/>
    <w:rsid w:val="00BA5D2F"/>
    <w:rsid w:val="00BC4CEC"/>
    <w:rsid w:val="00C63EB0"/>
    <w:rsid w:val="00C72241"/>
    <w:rsid w:val="019F4CF6"/>
    <w:rsid w:val="0AED72B8"/>
    <w:rsid w:val="1A6B24F8"/>
    <w:rsid w:val="616B41FC"/>
    <w:rsid w:val="66B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5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5B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55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E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55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75</Words>
  <Characters>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</dc:creator>
  <cp:keywords/>
  <dc:description/>
  <cp:lastModifiedBy>User</cp:lastModifiedBy>
  <cp:revision>18</cp:revision>
  <dcterms:created xsi:type="dcterms:W3CDTF">2014-10-29T12:08:00Z</dcterms:created>
  <dcterms:modified xsi:type="dcterms:W3CDTF">2018-12-16T14:22:00Z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