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彩云追月  </w:t>
      </w:r>
    </w:p>
    <w:p>
      <w:pPr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常州市正衡中学天宁分校  李晓霞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75" w:lef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教学目标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能用圆润、连贯的声音演唱歌曲《彩云追月》。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通过音乐活动，使学生能够掌握切分音节奏，并能用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种音乐的形式来表现歌曲。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学生能体会歌曲情绪，并能用音乐的形式表达自己的感情。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二、教学重点 </w:t>
      </w:r>
      <w:r>
        <w:rPr>
          <w:rFonts w:hint="eastAsia" w:ascii="宋体" w:hAnsi="宋体" w:eastAsia="宋体" w:cs="宋体"/>
          <w:sz w:val="24"/>
          <w:szCs w:val="2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能掌握切分音节奏，用圆润、连贯的声音演唱歌曲。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教学难点 </w:t>
      </w:r>
      <w:r>
        <w:rPr>
          <w:rFonts w:hint="eastAsia" w:ascii="宋体" w:hAnsi="宋体" w:eastAsia="宋体" w:cs="宋体"/>
          <w:sz w:val="24"/>
          <w:szCs w:val="24"/>
        </w:rPr>
        <w:t>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通过小组合作，能按要求处理、表现歌曲。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四、教学过程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（一）民族管弦乐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目前，民族管弦乐队多由吹管乐器组、弹拨乐器组，拉弦乐器组，打击乐器组等四组乐器组合而成。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3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吹管乐乐器组：笛、管、唢呐、高、中、低音笙、箫。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3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弹拨乐乐器组：柳琴、琵琶、阮、秦琴、扬琴、古筝。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3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拉弦乐器组：高胡。板胡，二胡。中胡、低胡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3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打击乐器组：鼓、锣、云锣、碰铃、梆子，串铃 。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民族器乐曲《彩云追月》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欣赏：《彩云追月》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介乐曲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曲作者介绍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4、提问：乐曲的主奏乐器是什么？    竹笛、二胡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(三)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歌曲《彩云追月》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学生听赏《彩云追月》、感受歌曲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2、问：歌词表达了怎样的情感？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经词作家傅林填词后，赋予乐曲新的内涵，成为一首描述两岸人民期盼统一的心情的抒情歌曲。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歌曲的主要节奏：探戈舞曲的节奏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X   •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X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X   X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X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X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X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X   X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5、分乐句学唱      老师发现有问题的地方  单独唱一唱。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600"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6、跟琴完整演唱   充满感情的歌唱，注意声音的和谐统一。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（五）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分组活动创编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分组用不同的形式创编歌曲，并表现作品。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（六）总结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9506"/>
    <w:multiLevelType w:val="singleLevel"/>
    <w:tmpl w:val="03989506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2E578530"/>
    <w:multiLevelType w:val="singleLevel"/>
    <w:tmpl w:val="2E578530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2">
    <w:nsid w:val="6219D9CC"/>
    <w:multiLevelType w:val="singleLevel"/>
    <w:tmpl w:val="6219D9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237C"/>
    <w:rsid w:val="2340237C"/>
    <w:rsid w:val="660913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2018-05-28T03:42:00Z</dcterms:created>
  <dc:creator>嘿嘿草</dc:creator>
  <cp:lastModifiedBy>嘿嘿草</cp:lastModifiedBy>
  <dcterms:modified xsi:type="dcterms:W3CDTF">2018-05-28T05:16:06Z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