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C" w:rsidRDefault="00DD400C" w:rsidP="005E2A3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25pt;width:615.5pt;height:209.2pt;z-index:-251658240;mso-position-horizontal:center" wrapcoords="-33 0 -33 21504 21600 21504 21600 0 -33 0">
            <v:imagedata r:id="rId6" o:title=""/>
            <w10:wrap type="tight"/>
          </v:shape>
        </w:pict>
      </w:r>
    </w:p>
    <w:sectPr w:rsidR="00DD400C" w:rsidSect="009D1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0C" w:rsidRDefault="00DD400C">
      <w:r>
        <w:separator/>
      </w:r>
    </w:p>
  </w:endnote>
  <w:endnote w:type="continuationSeparator" w:id="0">
    <w:p w:rsidR="00DD400C" w:rsidRDefault="00DD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0C" w:rsidRDefault="00DD400C">
      <w:r>
        <w:separator/>
      </w:r>
    </w:p>
  </w:footnote>
  <w:footnote w:type="continuationSeparator" w:id="0">
    <w:p w:rsidR="00DD400C" w:rsidRDefault="00DD4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 w:rsidP="00D375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0C" w:rsidRDefault="00DD40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494"/>
    <w:rsid w:val="00523EF8"/>
    <w:rsid w:val="005E2A34"/>
    <w:rsid w:val="007805AE"/>
    <w:rsid w:val="009D0494"/>
    <w:rsid w:val="009D14B7"/>
    <w:rsid w:val="00A46135"/>
    <w:rsid w:val="00C76F05"/>
    <w:rsid w:val="00D375B7"/>
    <w:rsid w:val="00DD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87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3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xiaobo</dc:creator>
  <cp:keywords/>
  <dc:description/>
  <cp:lastModifiedBy>User</cp:lastModifiedBy>
  <cp:revision>3</cp:revision>
  <dcterms:created xsi:type="dcterms:W3CDTF">2018-09-09T14:15:00Z</dcterms:created>
  <dcterms:modified xsi:type="dcterms:W3CDTF">2018-09-14T07:49:00Z</dcterms:modified>
</cp:coreProperties>
</file>