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周工作安排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——9.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</w:t>
      </w:r>
    </w:p>
    <w:tbl>
      <w:tblPr>
        <w:tblStyle w:val="3"/>
        <w:tblW w:w="865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11"/>
        <w:gridCol w:w="2423"/>
        <w:gridCol w:w="404"/>
        <w:gridCol w:w="1083"/>
        <w:gridCol w:w="334"/>
        <w:gridCol w:w="828"/>
        <w:gridCol w:w="95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本周教育主题</w:t>
            </w:r>
          </w:p>
        </w:tc>
        <w:tc>
          <w:tcPr>
            <w:tcW w:w="7783" w:type="dxa"/>
            <w:gridSpan w:val="7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/>
              </w:rPr>
              <w:t>外出排队快静齐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楼道相遇互礼让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（人）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宣传报道工作会议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会议室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教师节庆祝活动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工会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行政会议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校长室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校长室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校本课教师会议</w:t>
            </w:r>
            <w:r>
              <w:rPr>
                <w:rFonts w:hint="eastAsia" w:ascii="Courier New" w:hAnsi="Courier New" w:eastAsia="宋体" w:cs="宋体"/>
                <w:sz w:val="22"/>
                <w:lang w:val="en-US" w:eastAsia="zh-CN"/>
              </w:rPr>
              <w:t>4:30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会议室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废纸换家校本活动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操场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李春花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全校大扫除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各班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总务处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ind w:left="220" w:leftChars="0" w:hanging="220" w:hangingChars="100"/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社会主义核心价值观示范校现场调研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sz w:val="2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校长室、李春花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tcBorders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ind w:left="220" w:leftChars="0" w:hanging="220" w:hangingChars="100"/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英语教研组活动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sz w:val="2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孙丽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语文教研组活动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语文组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特级教师（周卫东）进校园讲座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龙虎塘小学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数学组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班主任工作会议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4:30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会议室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李春花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周五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14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六年级毕业班教师会议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会议室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金静娟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校社团招募活动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操场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徐丽丽</w:t>
            </w:r>
          </w:p>
        </w:tc>
        <w:tc>
          <w:tcPr>
            <w:tcW w:w="1759" w:type="dxa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中小学信息技术教研组长会议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8:30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薛家小学（奥园校区）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黄丽娟</w:t>
            </w:r>
          </w:p>
        </w:tc>
        <w:tc>
          <w:tcPr>
            <w:tcW w:w="1759" w:type="dxa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6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>近 期 工 作 关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负责部门（人）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课程计划执行常规检查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推门听课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63F5"/>
    <w:rsid w:val="00E173CF"/>
    <w:rsid w:val="03A939C3"/>
    <w:rsid w:val="0C3D0A33"/>
    <w:rsid w:val="27C25E07"/>
    <w:rsid w:val="50AA6A38"/>
    <w:rsid w:val="55DD3901"/>
    <w:rsid w:val="5B9F4265"/>
    <w:rsid w:val="630563F5"/>
    <w:rsid w:val="65F54396"/>
    <w:rsid w:val="6D535020"/>
    <w:rsid w:val="7A7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2018-09-03T00:52:00Z</dcterms:created>
  <dc:creator>山鹰1384605480</dc:creator>
  <cp:lastModifiedBy>山鹰1384605480</cp:lastModifiedBy>
  <dcterms:modified xsi:type="dcterms:W3CDTF">2018-09-11T01:39:10Z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