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期末考试的日子近在咫尺</w:t>
      </w:r>
      <w:bookmarkStart w:id="0" w:name="_GoBack"/>
      <w:bookmarkEnd w:id="0"/>
      <w:r>
        <w:rPr>
          <w:rFonts w:hint="eastAsia"/>
          <w:lang w:eastAsia="zh-CN"/>
        </w:rPr>
        <w:t>，正衡中学天宁分校的八（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）班同学们也在积极调整他们的心态。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成绩稍好的同学面对期末大考也免不了紧张、害怕，但通过与老师的谈话，父母的期待，同学们的鼓励，他们很快就把害怕转化为动力。上课时，比平时更加认真，笔记记得更加细致，一直与老师进行互动，丝毫不敢松懈。一下课，他们也是立马投入到紧张的复习，一有空就背语文的考点，英语的语法，他们似乎感觉不到累。从他们的脸上看出他们对这次考试非常重视，非常想达到自己的目标，不辜负所有人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而成绩中等的同学吸取了月考的教训，积极总结自己的问题，听取老师对他的分析，给自己定下了目标。为了完成目标，上课时他们积极举手，一下课就去找老师问问题，在平时你也能发现他们在认真的整理笔记，整理错题。从他们渴望的眼神中你能发现他们对自己抱有很大希望，他们希望自己能进步，跻身于班级排名的前面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成绩稍微落后的，在得知月考成绩后，虽然沮丧过一阵子，但是当与老师交流后并且得到老师对他的肯定后，每个人都重燃斗志，都想向别人证明他们自己。在上课时，他们努力跟上老师的思维，积极思考问题，生怕遗漏些什么关键性的语句。下课后，他们也一改往日的贪玩，开始进行基础的复习。他们从对考试的不屑到如此认真，可见他们是多么害怕自己再一次落后于其他人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而班级的每一个任课老师，他们也很紧张。在平时备课中，着重于同学们的薄弱点来讲课，有时害怕有些同学听不明白，他们还故意放慢速度。有些老师还一有空就来帮助同学们解决难题。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面对即将到来的期末大考，八（2）班的每一位同学用尽自己的浑身解数，都希望自己能够把成绩提高。最后，希望我们每个人都可以遇见太阳，在期末考场上大放光彩。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802A6"/>
    <w:rsid w:val="414802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2018-06-28T09:41:00Z</dcterms:created>
  <dc:creator>我们的世界很民谣♡</dc:creator>
  <cp:lastModifiedBy>我们的世界很民谣♡</cp:lastModifiedBy>
  <dcterms:modified xsi:type="dcterms:W3CDTF">2018-06-28T12:59:40Z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