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中考进行时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——我们的奋斗时刻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将来的你，一定会感激现在拼搏奋斗的自己。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奋斗之光，这个无形的力量支撑着我们每天为此努力.记得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这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是一段美好的时光，我们日复一日，年复一年的学习，我们都在书海中遨游，为了自己的目标，为了自己的理想，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为了中考我们努力着。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今天我们踏入了中考的考场，准备着考试也准备着收获初中三年的成果。我们怀着激动而又紧张的心情来到了考试地点：朝阳中学。来到准备室的我们是紧张的，一个个都有些坐立不安，此时我们的语文老师来了，用她那清晰而又震撼的声音安抚着我们，不断地鼓励着我们，如平时上课般给我们上课，我们的心情平静下来了，但是我们知道这时我们要更加认真......这是我们成功之路的开始，加油！同学们。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055" cy="3253105"/>
            <wp:effectExtent l="0" t="0" r="10795" b="4445"/>
            <wp:docPr id="1" name="图片 1" descr="IMG_20180618_07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618_075416"/>
                    <pic:cNvPicPr>
                      <a:picLocks noChangeAspect="1"/>
                    </pic:cNvPicPr>
                  </pic:nvPicPr>
                  <pic:blipFill>
                    <a:blip r:embed="rId4"/>
                    <a:srcRect r="60" b="5369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D1189"/>
    <w:rsid w:val="64CD11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2018-06-30T00:43:00Z</dcterms:created>
  <dc:creator>刘慧婷</dc:creator>
  <cp:lastModifiedBy>刘慧婷</cp:lastModifiedBy>
  <dcterms:modified xsi:type="dcterms:W3CDTF">2018-06-30T00:59:16Z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