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万绥小学学校德育工作实施方案</w:t>
      </w:r>
    </w:p>
    <w:p>
      <w:pPr>
        <w:widowControl/>
        <w:shd w:val="clear" w:color="auto" w:fill="FFFFFF"/>
        <w:spacing w:line="420" w:lineRule="exact"/>
        <w:ind w:firstLine="482" w:firstLineChars="200"/>
        <w:jc w:val="right"/>
        <w:rPr>
          <w:rFonts w:asci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——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万绥小学落实《中小学德育工作指南》实施方案</w:t>
      </w:r>
    </w:p>
    <w:p>
      <w:pPr>
        <w:widowControl/>
        <w:shd w:val="clear" w:color="auto" w:fill="FFFFFF"/>
        <w:spacing w:line="420" w:lineRule="exact"/>
        <w:ind w:firstLine="482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一、指导思想</w:t>
      </w:r>
    </w:p>
    <w:p>
      <w:pPr>
        <w:widowControl/>
        <w:shd w:val="clear" w:color="auto" w:fill="FFFFFF"/>
        <w:spacing w:line="42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认真贯彻中共中央《关于培育和践行社会主义核心价值观的意见》和江苏省文明委《关于在全省开展未成年人文明礼仪养成教育的意见》精神，坚持执行《教育部关于印发〈中小学德育工作指南〉的通知》，积极落实市、区两级德育工作实施意见，秉承“追求和谐，享受快乐”的办学理念，坚持把立德树人作为根本任务，遵循未成年人身心特点和成长规律，着力提升我校德育工作水平，促进学生身心和谐健康发展。</w:t>
      </w:r>
    </w:p>
    <w:p>
      <w:pPr>
        <w:widowControl/>
        <w:shd w:val="clear" w:color="auto" w:fill="FFFFFF"/>
        <w:spacing w:line="420" w:lineRule="exact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二、德育工作目标</w:t>
      </w:r>
    </w:p>
    <w:p>
      <w:pPr>
        <w:widowControl/>
        <w:shd w:val="clear" w:color="auto" w:fill="FFFFFF"/>
        <w:spacing w:line="42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为学生一生成长奠定坚实的思想基础。</w:t>
      </w:r>
    </w:p>
    <w:p>
      <w:pPr>
        <w:widowControl/>
        <w:shd w:val="clear" w:color="auto" w:fill="FFFFFF"/>
        <w:spacing w:line="42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通过构建“五爱德育”为核心的学校德育工作体系，培养学生形成良好的政治素质、道德品质、法治意识、行为习惯、人格特质和心理品质。</w:t>
      </w:r>
    </w:p>
    <w:p>
      <w:pPr>
        <w:widowControl/>
        <w:shd w:val="clear" w:color="auto" w:fill="FFFFFF"/>
        <w:spacing w:line="42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政治素质：热爱中国共产党、热爱祖国、热爱人民、热爱共产主义。</w:t>
      </w:r>
    </w:p>
    <w:p>
      <w:pPr>
        <w:widowControl/>
        <w:shd w:val="clear" w:color="auto" w:fill="FFFFFF"/>
        <w:spacing w:line="42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道德品质：诚实守信、尊重他人、懂得感恩、遵守秩序、尊敬长辈。</w:t>
      </w:r>
    </w:p>
    <w:p>
      <w:pPr>
        <w:widowControl/>
        <w:shd w:val="clear" w:color="auto" w:fill="FFFFFF"/>
        <w:spacing w:line="42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法治意识：权利义务意识、规则意识、诚信意识以及自我保护意识。</w:t>
      </w:r>
    </w:p>
    <w:p>
      <w:pPr>
        <w:widowControl/>
        <w:shd w:val="clear" w:color="auto" w:fill="FFFFFF"/>
        <w:spacing w:line="42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行为习惯：举止文明、守时惜时、勤俭节约、勤于动手、讲究卫生、热爱学习。</w:t>
      </w:r>
    </w:p>
    <w:p>
      <w:pPr>
        <w:widowControl/>
        <w:shd w:val="clear" w:color="auto" w:fill="FFFFFF"/>
        <w:spacing w:line="42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人格特质：独立自主、自律自制、合群友善、正直勇敢。</w:t>
      </w:r>
    </w:p>
    <w:p>
      <w:pPr>
        <w:widowControl/>
        <w:shd w:val="clear" w:color="auto" w:fill="FFFFFF"/>
        <w:spacing w:line="42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心理品质：自信乐观、坚韧执著、善于思考、热爱生活。</w:t>
      </w:r>
    </w:p>
    <w:p>
      <w:pPr>
        <w:widowControl/>
        <w:shd w:val="clear" w:color="auto" w:fill="FFFFFF"/>
        <w:spacing w:line="420" w:lineRule="exact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三、德育工作内容</w:t>
      </w:r>
    </w:p>
    <w:p>
      <w:pPr>
        <w:widowControl/>
        <w:shd w:val="clear" w:color="auto" w:fill="FFFFFF"/>
        <w:spacing w:line="42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仁者爱人，由爱拓展，建构“五爱”学校德育内容。</w:t>
      </w:r>
    </w:p>
    <w:p>
      <w:pPr>
        <w:widowControl/>
        <w:shd w:val="clear" w:color="auto" w:fill="FFFFFF"/>
        <w:spacing w:line="420" w:lineRule="exact"/>
        <w:ind w:firstLine="482" w:firstLineChars="200"/>
        <w:jc w:val="left"/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shd w:val="clear" w:color="auto" w:fill="FFFFFF"/>
        </w:rPr>
        <w:t>一是热爱社会，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就是社会主义核心价值观教育。国家层面的价值目标是富强、民主、文明、和谐，社会层面的价值取向是自由、平等、公正、法治，公民层面的价值准则是爱国、敬业、诚信、友善。</w:t>
      </w:r>
    </w:p>
    <w:p>
      <w:pPr>
        <w:widowControl/>
        <w:shd w:val="clear" w:color="auto" w:fill="FFFFFF"/>
        <w:spacing w:line="420" w:lineRule="exact"/>
        <w:ind w:firstLine="482" w:firstLineChars="200"/>
        <w:jc w:val="left"/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shd w:val="clear" w:color="auto" w:fill="FFFFFF"/>
        </w:rPr>
        <w:t>二是敬爱自然，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就是生态文明教育。主要进行生态教育、地理教育、低碳教育、环保教育、节能教育和可持续发展教育。</w:t>
      </w:r>
    </w:p>
    <w:p>
      <w:pPr>
        <w:widowControl/>
        <w:shd w:val="clear" w:color="auto" w:fill="FFFFFF"/>
        <w:spacing w:line="420" w:lineRule="exact"/>
        <w:ind w:firstLine="482" w:firstLineChars="200"/>
        <w:jc w:val="left"/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shd w:val="clear" w:color="auto" w:fill="FFFFFF"/>
        </w:rPr>
        <w:t>三是喜爱传统，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就是中华优秀传统文化教育。主要进行中华文化历史、中华传统美德、中华人文精神教育。</w:t>
      </w:r>
    </w:p>
    <w:p>
      <w:pPr>
        <w:widowControl/>
        <w:shd w:val="clear" w:color="auto" w:fill="FFFFFF"/>
        <w:spacing w:line="420" w:lineRule="exact"/>
        <w:ind w:firstLine="482" w:firstLineChars="200"/>
        <w:jc w:val="left"/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shd w:val="clear" w:color="auto" w:fill="FFFFFF"/>
        </w:rPr>
        <w:t>四是笃爱未来，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就是理想信念教育。主要进行热爱中国共产党、热爱祖国、热爱人民、热爱共产主义教育。</w:t>
      </w:r>
    </w:p>
    <w:p>
      <w:pPr>
        <w:widowControl/>
        <w:shd w:val="clear" w:color="auto" w:fill="FFFFFF"/>
        <w:spacing w:line="420" w:lineRule="exact"/>
        <w:ind w:firstLine="482" w:firstLineChars="200"/>
        <w:jc w:val="left"/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  <w:shd w:val="clear" w:color="auto" w:fill="FFFFFF"/>
        </w:rPr>
        <w:t>五是珍爱生命，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就是心理健康教育。主要进行学生心理健康维护、学生心理行为问题矫正、学生心理潜能和创造力开发。</w:t>
      </w:r>
    </w:p>
    <w:p>
      <w:pPr>
        <w:widowControl/>
        <w:shd w:val="clear" w:color="auto" w:fill="FFFFFF"/>
        <w:spacing w:line="420" w:lineRule="exact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四、实施途径和优化</w:t>
      </w:r>
    </w:p>
    <w:p>
      <w:pPr>
        <w:widowControl/>
        <w:shd w:val="clear" w:color="auto" w:fill="FFFFFF"/>
        <w:spacing w:line="42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cs="宋体"/>
          <w:color w:val="000000"/>
          <w:kern w:val="0"/>
          <w:sz w:val="24"/>
          <w:szCs w:val="24"/>
          <w:shd w:val="clear" w:color="auto" w:fill="FFFFFF"/>
        </w:rPr>
        <w:t>（一）课程育人</w:t>
      </w:r>
    </w:p>
    <w:p>
      <w:pPr>
        <w:widowControl/>
        <w:shd w:val="clear" w:color="auto" w:fill="FFFFFF"/>
        <w:spacing w:line="42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  <w:t>1</w:t>
      </w:r>
      <w:r>
        <w:rPr>
          <w:rFonts w:hint="eastAsia" w:ascii="宋体" w:cs="宋体"/>
          <w:color w:val="000000"/>
          <w:kern w:val="0"/>
          <w:sz w:val="24"/>
          <w:szCs w:val="24"/>
          <w:shd w:val="clear" w:color="auto" w:fill="FFFFFF"/>
        </w:rPr>
        <w:t>．探索打破学科界限的统整课，有机融通德育。</w:t>
      </w:r>
    </w:p>
    <w:p>
      <w:pPr>
        <w:widowControl/>
        <w:shd w:val="clear" w:color="auto" w:fill="FFFFFF"/>
        <w:spacing w:line="42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  <w:t>2</w:t>
      </w:r>
      <w:r>
        <w:rPr>
          <w:rFonts w:hint="eastAsia" w:ascii="宋体" w:cs="宋体"/>
          <w:color w:val="000000"/>
          <w:kern w:val="0"/>
          <w:sz w:val="24"/>
          <w:szCs w:val="24"/>
          <w:shd w:val="clear" w:color="auto" w:fill="FFFFFF"/>
        </w:rPr>
        <w:t>．结合学科特点教学，渗透加强学科育人价值。</w:t>
      </w:r>
    </w:p>
    <w:p>
      <w:pPr>
        <w:widowControl/>
        <w:shd w:val="clear" w:color="auto" w:fill="FFFFFF"/>
        <w:spacing w:line="42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  <w:t>3</w:t>
      </w:r>
      <w:r>
        <w:rPr>
          <w:rFonts w:hint="eastAsia" w:ascii="宋体" w:cs="宋体"/>
          <w:color w:val="000000"/>
          <w:kern w:val="0"/>
          <w:sz w:val="24"/>
          <w:szCs w:val="24"/>
          <w:shd w:val="clear" w:color="auto" w:fill="FFFFFF"/>
        </w:rPr>
        <w:t>．开发校本课程，彰显中华优秀传统文化魅力。</w:t>
      </w:r>
    </w:p>
    <w:p>
      <w:pPr>
        <w:widowControl/>
        <w:shd w:val="clear" w:color="auto" w:fill="FFFFFF"/>
        <w:spacing w:line="42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cs="宋体"/>
          <w:color w:val="000000"/>
          <w:kern w:val="0"/>
          <w:sz w:val="24"/>
          <w:szCs w:val="24"/>
          <w:shd w:val="clear" w:color="auto" w:fill="FFFFFF"/>
        </w:rPr>
        <w:t>（二）文化育人</w:t>
      </w:r>
    </w:p>
    <w:p>
      <w:pPr>
        <w:widowControl/>
        <w:shd w:val="clear" w:color="auto" w:fill="FFFFFF"/>
        <w:spacing w:line="42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  <w:t>1</w:t>
      </w:r>
      <w:r>
        <w:rPr>
          <w:rFonts w:hint="eastAsia" w:ascii="宋体" w:cs="宋体"/>
          <w:color w:val="000000"/>
          <w:kern w:val="0"/>
          <w:sz w:val="24"/>
          <w:szCs w:val="24"/>
          <w:shd w:val="clear" w:color="auto" w:fill="FFFFFF"/>
        </w:rPr>
        <w:t>．优化校园环境，提升育人空间。</w:t>
      </w:r>
    </w:p>
    <w:p>
      <w:pPr>
        <w:widowControl/>
        <w:shd w:val="clear" w:color="auto" w:fill="FFFFFF"/>
        <w:spacing w:line="42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  <w:t>2</w:t>
      </w:r>
      <w:r>
        <w:rPr>
          <w:rFonts w:hint="eastAsia" w:ascii="宋体" w:cs="宋体"/>
          <w:color w:val="000000"/>
          <w:kern w:val="0"/>
          <w:sz w:val="24"/>
          <w:szCs w:val="24"/>
          <w:shd w:val="clear" w:color="auto" w:fill="FFFFFF"/>
        </w:rPr>
        <w:t>．凝练办学理念，展示精神风貌。</w:t>
      </w:r>
    </w:p>
    <w:p>
      <w:pPr>
        <w:widowControl/>
        <w:shd w:val="clear" w:color="auto" w:fill="FFFFFF"/>
        <w:spacing w:line="42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  <w:t>3</w:t>
      </w:r>
      <w:r>
        <w:rPr>
          <w:rFonts w:hint="eastAsia" w:ascii="宋体" w:cs="宋体"/>
          <w:color w:val="000000"/>
          <w:kern w:val="0"/>
          <w:sz w:val="24"/>
          <w:szCs w:val="24"/>
          <w:shd w:val="clear" w:color="auto" w:fill="FFFFFF"/>
        </w:rPr>
        <w:t>．建设班级文化，凝聚班级力量。</w:t>
      </w:r>
    </w:p>
    <w:p>
      <w:pPr>
        <w:widowControl/>
        <w:shd w:val="clear" w:color="auto" w:fill="FFFFFF"/>
        <w:spacing w:line="42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  <w:t>4</w:t>
      </w:r>
      <w:r>
        <w:rPr>
          <w:rFonts w:hint="eastAsia" w:ascii="宋体" w:cs="宋体"/>
          <w:color w:val="000000"/>
          <w:kern w:val="0"/>
          <w:sz w:val="24"/>
          <w:szCs w:val="24"/>
          <w:shd w:val="clear" w:color="auto" w:fill="FFFFFF"/>
        </w:rPr>
        <w:t>．探索网络文化，延伸育人时空。</w:t>
      </w:r>
    </w:p>
    <w:p>
      <w:pPr>
        <w:widowControl/>
        <w:shd w:val="clear" w:color="auto" w:fill="FFFFFF"/>
        <w:spacing w:line="42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cs="宋体"/>
          <w:color w:val="000000"/>
          <w:kern w:val="0"/>
          <w:sz w:val="24"/>
          <w:szCs w:val="24"/>
          <w:shd w:val="clear" w:color="auto" w:fill="FFFFFF"/>
        </w:rPr>
        <w:t>（三）活动育人</w:t>
      </w:r>
    </w:p>
    <w:p>
      <w:pPr>
        <w:widowControl/>
        <w:shd w:val="clear" w:color="auto" w:fill="FFFFFF"/>
        <w:spacing w:line="42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  <w:t>1</w:t>
      </w:r>
      <w:r>
        <w:rPr>
          <w:rFonts w:hint="eastAsia" w:ascii="宋体" w:cs="宋体"/>
          <w:color w:val="000000"/>
          <w:kern w:val="0"/>
          <w:sz w:val="24"/>
          <w:szCs w:val="24"/>
          <w:shd w:val="clear" w:color="auto" w:fill="FFFFFF"/>
        </w:rPr>
        <w:t>．开展纪念日活动。</w:t>
      </w:r>
    </w:p>
    <w:p>
      <w:pPr>
        <w:widowControl/>
        <w:shd w:val="clear" w:color="auto" w:fill="FFFFFF"/>
        <w:spacing w:line="42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  <w:t>2</w:t>
      </w:r>
      <w:r>
        <w:rPr>
          <w:rFonts w:hint="eastAsia" w:ascii="宋体" w:cs="宋体"/>
          <w:color w:val="000000"/>
          <w:kern w:val="0"/>
          <w:sz w:val="24"/>
          <w:szCs w:val="24"/>
          <w:shd w:val="clear" w:color="auto" w:fill="FFFFFF"/>
        </w:rPr>
        <w:t>．开展仪式类活动。</w:t>
      </w:r>
    </w:p>
    <w:p>
      <w:pPr>
        <w:widowControl/>
        <w:shd w:val="clear" w:color="auto" w:fill="FFFFFF"/>
        <w:spacing w:line="42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  <w:t>3</w:t>
      </w:r>
      <w:r>
        <w:rPr>
          <w:rFonts w:hint="eastAsia" w:ascii="宋体" w:cs="宋体"/>
          <w:color w:val="000000"/>
          <w:kern w:val="0"/>
          <w:sz w:val="24"/>
          <w:szCs w:val="24"/>
          <w:shd w:val="clear" w:color="auto" w:fill="FFFFFF"/>
        </w:rPr>
        <w:t>．开展实践类活动。</w:t>
      </w:r>
    </w:p>
    <w:p>
      <w:pPr>
        <w:widowControl/>
        <w:shd w:val="clear" w:color="auto" w:fill="FFFFFF"/>
        <w:spacing w:line="42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  <w:t>4</w:t>
      </w:r>
      <w:r>
        <w:rPr>
          <w:rFonts w:hint="eastAsia" w:ascii="宋体" w:cs="宋体"/>
          <w:color w:val="000000"/>
          <w:kern w:val="0"/>
          <w:sz w:val="24"/>
          <w:szCs w:val="24"/>
          <w:shd w:val="clear" w:color="auto" w:fill="FFFFFF"/>
        </w:rPr>
        <w:t>．开展校园节活动。</w:t>
      </w:r>
    </w:p>
    <w:p>
      <w:pPr>
        <w:widowControl/>
        <w:shd w:val="clear" w:color="auto" w:fill="FFFFFF"/>
        <w:spacing w:line="42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  <w:t>5</w:t>
      </w:r>
      <w:r>
        <w:rPr>
          <w:rFonts w:hint="eastAsia" w:ascii="宋体" w:cs="宋体"/>
          <w:color w:val="000000"/>
          <w:kern w:val="0"/>
          <w:sz w:val="24"/>
          <w:szCs w:val="24"/>
          <w:shd w:val="clear" w:color="auto" w:fill="FFFFFF"/>
        </w:rPr>
        <w:t>．开展班队会活动。</w:t>
      </w:r>
    </w:p>
    <w:p>
      <w:pPr>
        <w:widowControl/>
        <w:shd w:val="clear" w:color="auto" w:fill="FFFFFF"/>
        <w:spacing w:line="42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cs="宋体"/>
          <w:color w:val="000000"/>
          <w:kern w:val="0"/>
          <w:sz w:val="24"/>
          <w:szCs w:val="24"/>
          <w:shd w:val="clear" w:color="auto" w:fill="FFFFFF"/>
        </w:rPr>
        <w:t>（四）管理育人</w:t>
      </w:r>
    </w:p>
    <w:p>
      <w:pPr>
        <w:widowControl/>
        <w:shd w:val="clear" w:color="auto" w:fill="FFFFFF"/>
        <w:spacing w:line="42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  <w:t>1</w:t>
      </w:r>
      <w:r>
        <w:rPr>
          <w:rFonts w:hint="eastAsia" w:ascii="宋体" w:cs="宋体"/>
          <w:color w:val="000000"/>
          <w:kern w:val="0"/>
          <w:sz w:val="24"/>
          <w:szCs w:val="24"/>
          <w:shd w:val="clear" w:color="auto" w:fill="FFFFFF"/>
        </w:rPr>
        <w:t>．民主管理班级，实现自我教育。</w:t>
      </w:r>
    </w:p>
    <w:p>
      <w:pPr>
        <w:widowControl/>
        <w:shd w:val="clear" w:color="auto" w:fill="FFFFFF"/>
        <w:spacing w:line="42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  <w:t>2</w:t>
      </w:r>
      <w:r>
        <w:rPr>
          <w:rFonts w:hint="eastAsia" w:ascii="宋体" w:cs="宋体"/>
          <w:color w:val="000000"/>
          <w:kern w:val="0"/>
          <w:sz w:val="24"/>
          <w:szCs w:val="24"/>
          <w:shd w:val="clear" w:color="auto" w:fill="FFFFFF"/>
        </w:rPr>
        <w:t>．完善管理制度，明确校纪校规。</w:t>
      </w:r>
    </w:p>
    <w:p>
      <w:pPr>
        <w:widowControl/>
        <w:shd w:val="clear" w:color="auto" w:fill="FFFFFF"/>
        <w:spacing w:line="42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  <w:t>3</w:t>
      </w:r>
      <w:r>
        <w:rPr>
          <w:rFonts w:hint="eastAsia" w:ascii="宋体" w:cs="宋体"/>
          <w:color w:val="000000"/>
          <w:kern w:val="0"/>
          <w:sz w:val="24"/>
          <w:szCs w:val="24"/>
          <w:shd w:val="clear" w:color="auto" w:fill="FFFFFF"/>
        </w:rPr>
        <w:t>．加强家校联系，提升家教水平。</w:t>
      </w:r>
    </w:p>
    <w:p>
      <w:pPr>
        <w:widowControl/>
        <w:shd w:val="clear" w:color="auto" w:fill="FFFFFF"/>
        <w:spacing w:line="42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  <w:t>4</w:t>
      </w:r>
      <w:r>
        <w:rPr>
          <w:rFonts w:hint="eastAsia" w:ascii="宋体" w:cs="宋体"/>
          <w:color w:val="000000"/>
          <w:kern w:val="0"/>
          <w:sz w:val="24"/>
          <w:szCs w:val="24"/>
          <w:shd w:val="clear" w:color="auto" w:fill="FFFFFF"/>
        </w:rPr>
        <w:t>．多方联动共育，助力健康成长。</w:t>
      </w:r>
    </w:p>
    <w:p>
      <w:pPr>
        <w:widowControl/>
        <w:shd w:val="clear" w:color="auto" w:fill="FFFFFF"/>
        <w:spacing w:line="420" w:lineRule="exact"/>
        <w:ind w:firstLine="480"/>
        <w:jc w:val="left"/>
        <w:rPr>
          <w:rFonts w:asci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五、德育实施结构化呈现</w:t>
      </w:r>
    </w:p>
    <w:p>
      <w:pPr>
        <w:widowControl/>
        <w:shd w:val="clear" w:color="auto" w:fill="FFFFFF"/>
        <w:spacing w:line="420" w:lineRule="exact"/>
        <w:jc w:val="left"/>
        <w:rPr>
          <w:rFonts w:ascii="宋体" w:cs="宋体"/>
          <w:color w:val="000000"/>
          <w:kern w:val="0"/>
          <w:szCs w:val="21"/>
        </w:rPr>
      </w:pPr>
    </w:p>
    <w:tbl>
      <w:tblPr>
        <w:tblStyle w:val="5"/>
        <w:tblpPr w:leftFromText="181" w:rightFromText="181" w:vertAnchor="text" w:horzAnchor="margin" w:tblpXSpec="center" w:tblpY="1"/>
        <w:tblOverlap w:val="never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426"/>
        <w:gridCol w:w="451"/>
        <w:gridCol w:w="1288"/>
        <w:gridCol w:w="1190"/>
        <w:gridCol w:w="1000"/>
        <w:gridCol w:w="4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tblHeader/>
        </w:trPr>
        <w:tc>
          <w:tcPr>
            <w:tcW w:w="87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类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型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科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目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实施对象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课时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安排</w:t>
            </w:r>
          </w:p>
        </w:tc>
        <w:tc>
          <w:tcPr>
            <w:tcW w:w="43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课程内容及要求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</w:trPr>
        <w:tc>
          <w:tcPr>
            <w:tcW w:w="4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显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性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课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程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科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性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课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程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道德与法治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全体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每周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节</w:t>
            </w:r>
          </w:p>
        </w:tc>
        <w:tc>
          <w:tcPr>
            <w:tcW w:w="4309" w:type="dxa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用部编版教材，围绕课程目标，以学生良好品德形成为核心，促进学生社会性发展。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4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语文、数学、英语、音乐、体育、美术、科学、信息技术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全体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同学校课程计划</w:t>
            </w:r>
          </w:p>
        </w:tc>
        <w:tc>
          <w:tcPr>
            <w:tcW w:w="4309" w:type="dxa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语文潜移默化地对学生进行世界观、人生观和价值观引导。数学、科学、信息技术促进学生树立勇于创新、求真求实的思想品质。音体美加强学生审美情趣、意志品质等培养。英语加强学生国际视野、国际理解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tblHeader/>
        </w:trPr>
        <w:tc>
          <w:tcPr>
            <w:tcW w:w="4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校本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课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程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经典阅读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全体学生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每周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节</w:t>
            </w:r>
          </w:p>
        </w:tc>
        <w:tc>
          <w:tcPr>
            <w:tcW w:w="4309" w:type="dxa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以成语和古诗文阅读为主的中华优秀传统文化教育，增强文化自觉和文化自信。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</w:trPr>
        <w:tc>
          <w:tcPr>
            <w:tcW w:w="4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猴灯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（省非遗）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全体学生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每周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节</w:t>
            </w:r>
          </w:p>
        </w:tc>
        <w:tc>
          <w:tcPr>
            <w:tcW w:w="4309" w:type="dxa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家乡的省非物质文化遗产，学校开设猴灯传习所，在传承的过程中体悟精神内涵。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tblHeader/>
        </w:trPr>
        <w:tc>
          <w:tcPr>
            <w:tcW w:w="4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性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课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程</w:t>
            </w:r>
          </w:p>
        </w:tc>
        <w:tc>
          <w:tcPr>
            <w:tcW w:w="45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班队会活动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班队活动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全体学生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每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节</w:t>
            </w:r>
          </w:p>
        </w:tc>
        <w:tc>
          <w:tcPr>
            <w:tcW w:w="4309" w:type="dxa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各年级依据学校德育计划设计班会主题，对学生进行规范教育、文明礼仪教育、心理疏导、重大时事及社会、校园热点话题讨论等。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tblHeader/>
        </w:trPr>
        <w:tc>
          <w:tcPr>
            <w:tcW w:w="4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夕会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全体学生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每天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分钟</w:t>
            </w:r>
          </w:p>
        </w:tc>
        <w:tc>
          <w:tcPr>
            <w:tcW w:w="4309" w:type="dxa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各班根据年级夕会规划对学生进行规范教育、遵规守纪教育、安全健康教育等。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tblHeader/>
        </w:trPr>
        <w:tc>
          <w:tcPr>
            <w:tcW w:w="4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纪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念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日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动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清明节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全体学生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节日当周</w:t>
            </w:r>
          </w:p>
        </w:tc>
        <w:tc>
          <w:tcPr>
            <w:tcW w:w="4309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铭记历史，缅怀先烈，培养学生的国防意识和爱国情怀。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tblHeader/>
        </w:trPr>
        <w:tc>
          <w:tcPr>
            <w:tcW w:w="4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教师节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全体学生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节日当周</w:t>
            </w:r>
          </w:p>
        </w:tc>
        <w:tc>
          <w:tcPr>
            <w:tcW w:w="4309" w:type="dxa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进行感恩教育，引导学生用健康的方式表达对教师的祝福，体验尊敬老师的愉悦感受。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tblHeader/>
        </w:trPr>
        <w:tc>
          <w:tcPr>
            <w:tcW w:w="4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中秋节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全体学生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节日当周</w:t>
            </w:r>
          </w:p>
        </w:tc>
        <w:tc>
          <w:tcPr>
            <w:tcW w:w="4309" w:type="dxa"/>
            <w:vMerge w:val="restart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利用《中国传统节日》让学生了解中华民族民俗风情和传统美德，培养学生的爱国情怀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tblHeader/>
        </w:trPr>
        <w:tc>
          <w:tcPr>
            <w:tcW w:w="4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重阳节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全体学生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节日当周</w:t>
            </w:r>
          </w:p>
        </w:tc>
        <w:tc>
          <w:tcPr>
            <w:tcW w:w="4309" w:type="dxa"/>
            <w:vMerge w:val="continue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tblHeader/>
        </w:trPr>
        <w:tc>
          <w:tcPr>
            <w:tcW w:w="4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仪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式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动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升旗仪式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全体学生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每周一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分钟</w:t>
            </w:r>
          </w:p>
        </w:tc>
        <w:tc>
          <w:tcPr>
            <w:tcW w:w="4309" w:type="dxa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严格礼仪、规范程序，进行爱国、爱国旗教育和主题教育。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tblHeader/>
        </w:trPr>
        <w:tc>
          <w:tcPr>
            <w:tcW w:w="4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开学典礼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全体学生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第一周</w:t>
            </w:r>
          </w:p>
        </w:tc>
        <w:tc>
          <w:tcPr>
            <w:tcW w:w="4309" w:type="dxa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学习专题教育或进行主题教育。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</w:trPr>
        <w:tc>
          <w:tcPr>
            <w:tcW w:w="4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休业仪式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全体学生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学期最后一天</w:t>
            </w:r>
          </w:p>
        </w:tc>
        <w:tc>
          <w:tcPr>
            <w:tcW w:w="4309" w:type="dxa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邀请法制等专业人士对学生进行法制教育、安全教育、心理健康教育等。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tblHeader/>
        </w:trPr>
        <w:tc>
          <w:tcPr>
            <w:tcW w:w="4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入学仪式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一年级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学生报到后</w:t>
            </w:r>
          </w:p>
        </w:tc>
        <w:tc>
          <w:tcPr>
            <w:tcW w:w="4309" w:type="dxa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利用现编的入学课程对学生进行识学校、识规范、掌握自理本领和知识。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tblHeader/>
        </w:trPr>
        <w:tc>
          <w:tcPr>
            <w:tcW w:w="4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入队仪式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一年级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“六一”前</w:t>
            </w:r>
          </w:p>
        </w:tc>
        <w:tc>
          <w:tcPr>
            <w:tcW w:w="4309" w:type="dxa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对学生进行爱党、爱国教育，培养学生责任意识和担当意识。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tblHeader/>
        </w:trPr>
        <w:tc>
          <w:tcPr>
            <w:tcW w:w="4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成长仪式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三年级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“六一”前</w:t>
            </w:r>
          </w:p>
        </w:tc>
        <w:tc>
          <w:tcPr>
            <w:tcW w:w="4309" w:type="dxa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让学生在参与中学会感恩、懂得分享，增强社会责任感、创新精神和实践能力。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tblHeader/>
        </w:trPr>
        <w:tc>
          <w:tcPr>
            <w:tcW w:w="4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毕业典礼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六年级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六月最后一周</w:t>
            </w:r>
          </w:p>
        </w:tc>
        <w:tc>
          <w:tcPr>
            <w:tcW w:w="4309" w:type="dxa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对学生进行感恩教育、励志教育等。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tblHeader/>
        </w:trPr>
        <w:tc>
          <w:tcPr>
            <w:tcW w:w="4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园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动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读书节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全体学生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4309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组织各类读书活动，激发学生阅读兴趣，展示阅读收获，享受阅读带来的快乐。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tblHeader/>
        </w:trPr>
        <w:tc>
          <w:tcPr>
            <w:tcW w:w="4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科技节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全体学生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11月</w:t>
            </w:r>
          </w:p>
        </w:tc>
        <w:tc>
          <w:tcPr>
            <w:tcW w:w="4309" w:type="dxa"/>
            <w:vMerge w:val="restart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给学生搭建才艺展示的舞台，对学生进行进行文化熏陶，在活动中培养学生团队合作精神，公平竞赛意识，提高综合素养。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tblHeader/>
        </w:trPr>
        <w:tc>
          <w:tcPr>
            <w:tcW w:w="4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体育节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全体学生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4月</w:t>
            </w:r>
          </w:p>
        </w:tc>
        <w:tc>
          <w:tcPr>
            <w:tcW w:w="4309" w:type="dxa"/>
            <w:vMerge w:val="continue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tblHeader/>
        </w:trPr>
        <w:tc>
          <w:tcPr>
            <w:tcW w:w="4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艺术节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全体学生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月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309" w:type="dxa"/>
            <w:vMerge w:val="continue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tblHeader/>
        </w:trPr>
        <w:tc>
          <w:tcPr>
            <w:tcW w:w="4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其它节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全体学生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309" w:type="dxa"/>
            <w:vMerge w:val="continue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tblHeader/>
        </w:trPr>
        <w:tc>
          <w:tcPr>
            <w:tcW w:w="4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实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践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活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动</w:t>
            </w: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春游秋游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活动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全体学生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每学期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1天</w:t>
            </w:r>
          </w:p>
        </w:tc>
        <w:tc>
          <w:tcPr>
            <w:tcW w:w="4309" w:type="dxa"/>
            <w:vMerge w:val="restart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充分利用附近地域资源优势，开展丰富的德育基地活动，让学生在踏青游学、寻访研学、志愿服务等活动中拓宽知识广度，规范行为礼仪，服务社区，丰富成长体验，增强社会责任感、民族自豪感，树立小公民服务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tblHeader/>
        </w:trPr>
        <w:tc>
          <w:tcPr>
            <w:tcW w:w="4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田野踏青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活动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低年级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每学年半日</w:t>
            </w:r>
          </w:p>
        </w:tc>
        <w:tc>
          <w:tcPr>
            <w:tcW w:w="4309" w:type="dxa"/>
            <w:vMerge w:val="continue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tblHeader/>
        </w:trPr>
        <w:tc>
          <w:tcPr>
            <w:tcW w:w="4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万绥古迹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探访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中年级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每学年半日</w:t>
            </w:r>
          </w:p>
        </w:tc>
        <w:tc>
          <w:tcPr>
            <w:tcW w:w="4309" w:type="dxa"/>
            <w:vMerge w:val="continue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tblHeader/>
        </w:trPr>
        <w:tc>
          <w:tcPr>
            <w:tcW w:w="4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博物馆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规划馆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高年级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每学年半日</w:t>
            </w:r>
          </w:p>
        </w:tc>
        <w:tc>
          <w:tcPr>
            <w:tcW w:w="4309" w:type="dxa"/>
            <w:vMerge w:val="continue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tblHeader/>
        </w:trPr>
        <w:tc>
          <w:tcPr>
            <w:tcW w:w="4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敬老院送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温暖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部分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每学年半日</w:t>
            </w:r>
          </w:p>
        </w:tc>
        <w:tc>
          <w:tcPr>
            <w:tcW w:w="4309" w:type="dxa"/>
            <w:vMerge w:val="continue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tblHeader/>
        </w:trPr>
        <w:tc>
          <w:tcPr>
            <w:tcW w:w="4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烈士陵园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扫墓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部分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每学年半日</w:t>
            </w:r>
          </w:p>
        </w:tc>
        <w:tc>
          <w:tcPr>
            <w:tcW w:w="4309" w:type="dxa"/>
            <w:vMerge w:val="continue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tblHeader/>
        </w:trPr>
        <w:tc>
          <w:tcPr>
            <w:tcW w:w="4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疏散演练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活动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全体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每学期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4309" w:type="dxa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组织学生参加在疏散演练活动，培养和提高学生的自救自护意识和能力。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tblHeader/>
        </w:trPr>
        <w:tc>
          <w:tcPr>
            <w:tcW w:w="4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隐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性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课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程</w:t>
            </w:r>
          </w:p>
        </w:tc>
        <w:tc>
          <w:tcPr>
            <w:tcW w:w="42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管理类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课程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家长开放日活动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全体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家长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每学期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第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周</w:t>
            </w:r>
          </w:p>
        </w:tc>
        <w:tc>
          <w:tcPr>
            <w:tcW w:w="4309" w:type="dxa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通过不同形式的家长培训，提升家长管理孩子的技巧和本领，促进学生的综合发展。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tblHeader/>
        </w:trPr>
        <w:tc>
          <w:tcPr>
            <w:tcW w:w="4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社会力量交流会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部分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每学期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4309" w:type="dxa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依托社会力量，发挥民主、合作的协同育人作用。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tblHeader/>
        </w:trPr>
        <w:tc>
          <w:tcPr>
            <w:tcW w:w="4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文明班级评比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所有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每学年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4309" w:type="dxa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开展评比活动，以评促优，发挥榜样的示范育人作用。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tblHeader/>
        </w:trPr>
        <w:tc>
          <w:tcPr>
            <w:tcW w:w="4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和谐之星评比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全体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每学年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4309" w:type="dxa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  <w:t>开展系列评比活动，以评促优，发挥榜样的示范育人作用。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tblHeader/>
        </w:trPr>
        <w:tc>
          <w:tcPr>
            <w:tcW w:w="4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文化类课程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校园环境美化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全体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日常</w:t>
            </w:r>
          </w:p>
        </w:tc>
        <w:tc>
          <w:tcPr>
            <w:tcW w:w="4309" w:type="dxa"/>
            <w:vMerge w:val="restart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充分挖掘学校环境、制度、规章和各学科中的德育内容，寻找结合点，以多种方法和手段，随机、无痕化地对学生进行有效教育，感染学生、引领学生。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tblHeader/>
        </w:trPr>
        <w:tc>
          <w:tcPr>
            <w:tcW w:w="4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2"/>
                <w:kern w:val="0"/>
                <w:szCs w:val="21"/>
              </w:rPr>
              <w:t>“和乐”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文化精神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全体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日常</w:t>
            </w:r>
          </w:p>
        </w:tc>
        <w:tc>
          <w:tcPr>
            <w:tcW w:w="4309" w:type="dxa"/>
            <w:vMerge w:val="continue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</w:trPr>
        <w:tc>
          <w:tcPr>
            <w:tcW w:w="4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班级文化建设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班级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日常</w:t>
            </w:r>
          </w:p>
        </w:tc>
        <w:tc>
          <w:tcPr>
            <w:tcW w:w="43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tblHeader/>
        </w:trPr>
        <w:tc>
          <w:tcPr>
            <w:tcW w:w="4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73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网络文化建设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全体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日常</w:t>
            </w:r>
          </w:p>
        </w:tc>
        <w:tc>
          <w:tcPr>
            <w:tcW w:w="43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300" w:lineRule="atLeast"/>
        <w:ind w:firstLine="420" w:firstLineChars="200"/>
        <w:jc w:val="left"/>
        <w:rPr>
          <w:rFonts w:ascii="宋体" w:cs="宋体"/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420" w:lineRule="exact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六、主要措施</w:t>
      </w:r>
    </w:p>
    <w:p>
      <w:pPr>
        <w:widowControl/>
        <w:shd w:val="clear" w:color="auto" w:fill="FFFFFF"/>
        <w:spacing w:line="420" w:lineRule="exact"/>
        <w:ind w:firstLine="48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（一）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  <w:lang w:eastAsia="zh-CN"/>
        </w:rPr>
        <w:t>多元学习、分层推进，优化德育队伍建设。</w:t>
      </w:r>
    </w:p>
    <w:p>
      <w:pPr>
        <w:widowControl/>
        <w:shd w:val="clear" w:color="auto" w:fill="FFFFFF"/>
        <w:spacing w:line="420" w:lineRule="exact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结合学校工作重点，创设“全员育人”的氛围，树立“人人都是德育工作者”的意识，促进和推动学校德育工作，在平时教学过程中积极开展德育渗透教育。加强少先队组织和班主任建设，组织班主任培训，通过经验交流会、汇报会、班队会观摩等形式，促进班主任管理班级水平和少先队工作能力的提高。</w:t>
      </w:r>
    </w:p>
    <w:p>
      <w:pPr>
        <w:widowControl/>
        <w:shd w:val="clear" w:color="auto" w:fill="FFFFFF"/>
        <w:spacing w:line="420" w:lineRule="exact"/>
        <w:ind w:firstLine="48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（二）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  <w:lang w:eastAsia="zh-CN"/>
        </w:rPr>
        <w:t>常态检查、关注细节，促进文明习惯养成。</w:t>
      </w:r>
    </w:p>
    <w:p>
      <w:pPr>
        <w:widowControl/>
        <w:shd w:val="clear" w:color="auto" w:fill="FFFFFF"/>
        <w:spacing w:line="420" w:lineRule="exact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深入开展小学生日常行为规范教育。根据新的《中小学生守则》、《日常行为规范》、《八礼四仪》教育的要求，以促进学生全面发展为出发点和落脚点，以各项活动为载体，积极构建学生“自我教育、自我管理、自我激励”的“三自”机制，借助“班级优化大师”平台，积极采取以学生自评、互评与教师评、家长评相结合的评价方式，促进学生文明行为习惯的养成。</w:t>
      </w:r>
    </w:p>
    <w:p>
      <w:pPr>
        <w:widowControl/>
        <w:shd w:val="clear" w:color="auto" w:fill="FFFFFF"/>
        <w:spacing w:line="420" w:lineRule="exact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加强班级管理，常态性地进行班容班貌和班级纪律检查，将小学生日常规范教育抓细、抓严、抓实。根据学生的情况，着重对学生进行以文明礼仪为重点的文明养成教育，努力使学生的行为规范外化为行为，内化为素质，逐步养成良好的行为习惯。深化“八礼四仪”教育。引导学生了解当代文明礼仪的基本规范，掌握基本的谈吐、举止、服饰等个人礼仪，以及在家庭、校园、公共场所等社会生活领域的交往礼仪。重点开展仪表之礼、餐饮之礼、言谈之礼、待人之礼、行走之礼、观赏之礼、游览之礼、仪式之礼等八大基本文明礼仪规范养成教育。</w:t>
      </w:r>
    </w:p>
    <w:p>
      <w:pPr>
        <w:widowControl/>
        <w:shd w:val="clear" w:color="auto" w:fill="FFFFFF"/>
        <w:spacing w:line="420" w:lineRule="exact"/>
        <w:ind w:firstLine="48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（三）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  <w:lang w:eastAsia="zh-CN"/>
        </w:rPr>
        <w:t>统整规划、扎实推进，放大活动育人价值。</w:t>
      </w:r>
    </w:p>
    <w:p>
      <w:pPr>
        <w:widowControl/>
        <w:shd w:val="clear" w:color="auto" w:fill="FFFFFF"/>
        <w:spacing w:line="420" w:lineRule="exact"/>
        <w:ind w:firstLine="480"/>
        <w:jc w:val="left"/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积极实施“百花艺术节”和“阳光体育节”系列活动。通过各项活动，全面开展爱国主义教育、理想信念教育、社会主义价值观教育、中华优秀传统文化教育、生态文明教育、法制教育和禁毒教育等。通过主题班会、知识竞答、汇报演出、板报宣传及各种小型文体活动，培养学生的集体荣誉感和团结、进取的精神及审美意识。以道德教育为核心，切实开展公德教育、孝敬教育、体验教育、养成教育、爱心教育、诚信教育。</w:t>
      </w:r>
    </w:p>
    <w:p>
      <w:pPr>
        <w:widowControl/>
        <w:shd w:val="clear" w:color="auto" w:fill="FFFFFF"/>
        <w:spacing w:line="420" w:lineRule="exact"/>
        <w:ind w:firstLine="48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（四）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  <w:lang w:eastAsia="zh-CN"/>
        </w:rPr>
        <w:t>心理疏导、防患未然，培养积极阳光心态。</w:t>
      </w:r>
    </w:p>
    <w:p>
      <w:pPr>
        <w:widowControl/>
        <w:shd w:val="clear" w:color="auto" w:fill="FFFFFF"/>
        <w:spacing w:line="420" w:lineRule="exact"/>
        <w:ind w:firstLine="480"/>
        <w:jc w:val="left"/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认真贯彻教育部《关于加强中小学校学生心理健康教育的若干意见》，在学科教学和体艺等社团活动中渗透心理健康教育。加强教师对心理健康知识的学习、了解，掌握一定的心理健康知识，具备追求幸福的能力，能善于发现学生成长中的困惑，并及时反馈给学生家长，适时进行情绪梳理和辅导。充分利用家长会、班级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QQ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群、微信群、家访等，让家长认识心理健康教育对学生成长的意义及作用，能用正确的心态面对学生的学业和成长中遇到的问题。</w:t>
      </w:r>
    </w:p>
    <w:p>
      <w:pPr>
        <w:widowControl/>
        <w:shd w:val="clear" w:color="auto" w:fill="FFFFFF"/>
        <w:spacing w:line="420" w:lineRule="exact"/>
        <w:ind w:firstLine="48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（五）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  <w:lang w:eastAsia="zh-CN"/>
        </w:rPr>
        <w:t>积极防范、应急演练，护航学生安全成长。</w:t>
      </w:r>
    </w:p>
    <w:p>
      <w:pPr>
        <w:widowControl/>
        <w:shd w:val="clear" w:color="auto" w:fill="FFFFFF"/>
        <w:spacing w:line="420" w:lineRule="exact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大力加强对学生的交通安全、饮食卫生安全、网络安全、防盗抢、防拐骗、防勒索及“五防”（防火、防电、防雷击、防溺水、防中毒）安全教育，组织全校应急疏散演练，强化学生的安全意识和自我防范能力，积极做好事前的防范工作；加强教师的导护制度，避免因管理不力而引发的安全事故；严格保安管理，建立来客登记制度，严防社会闲杂人员、不法分子进入校园，滋扰学校。</w:t>
      </w:r>
    </w:p>
    <w:p>
      <w:pPr>
        <w:widowControl/>
        <w:shd w:val="clear" w:color="auto" w:fill="FFFFFF"/>
        <w:spacing w:line="420" w:lineRule="exact"/>
        <w:ind w:firstLine="48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（六）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  <w:lang w:eastAsia="zh-CN"/>
        </w:rPr>
        <w:t>加强宣传、扩大影响，营造良好育人氛围。</w:t>
      </w:r>
    </w:p>
    <w:p>
      <w:pPr>
        <w:widowControl/>
        <w:shd w:val="clear" w:color="auto" w:fill="FFFFFF"/>
        <w:spacing w:line="420" w:lineRule="exact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加强对德育教育活动进展情况、特色做法和工作成效的宣传报道，利用各类媒体不断扩大德育教育的覆盖面和影响力，在全校营造未成年人德育的浓厚氛围。要与时俱进，充分发挥网上传播阵地的重要作用，依托校园网、班级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QQ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群、微信群等网络平台，把德育要求体现到网络宣传、网络文化之中。要利用黑板报、宣传栏、文化墙等宣传阵地，张贴悬挂文明礼仪教育标语、宣传画，让德育教育随处能见、随时可学，使未成年人在潜移默化中受到教育、得到提升。</w:t>
      </w:r>
    </w:p>
    <w:p>
      <w:pPr>
        <w:widowControl/>
        <w:shd w:val="clear" w:color="auto" w:fill="FFFFFF"/>
        <w:spacing w:line="420" w:lineRule="exact"/>
        <w:ind w:firstLine="48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  <w:t>（七）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  <w:lang w:eastAsia="zh-CN"/>
        </w:rPr>
        <w:t>多元评价、示范引领，发挥榜样育人作用。</w:t>
      </w:r>
    </w:p>
    <w:p>
      <w:pPr>
        <w:widowControl/>
        <w:shd w:val="clear" w:color="auto" w:fill="FFFFFF"/>
        <w:spacing w:line="42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  <w:t>  </w:t>
      </w:r>
      <w:r>
        <w:rPr>
          <w:rFonts w:hint="eastAsia" w:ascii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完善班、队各项考评机制，丰富评比内涵；做好各级优秀班主任、优秀德育工作者、优秀教育工作者等的评选工作，选树和宣传一批优秀德育典型和先进经验。按照上级教育部门的意见，积极组织班主任参加市特级、一级、二级班主任评选活动，着力提升班主任实际工作水平。以公开、公平、公正三原则为指导，切实发挥优秀班主任、优秀学生在德育教育中的引领作用。</w:t>
      </w:r>
    </w:p>
    <w:p>
      <w:pPr>
        <w:widowControl/>
        <w:shd w:val="clear" w:color="auto" w:fill="FFFFFF"/>
        <w:spacing w:line="420" w:lineRule="exact"/>
        <w:ind w:firstLine="48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shd w:val="clear" w:color="auto" w:fill="FFFFFF"/>
          <w:lang w:eastAsia="zh-CN"/>
        </w:rPr>
        <w:t>（八）多元融合、协同育人，助力学生健康成长。</w:t>
      </w:r>
    </w:p>
    <w:p>
      <w:pPr>
        <w:widowControl/>
        <w:shd w:val="clear" w:color="auto" w:fill="FFFFFF"/>
        <w:spacing w:line="420" w:lineRule="exact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、深化法制主题教育活动，提升师生法制意识。</w:t>
      </w:r>
    </w:p>
    <w:p>
      <w:pPr>
        <w:widowControl/>
        <w:shd w:val="clear" w:color="auto" w:fill="FFFFFF"/>
        <w:spacing w:line="420" w:lineRule="exact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坚持依法治校和依法治教相结合，法制宣传与法制实践相结合，落实法制教育渗透学科教育课堂，以法制副校长为依托，通过法制讲座、观看法制专题片等活动，增强全体师生的法律意识和自我保护意识，创造文明、有序、安全、稳定的育人环境，为我校教育改革与发展提供有力的法制保障。</w:t>
      </w:r>
    </w:p>
    <w:p>
      <w:pPr>
        <w:widowControl/>
        <w:shd w:val="clear" w:color="auto" w:fill="FFFFFF"/>
        <w:spacing w:line="420" w:lineRule="exact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、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  <w:lang w:eastAsia="zh-CN"/>
        </w:rPr>
        <w:t>强化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红领巾监督岗和行政值日检查制度，提升班级管理和学生自我管理水平。</w:t>
      </w:r>
    </w:p>
    <w:p>
      <w:pPr>
        <w:widowControl/>
        <w:shd w:val="clear" w:color="auto" w:fill="FFFFFF"/>
        <w:spacing w:line="420" w:lineRule="exact"/>
        <w:ind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红领巾监督岗和值周检查制度培养了学生的自我管理能力，增强了学生的主人翁意识，改善了校园卫生环境和学生的行为习惯。行政值日检查，有助于及时发现和改进班级管理中存在的问题。我们将继续深化两项监督和检查活动，改进工作方法，通过评比促优、提优，努力提升校园文明，争取实现创建美丽、和谐校园的目标。</w:t>
      </w:r>
    </w:p>
    <w:p>
      <w:pPr>
        <w:widowControl/>
        <w:numPr>
          <w:ilvl w:val="0"/>
          <w:numId w:val="1"/>
        </w:numPr>
        <w:shd w:val="clear" w:color="auto" w:fill="FFFFFF"/>
        <w:spacing w:line="420" w:lineRule="exact"/>
        <w:ind w:firstLine="480"/>
        <w:jc w:val="left"/>
        <w:rPr>
          <w:rFonts w:hint="eastAsia" w:ascii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cs="宋体"/>
          <w:color w:val="000000"/>
          <w:kern w:val="0"/>
          <w:sz w:val="24"/>
          <w:szCs w:val="24"/>
          <w:lang w:val="en-US" w:eastAsia="zh-CN"/>
        </w:rPr>
        <w:t>构建多方联动阵营，优化育人环境。</w:t>
      </w:r>
    </w:p>
    <w:p>
      <w:pPr>
        <w:widowControl/>
        <w:numPr>
          <w:ilvl w:val="0"/>
          <w:numId w:val="0"/>
        </w:numPr>
        <w:shd w:val="clear" w:color="auto" w:fill="FFFFFF"/>
        <w:spacing w:line="420" w:lineRule="exact"/>
        <w:ind w:firstLine="480" w:firstLineChars="200"/>
        <w:jc w:val="left"/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以加强学校、家庭、社区“三位一体”建设为重点，积极构建学校、家庭、社会一体化的大德育格局，推进家校联系，从而形成以学校教育为中心、家庭教育为基点、社会教育为依托的“三位一体”的德育管理网络。扎实开展好每学期一度家长会，让家委会助力学校管理，助力学生成长。</w:t>
      </w:r>
    </w:p>
    <w:p>
      <w:pPr>
        <w:widowControl/>
        <w:shd w:val="clear" w:color="auto" w:fill="FFFFFF"/>
        <w:spacing w:line="420" w:lineRule="exact"/>
        <w:ind w:firstLine="480"/>
        <w:jc w:val="left"/>
        <w:rPr>
          <w:rFonts w:ascii="宋体" w:cs="宋体"/>
          <w:color w:val="000000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spacing w:line="420" w:lineRule="exact"/>
        <w:ind w:firstLine="480"/>
        <w:jc w:val="right"/>
        <w:rPr>
          <w:rFonts w:ascii="宋体" w:cs="宋体"/>
          <w:b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2018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6</w:t>
      </w:r>
      <w:r>
        <w:rPr>
          <w:rFonts w:hint="eastAsia" w:ascii="宋体" w:hAnsi="宋体" w:cs="宋体"/>
          <w:color w:val="000000"/>
          <w:kern w:val="0"/>
          <w:sz w:val="24"/>
          <w:szCs w:val="24"/>
          <w:shd w:val="clear" w:color="auto" w:fill="FFFFFF"/>
        </w:rPr>
        <w:t>月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9702FA"/>
    <w:multiLevelType w:val="singleLevel"/>
    <w:tmpl w:val="AA9702FA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4A81"/>
    <w:rsid w:val="000026DE"/>
    <w:rsid w:val="00004A55"/>
    <w:rsid w:val="00025EBB"/>
    <w:rsid w:val="0005075E"/>
    <w:rsid w:val="00061083"/>
    <w:rsid w:val="00066BD9"/>
    <w:rsid w:val="00072C2D"/>
    <w:rsid w:val="000A2573"/>
    <w:rsid w:val="000B5257"/>
    <w:rsid w:val="000D0BF8"/>
    <w:rsid w:val="000E34D8"/>
    <w:rsid w:val="0010247B"/>
    <w:rsid w:val="001353B3"/>
    <w:rsid w:val="00135CEC"/>
    <w:rsid w:val="001703E9"/>
    <w:rsid w:val="001746AB"/>
    <w:rsid w:val="00177D66"/>
    <w:rsid w:val="00181F43"/>
    <w:rsid w:val="001A2792"/>
    <w:rsid w:val="001A5064"/>
    <w:rsid w:val="001B1B13"/>
    <w:rsid w:val="001C0814"/>
    <w:rsid w:val="001C490B"/>
    <w:rsid w:val="001C690E"/>
    <w:rsid w:val="001D7CDA"/>
    <w:rsid w:val="001E4581"/>
    <w:rsid w:val="001F03B0"/>
    <w:rsid w:val="00202ADC"/>
    <w:rsid w:val="00204AC5"/>
    <w:rsid w:val="0020590A"/>
    <w:rsid w:val="00214B9B"/>
    <w:rsid w:val="00223243"/>
    <w:rsid w:val="00242E98"/>
    <w:rsid w:val="00251994"/>
    <w:rsid w:val="002732E0"/>
    <w:rsid w:val="002927CF"/>
    <w:rsid w:val="00294004"/>
    <w:rsid w:val="00294FB6"/>
    <w:rsid w:val="002A0686"/>
    <w:rsid w:val="002B4A81"/>
    <w:rsid w:val="002B66D4"/>
    <w:rsid w:val="002C3895"/>
    <w:rsid w:val="002C5709"/>
    <w:rsid w:val="00306883"/>
    <w:rsid w:val="003109F1"/>
    <w:rsid w:val="00311225"/>
    <w:rsid w:val="00314C08"/>
    <w:rsid w:val="0034199C"/>
    <w:rsid w:val="0035017C"/>
    <w:rsid w:val="003662DE"/>
    <w:rsid w:val="00371F7C"/>
    <w:rsid w:val="00381780"/>
    <w:rsid w:val="00392C6F"/>
    <w:rsid w:val="003E0C74"/>
    <w:rsid w:val="003F0273"/>
    <w:rsid w:val="003F222E"/>
    <w:rsid w:val="00407F10"/>
    <w:rsid w:val="004165EC"/>
    <w:rsid w:val="00422F82"/>
    <w:rsid w:val="00481862"/>
    <w:rsid w:val="00484361"/>
    <w:rsid w:val="00492272"/>
    <w:rsid w:val="0049581D"/>
    <w:rsid w:val="00495EED"/>
    <w:rsid w:val="004E3377"/>
    <w:rsid w:val="00500A14"/>
    <w:rsid w:val="005027B3"/>
    <w:rsid w:val="00524176"/>
    <w:rsid w:val="00537C9C"/>
    <w:rsid w:val="0054076E"/>
    <w:rsid w:val="005C1C20"/>
    <w:rsid w:val="005C2721"/>
    <w:rsid w:val="005D1D98"/>
    <w:rsid w:val="005D673B"/>
    <w:rsid w:val="005E1FE9"/>
    <w:rsid w:val="00600B43"/>
    <w:rsid w:val="00600D3C"/>
    <w:rsid w:val="00605257"/>
    <w:rsid w:val="00617528"/>
    <w:rsid w:val="00630BD6"/>
    <w:rsid w:val="00636942"/>
    <w:rsid w:val="00650DCE"/>
    <w:rsid w:val="00652EB9"/>
    <w:rsid w:val="0065686C"/>
    <w:rsid w:val="00672C7E"/>
    <w:rsid w:val="0068050F"/>
    <w:rsid w:val="00681A30"/>
    <w:rsid w:val="00683A2B"/>
    <w:rsid w:val="00686CC3"/>
    <w:rsid w:val="006A4A88"/>
    <w:rsid w:val="006A61AB"/>
    <w:rsid w:val="006B5B2A"/>
    <w:rsid w:val="006C22A1"/>
    <w:rsid w:val="006D79C8"/>
    <w:rsid w:val="006E04E8"/>
    <w:rsid w:val="00700E96"/>
    <w:rsid w:val="00712272"/>
    <w:rsid w:val="007243D0"/>
    <w:rsid w:val="007270C6"/>
    <w:rsid w:val="00730C99"/>
    <w:rsid w:val="007318B2"/>
    <w:rsid w:val="007379FF"/>
    <w:rsid w:val="00765127"/>
    <w:rsid w:val="0079361A"/>
    <w:rsid w:val="007C30A9"/>
    <w:rsid w:val="007C3670"/>
    <w:rsid w:val="007D2079"/>
    <w:rsid w:val="007E14EA"/>
    <w:rsid w:val="007E58F7"/>
    <w:rsid w:val="008020C9"/>
    <w:rsid w:val="0082466C"/>
    <w:rsid w:val="008262E4"/>
    <w:rsid w:val="00836FD3"/>
    <w:rsid w:val="00852309"/>
    <w:rsid w:val="00861102"/>
    <w:rsid w:val="00881B21"/>
    <w:rsid w:val="00894ED8"/>
    <w:rsid w:val="008A67AA"/>
    <w:rsid w:val="008C40B6"/>
    <w:rsid w:val="008F5E97"/>
    <w:rsid w:val="00905E6F"/>
    <w:rsid w:val="009114B9"/>
    <w:rsid w:val="00915B74"/>
    <w:rsid w:val="00930D5D"/>
    <w:rsid w:val="00933867"/>
    <w:rsid w:val="00935518"/>
    <w:rsid w:val="00955EB1"/>
    <w:rsid w:val="009721CB"/>
    <w:rsid w:val="009963A2"/>
    <w:rsid w:val="009A0460"/>
    <w:rsid w:val="009B08A0"/>
    <w:rsid w:val="009B2702"/>
    <w:rsid w:val="009C3671"/>
    <w:rsid w:val="009C6E85"/>
    <w:rsid w:val="009C7CEB"/>
    <w:rsid w:val="009D73A1"/>
    <w:rsid w:val="009E0034"/>
    <w:rsid w:val="009E325A"/>
    <w:rsid w:val="009F0550"/>
    <w:rsid w:val="00A05B71"/>
    <w:rsid w:val="00A06F9D"/>
    <w:rsid w:val="00A30BB4"/>
    <w:rsid w:val="00A33076"/>
    <w:rsid w:val="00A46DC9"/>
    <w:rsid w:val="00A6457F"/>
    <w:rsid w:val="00A76B4B"/>
    <w:rsid w:val="00A77DB3"/>
    <w:rsid w:val="00A81D50"/>
    <w:rsid w:val="00A91A20"/>
    <w:rsid w:val="00A97377"/>
    <w:rsid w:val="00AA1496"/>
    <w:rsid w:val="00AC258C"/>
    <w:rsid w:val="00AC5671"/>
    <w:rsid w:val="00AE1802"/>
    <w:rsid w:val="00B1419D"/>
    <w:rsid w:val="00B306AE"/>
    <w:rsid w:val="00B341EA"/>
    <w:rsid w:val="00B35E36"/>
    <w:rsid w:val="00B52502"/>
    <w:rsid w:val="00B536E4"/>
    <w:rsid w:val="00B54A39"/>
    <w:rsid w:val="00BA326F"/>
    <w:rsid w:val="00BC1D37"/>
    <w:rsid w:val="00BC3FBF"/>
    <w:rsid w:val="00BC656B"/>
    <w:rsid w:val="00BD2B1C"/>
    <w:rsid w:val="00BE35FF"/>
    <w:rsid w:val="00C10A1F"/>
    <w:rsid w:val="00C220C6"/>
    <w:rsid w:val="00C26381"/>
    <w:rsid w:val="00C428C9"/>
    <w:rsid w:val="00C579E4"/>
    <w:rsid w:val="00C60E1C"/>
    <w:rsid w:val="00C63D62"/>
    <w:rsid w:val="00C838C2"/>
    <w:rsid w:val="00C9325F"/>
    <w:rsid w:val="00CA0E52"/>
    <w:rsid w:val="00CA6401"/>
    <w:rsid w:val="00CB3DB7"/>
    <w:rsid w:val="00CB415D"/>
    <w:rsid w:val="00CC3FDA"/>
    <w:rsid w:val="00CD4658"/>
    <w:rsid w:val="00D1304F"/>
    <w:rsid w:val="00D176A1"/>
    <w:rsid w:val="00D32F17"/>
    <w:rsid w:val="00D5391F"/>
    <w:rsid w:val="00D74A45"/>
    <w:rsid w:val="00D85CB2"/>
    <w:rsid w:val="00D92D19"/>
    <w:rsid w:val="00D97FE7"/>
    <w:rsid w:val="00DA41FF"/>
    <w:rsid w:val="00DA66F2"/>
    <w:rsid w:val="00DD61CC"/>
    <w:rsid w:val="00DE1301"/>
    <w:rsid w:val="00DF6E98"/>
    <w:rsid w:val="00E00337"/>
    <w:rsid w:val="00E02A73"/>
    <w:rsid w:val="00E0481E"/>
    <w:rsid w:val="00E13285"/>
    <w:rsid w:val="00E30914"/>
    <w:rsid w:val="00E61131"/>
    <w:rsid w:val="00E64D71"/>
    <w:rsid w:val="00E65D12"/>
    <w:rsid w:val="00E703AD"/>
    <w:rsid w:val="00E758B0"/>
    <w:rsid w:val="00E81108"/>
    <w:rsid w:val="00E921AC"/>
    <w:rsid w:val="00E936E5"/>
    <w:rsid w:val="00E96B2E"/>
    <w:rsid w:val="00EA1631"/>
    <w:rsid w:val="00EA7C5F"/>
    <w:rsid w:val="00EC3325"/>
    <w:rsid w:val="00EC47C1"/>
    <w:rsid w:val="00EE2F5E"/>
    <w:rsid w:val="00EE6123"/>
    <w:rsid w:val="00F10154"/>
    <w:rsid w:val="00F261DE"/>
    <w:rsid w:val="00F27DFC"/>
    <w:rsid w:val="00F328A7"/>
    <w:rsid w:val="00F34724"/>
    <w:rsid w:val="00F4371F"/>
    <w:rsid w:val="00F53861"/>
    <w:rsid w:val="00F62A9C"/>
    <w:rsid w:val="00F70FCF"/>
    <w:rsid w:val="00F8017A"/>
    <w:rsid w:val="00F825CB"/>
    <w:rsid w:val="00F86B7E"/>
    <w:rsid w:val="00F93FA4"/>
    <w:rsid w:val="00FC0921"/>
    <w:rsid w:val="00FC46ED"/>
    <w:rsid w:val="00FC6013"/>
    <w:rsid w:val="00FD4EA9"/>
    <w:rsid w:val="00FE7A30"/>
    <w:rsid w:val="00FF37F7"/>
    <w:rsid w:val="01852D51"/>
    <w:rsid w:val="02F5117E"/>
    <w:rsid w:val="03134931"/>
    <w:rsid w:val="03CF4514"/>
    <w:rsid w:val="043368C4"/>
    <w:rsid w:val="050F0540"/>
    <w:rsid w:val="05596996"/>
    <w:rsid w:val="056C5FE4"/>
    <w:rsid w:val="063C2DB4"/>
    <w:rsid w:val="0674012A"/>
    <w:rsid w:val="06B56145"/>
    <w:rsid w:val="07A14254"/>
    <w:rsid w:val="07CA56E2"/>
    <w:rsid w:val="09045B56"/>
    <w:rsid w:val="09700C5E"/>
    <w:rsid w:val="09AA7E38"/>
    <w:rsid w:val="09E42BF7"/>
    <w:rsid w:val="0A91355A"/>
    <w:rsid w:val="0CF1107E"/>
    <w:rsid w:val="0E3E1252"/>
    <w:rsid w:val="0E492D03"/>
    <w:rsid w:val="0E597A0C"/>
    <w:rsid w:val="0F312342"/>
    <w:rsid w:val="10452DA1"/>
    <w:rsid w:val="105339C3"/>
    <w:rsid w:val="10584546"/>
    <w:rsid w:val="119F2BF9"/>
    <w:rsid w:val="141C1F59"/>
    <w:rsid w:val="147B7549"/>
    <w:rsid w:val="14C82310"/>
    <w:rsid w:val="14EF1BFD"/>
    <w:rsid w:val="15D32CC7"/>
    <w:rsid w:val="16CA06AE"/>
    <w:rsid w:val="189014A7"/>
    <w:rsid w:val="19222049"/>
    <w:rsid w:val="196E1B2B"/>
    <w:rsid w:val="19A168AA"/>
    <w:rsid w:val="19D27802"/>
    <w:rsid w:val="1AF143D0"/>
    <w:rsid w:val="1B2628B3"/>
    <w:rsid w:val="1B46774C"/>
    <w:rsid w:val="1BAF04DD"/>
    <w:rsid w:val="1D926D5F"/>
    <w:rsid w:val="1E2C79D0"/>
    <w:rsid w:val="1E513531"/>
    <w:rsid w:val="1E596718"/>
    <w:rsid w:val="1EB56B40"/>
    <w:rsid w:val="1F496E84"/>
    <w:rsid w:val="1F8A7F7A"/>
    <w:rsid w:val="1F9A00CA"/>
    <w:rsid w:val="216C08C6"/>
    <w:rsid w:val="21B1324C"/>
    <w:rsid w:val="223561AB"/>
    <w:rsid w:val="22B302D5"/>
    <w:rsid w:val="22ED2E94"/>
    <w:rsid w:val="23176DBF"/>
    <w:rsid w:val="23425F4C"/>
    <w:rsid w:val="24E1276B"/>
    <w:rsid w:val="25020B6A"/>
    <w:rsid w:val="25252692"/>
    <w:rsid w:val="25874FD6"/>
    <w:rsid w:val="260C65B1"/>
    <w:rsid w:val="27550FD4"/>
    <w:rsid w:val="28635BA1"/>
    <w:rsid w:val="29144341"/>
    <w:rsid w:val="292C035F"/>
    <w:rsid w:val="2B667517"/>
    <w:rsid w:val="2BC2129B"/>
    <w:rsid w:val="2C762C76"/>
    <w:rsid w:val="2D754455"/>
    <w:rsid w:val="2DA87AF7"/>
    <w:rsid w:val="2EE01CC6"/>
    <w:rsid w:val="300B4B93"/>
    <w:rsid w:val="31620093"/>
    <w:rsid w:val="31BD792B"/>
    <w:rsid w:val="31C07C76"/>
    <w:rsid w:val="32082D13"/>
    <w:rsid w:val="32637D46"/>
    <w:rsid w:val="32C200E8"/>
    <w:rsid w:val="32EB65EA"/>
    <w:rsid w:val="33904E20"/>
    <w:rsid w:val="33FA5E0C"/>
    <w:rsid w:val="34180DB8"/>
    <w:rsid w:val="3471098C"/>
    <w:rsid w:val="36996C76"/>
    <w:rsid w:val="3906403A"/>
    <w:rsid w:val="391370A7"/>
    <w:rsid w:val="39234AD3"/>
    <w:rsid w:val="3A27181A"/>
    <w:rsid w:val="3A2A65C6"/>
    <w:rsid w:val="3E2B5C9E"/>
    <w:rsid w:val="3E302A0D"/>
    <w:rsid w:val="3E3A2CFB"/>
    <w:rsid w:val="3E79059B"/>
    <w:rsid w:val="3EB95A36"/>
    <w:rsid w:val="3EBE6656"/>
    <w:rsid w:val="3F653EFC"/>
    <w:rsid w:val="3FA53B86"/>
    <w:rsid w:val="403D5B35"/>
    <w:rsid w:val="412B582A"/>
    <w:rsid w:val="41A74B6D"/>
    <w:rsid w:val="41DC65A7"/>
    <w:rsid w:val="42EB6A53"/>
    <w:rsid w:val="431178C4"/>
    <w:rsid w:val="43E740E0"/>
    <w:rsid w:val="43FF495A"/>
    <w:rsid w:val="447A0C1D"/>
    <w:rsid w:val="456329D2"/>
    <w:rsid w:val="45657628"/>
    <w:rsid w:val="458A2893"/>
    <w:rsid w:val="46EC3E74"/>
    <w:rsid w:val="47877BB4"/>
    <w:rsid w:val="47AA0AD4"/>
    <w:rsid w:val="480252BD"/>
    <w:rsid w:val="48494A58"/>
    <w:rsid w:val="485B6B6D"/>
    <w:rsid w:val="486B57E3"/>
    <w:rsid w:val="48CA570A"/>
    <w:rsid w:val="48E656D3"/>
    <w:rsid w:val="49D52DD6"/>
    <w:rsid w:val="4A2E12C6"/>
    <w:rsid w:val="4B7C5CBF"/>
    <w:rsid w:val="4BEF5636"/>
    <w:rsid w:val="4DAC75CE"/>
    <w:rsid w:val="4DD01DE1"/>
    <w:rsid w:val="51330AF6"/>
    <w:rsid w:val="51911F88"/>
    <w:rsid w:val="51B033A7"/>
    <w:rsid w:val="51F54337"/>
    <w:rsid w:val="527D7FAD"/>
    <w:rsid w:val="52BB0BA1"/>
    <w:rsid w:val="54636885"/>
    <w:rsid w:val="57257048"/>
    <w:rsid w:val="584C1469"/>
    <w:rsid w:val="59743ED0"/>
    <w:rsid w:val="59984F37"/>
    <w:rsid w:val="5C14238F"/>
    <w:rsid w:val="5E9B17FD"/>
    <w:rsid w:val="5F7E79BD"/>
    <w:rsid w:val="5F8406DA"/>
    <w:rsid w:val="608C73AD"/>
    <w:rsid w:val="621B254C"/>
    <w:rsid w:val="65005554"/>
    <w:rsid w:val="65170FD9"/>
    <w:rsid w:val="657D7598"/>
    <w:rsid w:val="67D038D9"/>
    <w:rsid w:val="694C6D46"/>
    <w:rsid w:val="69516E65"/>
    <w:rsid w:val="6A720728"/>
    <w:rsid w:val="6A91157D"/>
    <w:rsid w:val="6A9A5EFA"/>
    <w:rsid w:val="6B384AC6"/>
    <w:rsid w:val="6B704E14"/>
    <w:rsid w:val="6BAD0A0F"/>
    <w:rsid w:val="6E205B4A"/>
    <w:rsid w:val="6F684491"/>
    <w:rsid w:val="702E353D"/>
    <w:rsid w:val="710F424D"/>
    <w:rsid w:val="71105B44"/>
    <w:rsid w:val="72FC3E68"/>
    <w:rsid w:val="73D526FD"/>
    <w:rsid w:val="7448546A"/>
    <w:rsid w:val="763662F3"/>
    <w:rsid w:val="7688629E"/>
    <w:rsid w:val="76B71589"/>
    <w:rsid w:val="76BD7BE1"/>
    <w:rsid w:val="78207A9D"/>
    <w:rsid w:val="78F4207D"/>
    <w:rsid w:val="79624518"/>
    <w:rsid w:val="7AA45EDB"/>
    <w:rsid w:val="7AFF2292"/>
    <w:rsid w:val="7B8E29F7"/>
    <w:rsid w:val="7D274D01"/>
    <w:rsid w:val="7D4F47EA"/>
    <w:rsid w:val="7D9617B7"/>
    <w:rsid w:val="7DD54E9D"/>
    <w:rsid w:val="7E8A3E8B"/>
    <w:rsid w:val="7F274E58"/>
    <w:rsid w:val="7F9B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6</Pages>
  <Words>2381</Words>
  <Characters>2381</Characters>
  <Lines>0</Lines>
  <Paragraphs>0</Paragraphs>
  <TotalTime>52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2018-03-22T11:31:00Z</dcterms:created>
  <dc:creator>User</dc:creator>
  <cp:lastModifiedBy>蒋丽清</cp:lastModifiedBy>
  <dcterms:modified xsi:type="dcterms:W3CDTF">2018-06-19T09:03:53Z</dcterms:modified>
  <cp:revision>232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