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敬爱的老师，亲爱的同学们: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大家好。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我是翟晓雨，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今天，我国旗下讲话的主题是“不忘初心，以学为本”。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荀子在《劝学》中提到“不积跬步，无以至千里；不积小流，无以致江海”，强调学习是长期积累的过程；而“锲而舍之，朽木不折；锲而不舍，金石可镂”则明确地告诉我们：学习贵在坚持。只要我们懂得坚持，做到坚持，就一定能够在学习中收获或大或小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苏格拉底曾布置给学生每天甩手一百下的任务，然而一年过去后，只有一个人坚持了下来，这个人便是伟大的哲学家——柏拉图。爱迪生十年潜心研究蓄电池，历经五万多次的失败，仍未选择放弃，最终他取得了成功。无产阶级革命家马克思，更是倾注40年的心血，连他每天坐的位子下的水泥都磨掉一层，才完成无产阶级革命的思想指导——《资本论》。这些名人的事例，无一不在告诉我们：唯有坚持，我们才能克服种种困难，收获自己梦寐以求的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如今开学已有三个多月，相信同学们在开学之初都是摩拳擦掌，想要大展宏图。可是，在经过了三个多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月的繁忙学习之后，在承受了来自身体与精神上的疲惫感之后，在体验了学习中必然会遇到的种种挫败与困惑之后，你是否还保持着那颗努力学习的初心，那股坚持到底﹑勇往直前的干劲呢？我想，大家都到了再次与自己展开深度对话，好好整理心情的时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在这里，我为大家送上吴立章先生说过的一句话：“目标既定，在学习和实践中无论遇到什么困难﹑曲折，都不灰心丧气，不轻易改变自己的目标，而努力不懈地去学习和奋斗，如此才会有所成就，最终达到自己的目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希望大家做到坚持本心，留住自信。最后，我祝愿大家都能够学有所成！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我的国旗下讲话到此结束，谢谢大家！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F4D17"/>
    <w:rsid w:val="15F81DDD"/>
    <w:rsid w:val="1E7C4F73"/>
    <w:rsid w:val="32001D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2018-11-09T07:39:00Z</dcterms:created>
  <dc:creator>承静</dc:creator>
  <cp:lastModifiedBy>承静</cp:lastModifiedBy>
  <dcterms:modified xsi:type="dcterms:W3CDTF">2018-12-12T07:11:32Z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