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扬子餐饮（小河中学）食堂</w:t>
      </w:r>
    </w:p>
    <w:tbl>
      <w:tblPr>
        <w:tblStyle w:val="3"/>
        <w:tblW w:w="8871" w:type="dxa"/>
        <w:jc w:val="center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03"/>
        <w:gridCol w:w="1731"/>
        <w:gridCol w:w="2025"/>
        <w:gridCol w:w="2112"/>
        <w:gridCol w:w="1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>18</w:t>
            </w:r>
            <w:r>
              <w:rPr>
                <w:rFonts w:hint="eastAsia"/>
                <w:b/>
                <w:szCs w:val="21"/>
              </w:rPr>
              <w:t>周菜谱</w:t>
            </w:r>
            <w:r>
              <w:rPr>
                <w:rFonts w:hint="eastAsia"/>
                <w:b/>
                <w:szCs w:val="21"/>
                <w:lang w:val="en-US" w:eastAsia="zh-CN"/>
              </w:rPr>
              <w:t>2019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4日</w:t>
            </w:r>
          </w:p>
          <w:p>
            <w:pPr>
              <w:ind w:left="113" w:right="113"/>
              <w:jc w:val="both"/>
              <w:rPr>
                <w:b/>
                <w:szCs w:val="21"/>
              </w:rPr>
            </w:pP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58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周二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周三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三角饼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烧麦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红糖方糕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烂面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*百叶结煨肉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*清蒸草鱼段+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*五色鸡丁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*杏鲍菇炒蛋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*青椒土豆丝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*榨菜粉皮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*香菇青菜+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紫菜蛋汤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菜饺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淮扬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窝窝头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南瓜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红豆粥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*咕咾肉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*茨菇老鹅+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*有机花菜肉片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*生瓜肉丝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*青椒云丝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*油渣大白菜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*油麦菜+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西红柿蛋汤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菜包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绿茶饼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咸粥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*红烧鸭腿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*红烧大肉+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*胡葱肉糜豆腐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*豇豆茄子肉丝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*辣包菜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*大蒜胡萝卜丝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*清炒茼蒿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青菜蛋汤</w:t>
            </w:r>
          </w:p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0A43"/>
    <w:rsid w:val="03B55C8D"/>
    <w:rsid w:val="07A10068"/>
    <w:rsid w:val="139913F6"/>
    <w:rsid w:val="1D564F80"/>
    <w:rsid w:val="22F1303B"/>
    <w:rsid w:val="23E40D26"/>
    <w:rsid w:val="29F4408C"/>
    <w:rsid w:val="2B2C14E9"/>
    <w:rsid w:val="2B5F7079"/>
    <w:rsid w:val="2BA952EF"/>
    <w:rsid w:val="2D8B5C1F"/>
    <w:rsid w:val="386E25DC"/>
    <w:rsid w:val="39A21A2B"/>
    <w:rsid w:val="39C05E8C"/>
    <w:rsid w:val="3B304153"/>
    <w:rsid w:val="3ECD0A43"/>
    <w:rsid w:val="48853259"/>
    <w:rsid w:val="4F7B0F6C"/>
    <w:rsid w:val="534C2889"/>
    <w:rsid w:val="55303197"/>
    <w:rsid w:val="5A220EE3"/>
    <w:rsid w:val="67654C28"/>
    <w:rsid w:val="677C2742"/>
    <w:rsid w:val="698F247F"/>
    <w:rsid w:val="6A8A182B"/>
    <w:rsid w:val="6AF36CD7"/>
    <w:rsid w:val="6D535020"/>
    <w:rsid w:val="6D59178D"/>
    <w:rsid w:val="708A72A6"/>
    <w:rsid w:val="769E3005"/>
    <w:rsid w:val="7A9A4B4C"/>
    <w:rsid w:val="7BD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447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2018-10-12T01:37:00Z</dcterms:created>
  <dc:creator>Administrator</dc:creator>
  <cp:lastModifiedBy>Administrator</cp:lastModifiedBy>
  <cp:lastPrinted>2018-12-07T03:49:00Z</cp:lastPrinted>
  <dcterms:modified xsi:type="dcterms:W3CDTF">2018-12-29T03:14:51Z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