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95" w:rsidRPr="000C4D2E" w:rsidRDefault="005E3995" w:rsidP="0077209A">
      <w:pPr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  <w:r w:rsidRPr="000C4D2E">
        <w:rPr>
          <w:rFonts w:ascii="楷体_GB2312" w:eastAsia="楷体_GB2312" w:hint="eastAsia"/>
          <w:b/>
          <w:sz w:val="36"/>
          <w:szCs w:val="36"/>
        </w:rPr>
        <w:t>常州市第二中学教研组活动安排表</w:t>
      </w:r>
    </w:p>
    <w:p w:rsidR="005E3995" w:rsidRPr="00E54F1C" w:rsidRDefault="005E3995" w:rsidP="0077209A">
      <w:pPr>
        <w:spacing w:line="500" w:lineRule="exact"/>
        <w:rPr>
          <w:rFonts w:ascii="宋体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一、活动时间</w:t>
      </w:r>
      <w:r w:rsidRPr="00CB36C8">
        <w:rPr>
          <w:rFonts w:ascii="楷体_GB2312" w:eastAsia="楷体_GB2312" w:hint="eastAsia"/>
          <w:sz w:val="24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8"/>
        </w:smartTagPr>
        <w:r w:rsidRPr="00E54F1C">
          <w:rPr>
            <w:rFonts w:ascii="宋体" w:hAnsi="宋体"/>
            <w:sz w:val="24"/>
          </w:rPr>
          <w:t>201</w:t>
        </w:r>
        <w:r>
          <w:rPr>
            <w:rFonts w:ascii="宋体" w:hAnsi="宋体"/>
            <w:sz w:val="24"/>
          </w:rPr>
          <w:t>8</w:t>
        </w:r>
        <w:r w:rsidRPr="00E54F1C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5</w:t>
        </w:r>
        <w:r w:rsidRPr="00E54F1C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30</w:t>
        </w:r>
        <w:r w:rsidRPr="00E54F1C">
          <w:rPr>
            <w:rFonts w:ascii="宋体" w:hAnsi="宋体" w:hint="eastAsia"/>
            <w:sz w:val="24"/>
          </w:rPr>
          <w:t>日下午</w:t>
        </w:r>
      </w:smartTag>
      <w:r>
        <w:rPr>
          <w:rFonts w:ascii="宋体" w:hAnsi="宋体"/>
          <w:sz w:val="24"/>
        </w:rPr>
        <w:t>4</w:t>
      </w:r>
      <w:r w:rsidRPr="00E54F1C">
        <w:rPr>
          <w:rFonts w:ascii="宋体" w:hAnsi="宋体"/>
          <w:sz w:val="24"/>
        </w:rPr>
        <w:t>:</w:t>
      </w:r>
      <w:r>
        <w:rPr>
          <w:rFonts w:ascii="宋体" w:hAnsi="宋体"/>
          <w:sz w:val="24"/>
        </w:rPr>
        <w:t>5</w:t>
      </w:r>
      <w:r w:rsidRPr="00E54F1C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—5:30</w:t>
      </w:r>
    </w:p>
    <w:p w:rsidR="005E3995" w:rsidRDefault="005E3995" w:rsidP="0077209A">
      <w:pPr>
        <w:spacing w:line="500" w:lineRule="exact"/>
        <w:rPr>
          <w:rFonts w:ascii="楷体_GB2312" w:eastAsia="楷体_GB2312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二、活动内容</w:t>
      </w:r>
      <w:r w:rsidRPr="00CB36C8">
        <w:rPr>
          <w:rFonts w:ascii="楷体_GB2312" w:eastAsia="楷体_GB2312" w:hint="eastAsia"/>
          <w:sz w:val="24"/>
        </w:rPr>
        <w:t>：</w:t>
      </w:r>
    </w:p>
    <w:p w:rsidR="005E3995" w:rsidRPr="00EF4C84" w:rsidRDefault="005E3995" w:rsidP="00B86D80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/>
          <w:sz w:val="24"/>
          <w:szCs w:val="24"/>
        </w:rPr>
        <w:t xml:space="preserve">1. </w:t>
      </w:r>
      <w:r w:rsidRPr="00EF4C84">
        <w:rPr>
          <w:rFonts w:ascii="宋体" w:hAnsi="宋体" w:hint="eastAsia"/>
          <w:sz w:val="24"/>
          <w:szCs w:val="24"/>
        </w:rPr>
        <w:t>分析总结近阶段教学情况，商讨各年级下阶段教学方法和策略。</w:t>
      </w:r>
    </w:p>
    <w:p w:rsidR="005E3995" w:rsidRPr="00EF4C84" w:rsidRDefault="005E3995" w:rsidP="00B86D80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/>
          <w:sz w:val="24"/>
          <w:szCs w:val="24"/>
        </w:rPr>
        <w:t xml:space="preserve">2. </w:t>
      </w:r>
      <w:r w:rsidRPr="00EF4C84">
        <w:rPr>
          <w:rFonts w:ascii="宋体" w:hAnsi="宋体" w:hint="eastAsia"/>
          <w:sz w:val="24"/>
          <w:szCs w:val="24"/>
        </w:rPr>
        <w:t>讨论第二轮校级课题研究情况。</w:t>
      </w:r>
    </w:p>
    <w:p w:rsidR="005E3995" w:rsidRPr="00EF4C84" w:rsidRDefault="005E3995" w:rsidP="00B86D80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 w:cs="宋体"/>
          <w:sz w:val="24"/>
        </w:rPr>
        <w:t xml:space="preserve">3. </w:t>
      </w:r>
      <w:r w:rsidRPr="00EF4C84">
        <w:rPr>
          <w:rFonts w:ascii="宋体" w:hAnsi="宋体" w:cs="宋体" w:hint="eastAsia"/>
          <w:sz w:val="24"/>
        </w:rPr>
        <w:t>确定</w:t>
      </w:r>
      <w:r w:rsidRPr="00EF4C84">
        <w:rPr>
          <w:rFonts w:ascii="宋体" w:hAnsi="宋体" w:hint="eastAsia"/>
          <w:sz w:val="24"/>
          <w:szCs w:val="24"/>
        </w:rPr>
        <w:t>“名师工作坊”活动时间和内容。（会后反馈师发处）。</w:t>
      </w:r>
    </w:p>
    <w:p w:rsidR="005E3995" w:rsidRDefault="005E3995" w:rsidP="00B86D80">
      <w:pPr>
        <w:spacing w:line="360" w:lineRule="exact"/>
        <w:ind w:leftChars="228" w:left="31680" w:hanging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/>
          <w:sz w:val="24"/>
          <w:szCs w:val="24"/>
        </w:rPr>
        <w:t>4</w:t>
      </w:r>
      <w:r w:rsidRPr="00EF4C84">
        <w:rPr>
          <w:rFonts w:ascii="宋体" w:hAnsi="宋体" w:hint="eastAsia"/>
          <w:sz w:val="24"/>
          <w:szCs w:val="24"/>
        </w:rPr>
        <w:t>．教研组长统计本学年教研组成员发表论文情况</w:t>
      </w:r>
      <w:r>
        <w:rPr>
          <w:rFonts w:ascii="宋体" w:hAnsi="宋体" w:hint="eastAsia"/>
          <w:sz w:val="24"/>
          <w:szCs w:val="24"/>
        </w:rPr>
        <w:t>（具体人员和篇数汇总后反馈师发处）</w:t>
      </w:r>
      <w:r w:rsidRPr="00EF4C84">
        <w:rPr>
          <w:rFonts w:ascii="宋体" w:hAnsi="宋体" w:hint="eastAsia"/>
          <w:sz w:val="24"/>
          <w:szCs w:val="24"/>
        </w:rPr>
        <w:t>，</w:t>
      </w:r>
    </w:p>
    <w:p w:rsidR="005E3995" w:rsidRPr="00EF4C84" w:rsidRDefault="005E3995" w:rsidP="00B86D80">
      <w:pPr>
        <w:spacing w:line="360" w:lineRule="exact"/>
        <w:ind w:firstLineChars="4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进一步强调论文写作与投稿。</w:t>
      </w:r>
    </w:p>
    <w:p w:rsidR="005E3995" w:rsidRDefault="005E3995" w:rsidP="00B86D80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．理化生地教研组成员商讨“理科创想实验基地”的设想方案</w:t>
      </w:r>
      <w:r w:rsidRPr="00EF4C84">
        <w:rPr>
          <w:rFonts w:ascii="宋体" w:hAnsi="宋体" w:hint="eastAsia"/>
          <w:sz w:val="24"/>
          <w:szCs w:val="24"/>
        </w:rPr>
        <w:t>。</w:t>
      </w:r>
    </w:p>
    <w:p w:rsidR="005E3995" w:rsidRPr="00067BBF" w:rsidRDefault="005E3995" w:rsidP="00B86D80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6. </w:t>
      </w:r>
      <w:r>
        <w:rPr>
          <w:rFonts w:ascii="宋体" w:hAnsi="宋体" w:hint="eastAsia"/>
          <w:sz w:val="24"/>
          <w:szCs w:val="24"/>
        </w:rPr>
        <w:t>准备期末教研组长年度汇报总结。</w:t>
      </w:r>
    </w:p>
    <w:p w:rsidR="005E3995" w:rsidRPr="00CB36C8" w:rsidRDefault="005E3995" w:rsidP="0077209A">
      <w:pPr>
        <w:spacing w:line="500" w:lineRule="exact"/>
        <w:rPr>
          <w:rFonts w:ascii="楷体_GB2312" w:eastAsia="楷体_GB2312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三、活动地点</w:t>
      </w:r>
      <w:r w:rsidRPr="00CB36C8">
        <w:rPr>
          <w:rFonts w:ascii="楷体_GB2312" w:eastAsia="楷体_GB2312" w:hint="eastAsia"/>
          <w:sz w:val="24"/>
        </w:rPr>
        <w:t>：</w:t>
      </w:r>
    </w:p>
    <w:tbl>
      <w:tblPr>
        <w:tblW w:w="9611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3043"/>
        <w:gridCol w:w="1933"/>
        <w:gridCol w:w="2888"/>
      </w:tblGrid>
      <w:tr w:rsidR="005E3995" w:rsidRPr="00510606" w:rsidTr="00EA5576">
        <w:trPr>
          <w:jc w:val="center"/>
        </w:trPr>
        <w:tc>
          <w:tcPr>
            <w:tcW w:w="1747" w:type="dxa"/>
            <w:vAlign w:val="center"/>
          </w:tcPr>
          <w:p w:rsidR="005E3995" w:rsidRPr="00510606" w:rsidRDefault="005E3995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教研组</w:t>
            </w:r>
          </w:p>
        </w:tc>
        <w:tc>
          <w:tcPr>
            <w:tcW w:w="3043" w:type="dxa"/>
            <w:vAlign w:val="center"/>
          </w:tcPr>
          <w:p w:rsidR="005E3995" w:rsidRPr="00510606" w:rsidRDefault="005E3995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1933" w:type="dxa"/>
            <w:vAlign w:val="center"/>
          </w:tcPr>
          <w:p w:rsidR="005E3995" w:rsidRPr="00510606" w:rsidRDefault="005E3995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888" w:type="dxa"/>
          </w:tcPr>
          <w:p w:rsidR="005E3995" w:rsidRPr="00510606" w:rsidRDefault="005E3995" w:rsidP="00EA557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参加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领导</w:t>
            </w:r>
          </w:p>
        </w:tc>
      </w:tr>
      <w:tr w:rsidR="005E3995" w:rsidRPr="00510606" w:rsidTr="00EA5576">
        <w:trPr>
          <w:jc w:val="center"/>
        </w:trPr>
        <w:tc>
          <w:tcPr>
            <w:tcW w:w="1747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语文教研组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文在楼二楼学生阅览室（南）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朱丽锋、瞿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丹</w:t>
            </w:r>
          </w:p>
        </w:tc>
        <w:tc>
          <w:tcPr>
            <w:tcW w:w="2888" w:type="dxa"/>
          </w:tcPr>
          <w:p w:rsidR="005E3995" w:rsidRPr="000C4D2E" w:rsidRDefault="005E3995" w:rsidP="005F4038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周</w:t>
            </w:r>
            <w:r>
              <w:rPr>
                <w:rFonts w:ascii="宋体" w:hAnsi="宋体"/>
              </w:rPr>
              <w:t xml:space="preserve"> </w:t>
            </w:r>
            <w:r w:rsidRPr="000C4D2E">
              <w:rPr>
                <w:rFonts w:ascii="宋体" w:hAnsi="宋体" w:hint="eastAsia"/>
              </w:rPr>
              <w:t>敏、邢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屏、张淼一</w:t>
            </w:r>
          </w:p>
        </w:tc>
      </w:tr>
      <w:tr w:rsidR="005E3995" w:rsidRPr="00510606" w:rsidTr="00EA5576">
        <w:trPr>
          <w:jc w:val="center"/>
        </w:trPr>
        <w:tc>
          <w:tcPr>
            <w:tcW w:w="1747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英语教研组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文在楼二楼教师阅览室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徐萍波、徐建军</w:t>
            </w:r>
          </w:p>
        </w:tc>
        <w:tc>
          <w:tcPr>
            <w:tcW w:w="2888" w:type="dxa"/>
          </w:tcPr>
          <w:p w:rsidR="005E3995" w:rsidRPr="000C4D2E" w:rsidRDefault="005E3995" w:rsidP="005E3995">
            <w:pPr>
              <w:spacing w:line="600" w:lineRule="exact"/>
              <w:ind w:firstLineChars="100" w:firstLine="31680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陆伯春、梅润清、王忠瑞</w:t>
            </w:r>
          </w:p>
        </w:tc>
      </w:tr>
      <w:tr w:rsidR="005E3995" w:rsidRPr="00510606" w:rsidTr="00EA5576">
        <w:trPr>
          <w:trHeight w:val="325"/>
          <w:jc w:val="center"/>
        </w:trPr>
        <w:tc>
          <w:tcPr>
            <w:tcW w:w="1747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数学教研组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行政楼三楼会议室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季明银、付辉</w:t>
            </w:r>
          </w:p>
        </w:tc>
        <w:tc>
          <w:tcPr>
            <w:tcW w:w="2888" w:type="dxa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徐晶磊、蒋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平</w:t>
            </w:r>
            <w:r>
              <w:rPr>
                <w:rFonts w:ascii="宋体" w:hAnsi="宋体" w:hint="eastAsia"/>
              </w:rPr>
              <w:t>、孙文淼</w:t>
            </w:r>
          </w:p>
        </w:tc>
      </w:tr>
      <w:tr w:rsidR="005E3995" w:rsidRPr="00510606" w:rsidTr="00EA5576">
        <w:trPr>
          <w:jc w:val="center"/>
        </w:trPr>
        <w:tc>
          <w:tcPr>
            <w:tcW w:w="1747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政治教研组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明伦堂</w:t>
            </w:r>
            <w:r w:rsidRPr="000C4D2E">
              <w:rPr>
                <w:rFonts w:ascii="宋体" w:hAnsi="宋体"/>
              </w:rPr>
              <w:t>312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徐敏霞</w:t>
            </w:r>
          </w:p>
        </w:tc>
        <w:tc>
          <w:tcPr>
            <w:tcW w:w="2888" w:type="dxa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珩</w:t>
            </w:r>
          </w:p>
        </w:tc>
      </w:tr>
      <w:tr w:rsidR="005E3995" w:rsidRPr="00510606" w:rsidTr="00EA5576">
        <w:trPr>
          <w:jc w:val="center"/>
        </w:trPr>
        <w:tc>
          <w:tcPr>
            <w:tcW w:w="1747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历史教研组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文在楼三楼会议室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傅宝留</w:t>
            </w:r>
          </w:p>
        </w:tc>
        <w:tc>
          <w:tcPr>
            <w:tcW w:w="2888" w:type="dxa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张金磊</w:t>
            </w:r>
          </w:p>
        </w:tc>
      </w:tr>
      <w:tr w:rsidR="005E3995" w:rsidRPr="00510606" w:rsidTr="008A7203">
        <w:trPr>
          <w:jc w:val="center"/>
        </w:trPr>
        <w:tc>
          <w:tcPr>
            <w:tcW w:w="1747" w:type="dxa"/>
          </w:tcPr>
          <w:p w:rsidR="005E3995" w:rsidRPr="000C4D2E" w:rsidRDefault="005E3995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地理教研组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行政楼三楼接待室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张元宵</w:t>
            </w:r>
          </w:p>
        </w:tc>
        <w:tc>
          <w:tcPr>
            <w:tcW w:w="2888" w:type="dxa"/>
          </w:tcPr>
          <w:p w:rsidR="005E3995" w:rsidRPr="000C4D2E" w:rsidRDefault="005E3995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李燕峰</w:t>
            </w:r>
          </w:p>
        </w:tc>
      </w:tr>
      <w:tr w:rsidR="005E3995" w:rsidRPr="00510606" w:rsidTr="00A15E6E">
        <w:trPr>
          <w:jc w:val="center"/>
        </w:trPr>
        <w:tc>
          <w:tcPr>
            <w:tcW w:w="1747" w:type="dxa"/>
          </w:tcPr>
          <w:p w:rsidR="005E3995" w:rsidRPr="000C4D2E" w:rsidRDefault="005E3995" w:rsidP="0043505F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物理教研组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E3995">
            <w:pPr>
              <w:spacing w:line="600" w:lineRule="exact"/>
              <w:ind w:firstLineChars="400" w:firstLine="31680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明伦堂</w:t>
            </w:r>
            <w:r w:rsidRPr="000C4D2E">
              <w:rPr>
                <w:rFonts w:ascii="宋体" w:hAnsi="宋体"/>
              </w:rPr>
              <w:t>101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43505F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吴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敏</w:t>
            </w:r>
          </w:p>
        </w:tc>
        <w:tc>
          <w:tcPr>
            <w:tcW w:w="2888" w:type="dxa"/>
            <w:vAlign w:val="center"/>
          </w:tcPr>
          <w:p w:rsidR="005E3995" w:rsidRPr="000C4D2E" w:rsidRDefault="005E3995" w:rsidP="0043505F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陆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一</w:t>
            </w:r>
          </w:p>
        </w:tc>
      </w:tr>
      <w:tr w:rsidR="005E3995" w:rsidRPr="00510606" w:rsidTr="008A7203">
        <w:trPr>
          <w:jc w:val="center"/>
        </w:trPr>
        <w:tc>
          <w:tcPr>
            <w:tcW w:w="1747" w:type="dxa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化学教研组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 w:rsidRPr="000C4D2E">
              <w:rPr>
                <w:rFonts w:ascii="宋体" w:hAnsi="宋体" w:hint="eastAsia"/>
              </w:rPr>
              <w:t>明伦堂</w:t>
            </w:r>
            <w:r w:rsidRPr="000C4D2E">
              <w:rPr>
                <w:rFonts w:ascii="宋体" w:hAnsi="宋体"/>
              </w:rPr>
              <w:t>108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蒋晓明</w:t>
            </w:r>
          </w:p>
        </w:tc>
        <w:tc>
          <w:tcPr>
            <w:tcW w:w="2888" w:type="dxa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房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宏、沈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臻</w:t>
            </w:r>
          </w:p>
        </w:tc>
      </w:tr>
      <w:tr w:rsidR="005E3995" w:rsidRPr="00510606" w:rsidTr="008A7203">
        <w:trPr>
          <w:jc w:val="center"/>
        </w:trPr>
        <w:tc>
          <w:tcPr>
            <w:tcW w:w="1747" w:type="dxa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生物教研组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 w:rsidRPr="000C4D2E">
              <w:rPr>
                <w:rFonts w:ascii="宋体" w:hAnsi="宋体" w:hint="eastAsia"/>
              </w:rPr>
              <w:t>明伦堂</w:t>
            </w:r>
            <w:r w:rsidRPr="000C4D2E">
              <w:rPr>
                <w:rFonts w:ascii="宋体" w:hAnsi="宋体"/>
              </w:rPr>
              <w:t>204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吴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宁</w:t>
            </w:r>
          </w:p>
        </w:tc>
        <w:tc>
          <w:tcPr>
            <w:tcW w:w="2888" w:type="dxa"/>
          </w:tcPr>
          <w:p w:rsidR="005E3995" w:rsidRPr="000C4D2E" w:rsidRDefault="005E3995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徐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展</w:t>
            </w:r>
          </w:p>
        </w:tc>
      </w:tr>
      <w:tr w:rsidR="005E3995" w:rsidRPr="00510606" w:rsidTr="00EA5576">
        <w:trPr>
          <w:jc w:val="center"/>
        </w:trPr>
        <w:tc>
          <w:tcPr>
            <w:tcW w:w="1747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音乐美术组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尊经阁艺术组办公室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金美岑</w:t>
            </w:r>
          </w:p>
        </w:tc>
        <w:tc>
          <w:tcPr>
            <w:tcW w:w="2888" w:type="dxa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蒋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玥</w:t>
            </w:r>
          </w:p>
        </w:tc>
      </w:tr>
      <w:tr w:rsidR="005E3995" w:rsidRPr="00510606" w:rsidTr="0027468C">
        <w:trPr>
          <w:jc w:val="center"/>
        </w:trPr>
        <w:tc>
          <w:tcPr>
            <w:tcW w:w="1747" w:type="dxa"/>
          </w:tcPr>
          <w:p w:rsidR="005E3995" w:rsidRPr="000C4D2E" w:rsidRDefault="005E3995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体育教研组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体育馆一楼办公室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张红星</w:t>
            </w:r>
          </w:p>
        </w:tc>
        <w:tc>
          <w:tcPr>
            <w:tcW w:w="2888" w:type="dxa"/>
          </w:tcPr>
          <w:p w:rsidR="005E3995" w:rsidRPr="000C4D2E" w:rsidRDefault="005E3995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何宇亮</w:t>
            </w:r>
          </w:p>
        </w:tc>
      </w:tr>
      <w:tr w:rsidR="005E3995" w:rsidRPr="00510606" w:rsidTr="00EA5576">
        <w:trPr>
          <w:jc w:val="center"/>
        </w:trPr>
        <w:tc>
          <w:tcPr>
            <w:tcW w:w="1747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信息技术教研组</w:t>
            </w:r>
          </w:p>
        </w:tc>
        <w:tc>
          <w:tcPr>
            <w:tcW w:w="304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文在楼三楼信息组办公室</w:t>
            </w:r>
          </w:p>
        </w:tc>
        <w:tc>
          <w:tcPr>
            <w:tcW w:w="1933" w:type="dxa"/>
            <w:vAlign w:val="center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珑</w:t>
            </w:r>
          </w:p>
        </w:tc>
        <w:tc>
          <w:tcPr>
            <w:tcW w:w="2888" w:type="dxa"/>
          </w:tcPr>
          <w:p w:rsidR="005E3995" w:rsidRPr="000C4D2E" w:rsidRDefault="005E3995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int="eastAsia"/>
              </w:rPr>
              <w:t>陆建平</w:t>
            </w:r>
          </w:p>
        </w:tc>
      </w:tr>
    </w:tbl>
    <w:p w:rsidR="005E3995" w:rsidRPr="000C4D2E" w:rsidRDefault="005E3995" w:rsidP="0077209A">
      <w:pPr>
        <w:spacing w:line="500" w:lineRule="exact"/>
        <w:rPr>
          <w:rFonts w:ascii="楷体_GB2312" w:eastAsia="楷体_GB2312"/>
          <w:b/>
          <w:sz w:val="24"/>
          <w:szCs w:val="24"/>
        </w:rPr>
      </w:pPr>
      <w:r w:rsidRPr="000C4D2E">
        <w:rPr>
          <w:rFonts w:ascii="楷体_GB2312" w:eastAsia="楷体_GB2312" w:hint="eastAsia"/>
          <w:b/>
          <w:sz w:val="24"/>
          <w:szCs w:val="24"/>
        </w:rPr>
        <w:t>四、活动要求</w:t>
      </w:r>
      <w:r w:rsidRPr="000C4D2E">
        <w:rPr>
          <w:rFonts w:ascii="楷体_GB2312" w:eastAsia="楷体_GB2312" w:hint="eastAsia"/>
          <w:sz w:val="24"/>
          <w:szCs w:val="24"/>
        </w:rPr>
        <w:t>：</w:t>
      </w:r>
      <w:r w:rsidRPr="000C4D2E">
        <w:rPr>
          <w:rFonts w:ascii="楷体_GB2312" w:eastAsia="楷体_GB2312"/>
          <w:color w:val="FF0000"/>
          <w:sz w:val="24"/>
          <w:szCs w:val="24"/>
        </w:rPr>
        <w:t xml:space="preserve"> </w:t>
      </w:r>
    </w:p>
    <w:p w:rsidR="005E3995" w:rsidRPr="000C4D2E" w:rsidRDefault="005E3995" w:rsidP="0077209A">
      <w:pPr>
        <w:spacing w:line="320" w:lineRule="exact"/>
        <w:ind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请各教研组长</w:t>
      </w:r>
      <w:r w:rsidRPr="000C4D2E">
        <w:rPr>
          <w:rFonts w:ascii="宋体" w:hAnsi="宋体" w:hint="eastAsia"/>
          <w:sz w:val="24"/>
          <w:szCs w:val="24"/>
        </w:rPr>
        <w:t>精心准备、认真组织，就上述活动内容认真交流研讨</w:t>
      </w:r>
      <w:r>
        <w:rPr>
          <w:rFonts w:ascii="宋体" w:hAnsi="宋体" w:hint="eastAsia"/>
          <w:sz w:val="24"/>
          <w:szCs w:val="24"/>
        </w:rPr>
        <w:t>。</w:t>
      </w:r>
      <w:r w:rsidRPr="000C4D2E">
        <w:rPr>
          <w:rFonts w:ascii="宋体" w:hAnsi="宋体" w:hint="eastAsia"/>
          <w:sz w:val="24"/>
          <w:szCs w:val="24"/>
        </w:rPr>
        <w:t>请到师发处</w:t>
      </w:r>
      <w:r w:rsidRPr="000C4D2E">
        <w:rPr>
          <w:rFonts w:ascii="宋体" w:hAnsi="宋体"/>
          <w:sz w:val="24"/>
          <w:szCs w:val="24"/>
        </w:rPr>
        <w:t>FTP</w:t>
      </w:r>
      <w:r w:rsidRPr="000C4D2E">
        <w:rPr>
          <w:rFonts w:ascii="宋体" w:hAnsi="宋体" w:hint="eastAsia"/>
          <w:sz w:val="24"/>
          <w:szCs w:val="24"/>
        </w:rPr>
        <w:t>“</w:t>
      </w:r>
      <w:r w:rsidRPr="000C4D2E">
        <w:rPr>
          <w:rFonts w:ascii="宋体" w:hAnsi="宋体"/>
          <w:sz w:val="24"/>
          <w:szCs w:val="24"/>
        </w:rPr>
        <w:t>ftp://10.17.128.110/</w:t>
      </w:r>
      <w:r w:rsidRPr="000C4D2E">
        <w:rPr>
          <w:rFonts w:ascii="宋体" w:hAnsi="宋体" w:hint="eastAsia"/>
          <w:sz w:val="24"/>
          <w:szCs w:val="24"/>
        </w:rPr>
        <w:t>”</w:t>
      </w:r>
      <w:r w:rsidRPr="000C4D2E">
        <w:rPr>
          <w:rFonts w:ascii="宋体" w:hAnsi="宋体"/>
          <w:sz w:val="24"/>
          <w:szCs w:val="24"/>
        </w:rPr>
        <w:t>(</w:t>
      </w:r>
      <w:r w:rsidRPr="000C4D2E">
        <w:rPr>
          <w:rFonts w:ascii="宋体" w:hAnsi="宋体" w:hint="eastAsia"/>
          <w:sz w:val="24"/>
          <w:szCs w:val="24"/>
        </w:rPr>
        <w:t>用户名</w:t>
      </w:r>
      <w:r w:rsidRPr="000C4D2E">
        <w:rPr>
          <w:rFonts w:ascii="宋体" w:hAnsi="宋体"/>
          <w:sz w:val="24"/>
          <w:szCs w:val="24"/>
        </w:rPr>
        <w:t>jks</w:t>
      </w:r>
      <w:r w:rsidRPr="000C4D2E">
        <w:rPr>
          <w:rFonts w:ascii="宋体" w:hAnsi="宋体" w:hint="eastAsia"/>
          <w:sz w:val="24"/>
          <w:szCs w:val="24"/>
        </w:rPr>
        <w:t>，无密码）“</w:t>
      </w:r>
      <w:r w:rsidRPr="000C4D2E">
        <w:rPr>
          <w:rFonts w:ascii="宋体" w:hAnsi="宋体"/>
          <w:sz w:val="24"/>
          <w:szCs w:val="24"/>
        </w:rPr>
        <w:t xml:space="preserve">01 </w:t>
      </w:r>
      <w:r w:rsidRPr="000C4D2E">
        <w:rPr>
          <w:rFonts w:ascii="宋体" w:hAnsi="宋体" w:hint="eastAsia"/>
          <w:sz w:val="24"/>
          <w:szCs w:val="24"/>
        </w:rPr>
        <w:t>教研组、备课组”目录中下载“教研组活动记录表”，填写后改文件名上传到目录“教研活动记录（</w:t>
      </w:r>
      <w:r w:rsidRPr="000C4D2E">
        <w:rPr>
          <w:rFonts w:ascii="宋体" w:hAnsi="宋体"/>
          <w:sz w:val="24"/>
          <w:szCs w:val="24"/>
        </w:rPr>
        <w:t>20180530</w:t>
      </w:r>
      <w:r>
        <w:rPr>
          <w:rFonts w:ascii="宋体" w:hAnsi="宋体" w:hint="eastAsia"/>
          <w:sz w:val="24"/>
          <w:szCs w:val="24"/>
        </w:rPr>
        <w:t>）”</w:t>
      </w:r>
      <w:r w:rsidRPr="000C4D2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或者直接交纸质稿。</w:t>
      </w:r>
    </w:p>
    <w:p w:rsidR="005E3995" w:rsidRPr="000C4D2E" w:rsidRDefault="005E3995" w:rsidP="0077209A">
      <w:pPr>
        <w:spacing w:line="500" w:lineRule="exact"/>
        <w:ind w:firstLine="480"/>
        <w:rPr>
          <w:rFonts w:ascii="宋体"/>
          <w:b/>
          <w:sz w:val="24"/>
          <w:szCs w:val="24"/>
        </w:rPr>
      </w:pPr>
      <w:r w:rsidRPr="000C4D2E">
        <w:rPr>
          <w:rFonts w:ascii="宋体" w:hAnsi="宋体"/>
          <w:sz w:val="24"/>
          <w:szCs w:val="24"/>
        </w:rPr>
        <w:t xml:space="preserve">                                                            </w:t>
      </w:r>
      <w:r>
        <w:rPr>
          <w:rFonts w:ascii="宋体" w:hAnsi="宋体"/>
          <w:sz w:val="24"/>
          <w:szCs w:val="24"/>
        </w:rPr>
        <w:t xml:space="preserve">     </w:t>
      </w:r>
      <w:r w:rsidRPr="000C4D2E">
        <w:rPr>
          <w:rFonts w:ascii="宋体" w:hAnsi="宋体" w:hint="eastAsia"/>
          <w:b/>
          <w:sz w:val="24"/>
          <w:szCs w:val="24"/>
        </w:rPr>
        <w:t>教师发展处</w:t>
      </w:r>
    </w:p>
    <w:p w:rsidR="005E3995" w:rsidRPr="000C4D2E" w:rsidRDefault="005E3995" w:rsidP="0077209A">
      <w:pPr>
        <w:spacing w:line="500" w:lineRule="exact"/>
        <w:ind w:firstLine="480"/>
        <w:rPr>
          <w:rFonts w:ascii="宋体"/>
          <w:b/>
          <w:sz w:val="24"/>
          <w:szCs w:val="24"/>
        </w:rPr>
      </w:pPr>
      <w:r w:rsidRPr="000C4D2E">
        <w:rPr>
          <w:rFonts w:ascii="宋体" w:hAnsi="宋体"/>
          <w:b/>
          <w:sz w:val="24"/>
          <w:szCs w:val="24"/>
        </w:rPr>
        <w:t xml:space="preserve">                                                                 2018</w:t>
      </w:r>
      <w:r w:rsidRPr="000C4D2E">
        <w:rPr>
          <w:rFonts w:ascii="宋体"/>
          <w:b/>
          <w:sz w:val="24"/>
          <w:szCs w:val="24"/>
        </w:rPr>
        <w:t>.</w:t>
      </w:r>
      <w:r w:rsidRPr="000C4D2E">
        <w:rPr>
          <w:rFonts w:ascii="宋体" w:hAnsi="宋体"/>
          <w:b/>
          <w:sz w:val="24"/>
          <w:szCs w:val="24"/>
        </w:rPr>
        <w:t>5</w:t>
      </w:r>
      <w:r w:rsidRPr="000C4D2E">
        <w:rPr>
          <w:rFonts w:ascii="宋体"/>
          <w:b/>
          <w:sz w:val="24"/>
          <w:szCs w:val="24"/>
        </w:rPr>
        <w:t>.</w:t>
      </w:r>
      <w:r w:rsidRPr="000C4D2E">
        <w:rPr>
          <w:rFonts w:ascii="宋体" w:hAnsi="宋体"/>
          <w:b/>
          <w:sz w:val="24"/>
          <w:szCs w:val="24"/>
        </w:rPr>
        <w:t>28</w:t>
      </w:r>
    </w:p>
    <w:sectPr w:rsidR="005E3995" w:rsidRPr="000C4D2E" w:rsidSect="000C4D2E">
      <w:pgSz w:w="11906" w:h="16838"/>
      <w:pgMar w:top="907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95" w:rsidRPr="00F32D12" w:rsidRDefault="005E3995" w:rsidP="00EA5576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endnote>
  <w:endnote w:type="continuationSeparator" w:id="0">
    <w:p w:rsidR="005E3995" w:rsidRPr="00F32D12" w:rsidRDefault="005E3995" w:rsidP="00EA5576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95" w:rsidRPr="00F32D12" w:rsidRDefault="005E3995" w:rsidP="00EA5576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footnote>
  <w:footnote w:type="continuationSeparator" w:id="0">
    <w:p w:rsidR="005E3995" w:rsidRPr="00F32D12" w:rsidRDefault="005E3995" w:rsidP="00EA5576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09A"/>
    <w:rsid w:val="0000675F"/>
    <w:rsid w:val="00015FDC"/>
    <w:rsid w:val="00017240"/>
    <w:rsid w:val="0002059E"/>
    <w:rsid w:val="0002775B"/>
    <w:rsid w:val="00031D6B"/>
    <w:rsid w:val="00036618"/>
    <w:rsid w:val="00040560"/>
    <w:rsid w:val="00043E46"/>
    <w:rsid w:val="00047E7C"/>
    <w:rsid w:val="000573E5"/>
    <w:rsid w:val="0006281A"/>
    <w:rsid w:val="00065D0C"/>
    <w:rsid w:val="00067BBF"/>
    <w:rsid w:val="00072058"/>
    <w:rsid w:val="0008141F"/>
    <w:rsid w:val="00092B08"/>
    <w:rsid w:val="00092BC4"/>
    <w:rsid w:val="00093311"/>
    <w:rsid w:val="00093588"/>
    <w:rsid w:val="000A1BFD"/>
    <w:rsid w:val="000A2864"/>
    <w:rsid w:val="000A3765"/>
    <w:rsid w:val="000A3AD6"/>
    <w:rsid w:val="000A5F9B"/>
    <w:rsid w:val="000B3CCD"/>
    <w:rsid w:val="000B42F8"/>
    <w:rsid w:val="000C4D2E"/>
    <w:rsid w:val="000C65D2"/>
    <w:rsid w:val="000C76C8"/>
    <w:rsid w:val="000D2038"/>
    <w:rsid w:val="000D4698"/>
    <w:rsid w:val="000F6772"/>
    <w:rsid w:val="000F6DFC"/>
    <w:rsid w:val="00105723"/>
    <w:rsid w:val="00107E82"/>
    <w:rsid w:val="00110101"/>
    <w:rsid w:val="00112673"/>
    <w:rsid w:val="00116173"/>
    <w:rsid w:val="00120E42"/>
    <w:rsid w:val="00133A44"/>
    <w:rsid w:val="00147E97"/>
    <w:rsid w:val="001503B9"/>
    <w:rsid w:val="001524F5"/>
    <w:rsid w:val="00157455"/>
    <w:rsid w:val="001638AB"/>
    <w:rsid w:val="00171CDE"/>
    <w:rsid w:val="00173F23"/>
    <w:rsid w:val="001776C7"/>
    <w:rsid w:val="00182FF5"/>
    <w:rsid w:val="00184892"/>
    <w:rsid w:val="00186E17"/>
    <w:rsid w:val="00187F6A"/>
    <w:rsid w:val="00196EFE"/>
    <w:rsid w:val="001972D3"/>
    <w:rsid w:val="001A0D80"/>
    <w:rsid w:val="001A1BDC"/>
    <w:rsid w:val="001A2DA3"/>
    <w:rsid w:val="001B4DB7"/>
    <w:rsid w:val="001C3A00"/>
    <w:rsid w:val="001C7F4F"/>
    <w:rsid w:val="001D03BC"/>
    <w:rsid w:val="001D1432"/>
    <w:rsid w:val="001D167A"/>
    <w:rsid w:val="001E6817"/>
    <w:rsid w:val="00203AA4"/>
    <w:rsid w:val="002067E5"/>
    <w:rsid w:val="00207C06"/>
    <w:rsid w:val="00210B62"/>
    <w:rsid w:val="00212A60"/>
    <w:rsid w:val="002210A4"/>
    <w:rsid w:val="00226598"/>
    <w:rsid w:val="00227B0B"/>
    <w:rsid w:val="00234E61"/>
    <w:rsid w:val="0023770E"/>
    <w:rsid w:val="0024064E"/>
    <w:rsid w:val="00256E5A"/>
    <w:rsid w:val="00257651"/>
    <w:rsid w:val="0026183B"/>
    <w:rsid w:val="0027468C"/>
    <w:rsid w:val="00283DE9"/>
    <w:rsid w:val="00287E37"/>
    <w:rsid w:val="00292F01"/>
    <w:rsid w:val="00296056"/>
    <w:rsid w:val="002A0CC3"/>
    <w:rsid w:val="002A695A"/>
    <w:rsid w:val="002A7FB3"/>
    <w:rsid w:val="002B0AFF"/>
    <w:rsid w:val="002B0EE7"/>
    <w:rsid w:val="002C0423"/>
    <w:rsid w:val="002C575B"/>
    <w:rsid w:val="002D1D3B"/>
    <w:rsid w:val="002F35FE"/>
    <w:rsid w:val="00303757"/>
    <w:rsid w:val="003057D9"/>
    <w:rsid w:val="00306742"/>
    <w:rsid w:val="00312ED4"/>
    <w:rsid w:val="00313C45"/>
    <w:rsid w:val="0032328F"/>
    <w:rsid w:val="00332E0F"/>
    <w:rsid w:val="00355518"/>
    <w:rsid w:val="00356F49"/>
    <w:rsid w:val="00365803"/>
    <w:rsid w:val="003715A8"/>
    <w:rsid w:val="0037581A"/>
    <w:rsid w:val="00381308"/>
    <w:rsid w:val="003820AA"/>
    <w:rsid w:val="00382A5D"/>
    <w:rsid w:val="003A1159"/>
    <w:rsid w:val="003A153B"/>
    <w:rsid w:val="003A1B21"/>
    <w:rsid w:val="003B5841"/>
    <w:rsid w:val="003C5DCC"/>
    <w:rsid w:val="003D2857"/>
    <w:rsid w:val="003D2BE1"/>
    <w:rsid w:val="003D44C8"/>
    <w:rsid w:val="003E1593"/>
    <w:rsid w:val="003F00CA"/>
    <w:rsid w:val="003F4D10"/>
    <w:rsid w:val="00413E0F"/>
    <w:rsid w:val="004166D2"/>
    <w:rsid w:val="00421078"/>
    <w:rsid w:val="0042710F"/>
    <w:rsid w:val="00430701"/>
    <w:rsid w:val="00431E6E"/>
    <w:rsid w:val="004327FF"/>
    <w:rsid w:val="0043505F"/>
    <w:rsid w:val="004365B5"/>
    <w:rsid w:val="00442256"/>
    <w:rsid w:val="004439AD"/>
    <w:rsid w:val="00445EDF"/>
    <w:rsid w:val="00457F79"/>
    <w:rsid w:val="00471F36"/>
    <w:rsid w:val="0048246A"/>
    <w:rsid w:val="00494F8F"/>
    <w:rsid w:val="00496570"/>
    <w:rsid w:val="004A5C7A"/>
    <w:rsid w:val="004B1421"/>
    <w:rsid w:val="004C1B5C"/>
    <w:rsid w:val="004C27D4"/>
    <w:rsid w:val="004C27FF"/>
    <w:rsid w:val="004D1C0A"/>
    <w:rsid w:val="004D4EDD"/>
    <w:rsid w:val="004E491D"/>
    <w:rsid w:val="004F48AC"/>
    <w:rsid w:val="004F7FE3"/>
    <w:rsid w:val="005010FF"/>
    <w:rsid w:val="005023B5"/>
    <w:rsid w:val="00505287"/>
    <w:rsid w:val="00510606"/>
    <w:rsid w:val="00517ECA"/>
    <w:rsid w:val="00521EA4"/>
    <w:rsid w:val="005571EB"/>
    <w:rsid w:val="00562F82"/>
    <w:rsid w:val="005642DA"/>
    <w:rsid w:val="005712C5"/>
    <w:rsid w:val="00576DF1"/>
    <w:rsid w:val="005A2267"/>
    <w:rsid w:val="005B36A6"/>
    <w:rsid w:val="005B3B4E"/>
    <w:rsid w:val="005B41E2"/>
    <w:rsid w:val="005C35CC"/>
    <w:rsid w:val="005D6006"/>
    <w:rsid w:val="005E2697"/>
    <w:rsid w:val="005E3995"/>
    <w:rsid w:val="005F2CE4"/>
    <w:rsid w:val="005F4038"/>
    <w:rsid w:val="00605A0C"/>
    <w:rsid w:val="00612BED"/>
    <w:rsid w:val="006165D6"/>
    <w:rsid w:val="00620E0B"/>
    <w:rsid w:val="00622D2B"/>
    <w:rsid w:val="006236B7"/>
    <w:rsid w:val="006319F2"/>
    <w:rsid w:val="00631A38"/>
    <w:rsid w:val="00645061"/>
    <w:rsid w:val="00647CD0"/>
    <w:rsid w:val="0065142A"/>
    <w:rsid w:val="00651DE6"/>
    <w:rsid w:val="0065569C"/>
    <w:rsid w:val="006604CD"/>
    <w:rsid w:val="0067155E"/>
    <w:rsid w:val="00672241"/>
    <w:rsid w:val="00672A0C"/>
    <w:rsid w:val="00675CBA"/>
    <w:rsid w:val="00676504"/>
    <w:rsid w:val="00692067"/>
    <w:rsid w:val="006929EE"/>
    <w:rsid w:val="006A54B7"/>
    <w:rsid w:val="006A66E6"/>
    <w:rsid w:val="006B093F"/>
    <w:rsid w:val="006B15B6"/>
    <w:rsid w:val="006B3BC1"/>
    <w:rsid w:val="006C4A61"/>
    <w:rsid w:val="006C599A"/>
    <w:rsid w:val="006E0397"/>
    <w:rsid w:val="006E2D31"/>
    <w:rsid w:val="006E6D53"/>
    <w:rsid w:val="006E7395"/>
    <w:rsid w:val="007016C7"/>
    <w:rsid w:val="00710A2E"/>
    <w:rsid w:val="007110B5"/>
    <w:rsid w:val="00712098"/>
    <w:rsid w:val="007120A4"/>
    <w:rsid w:val="007226D5"/>
    <w:rsid w:val="007477DF"/>
    <w:rsid w:val="007526E8"/>
    <w:rsid w:val="00754238"/>
    <w:rsid w:val="00755021"/>
    <w:rsid w:val="00767471"/>
    <w:rsid w:val="0077209A"/>
    <w:rsid w:val="007A435F"/>
    <w:rsid w:val="007C075F"/>
    <w:rsid w:val="007C4EF7"/>
    <w:rsid w:val="007C4FA1"/>
    <w:rsid w:val="007C5F91"/>
    <w:rsid w:val="007D0B62"/>
    <w:rsid w:val="007D0CB8"/>
    <w:rsid w:val="007D3436"/>
    <w:rsid w:val="007D5BB2"/>
    <w:rsid w:val="007D5DF4"/>
    <w:rsid w:val="007D79B5"/>
    <w:rsid w:val="007E48AC"/>
    <w:rsid w:val="007F7BF1"/>
    <w:rsid w:val="008002F2"/>
    <w:rsid w:val="0080189B"/>
    <w:rsid w:val="00802EDE"/>
    <w:rsid w:val="0081026F"/>
    <w:rsid w:val="00810FC2"/>
    <w:rsid w:val="00812A26"/>
    <w:rsid w:val="00812BFB"/>
    <w:rsid w:val="008172C2"/>
    <w:rsid w:val="0083306D"/>
    <w:rsid w:val="00840590"/>
    <w:rsid w:val="00844FD7"/>
    <w:rsid w:val="00860F22"/>
    <w:rsid w:val="008868C2"/>
    <w:rsid w:val="0088773B"/>
    <w:rsid w:val="00892391"/>
    <w:rsid w:val="008930CB"/>
    <w:rsid w:val="00894114"/>
    <w:rsid w:val="008A34E5"/>
    <w:rsid w:val="008A4D00"/>
    <w:rsid w:val="008A7203"/>
    <w:rsid w:val="008B26F4"/>
    <w:rsid w:val="008B3749"/>
    <w:rsid w:val="008B6ED2"/>
    <w:rsid w:val="008B76BF"/>
    <w:rsid w:val="008C1B6F"/>
    <w:rsid w:val="008C37AD"/>
    <w:rsid w:val="008C3B7E"/>
    <w:rsid w:val="008C7A32"/>
    <w:rsid w:val="008D259C"/>
    <w:rsid w:val="008E2D0E"/>
    <w:rsid w:val="008E5B5C"/>
    <w:rsid w:val="00902556"/>
    <w:rsid w:val="00911D0D"/>
    <w:rsid w:val="00913044"/>
    <w:rsid w:val="009137F6"/>
    <w:rsid w:val="00913D7A"/>
    <w:rsid w:val="00926B12"/>
    <w:rsid w:val="00930B95"/>
    <w:rsid w:val="00942D69"/>
    <w:rsid w:val="0094344D"/>
    <w:rsid w:val="00944D4C"/>
    <w:rsid w:val="00962DC1"/>
    <w:rsid w:val="00963E20"/>
    <w:rsid w:val="0096507C"/>
    <w:rsid w:val="009667E9"/>
    <w:rsid w:val="00972C1D"/>
    <w:rsid w:val="00974223"/>
    <w:rsid w:val="00974C0C"/>
    <w:rsid w:val="00976888"/>
    <w:rsid w:val="00982F8F"/>
    <w:rsid w:val="0098488D"/>
    <w:rsid w:val="00987A23"/>
    <w:rsid w:val="00993FDF"/>
    <w:rsid w:val="00996A6C"/>
    <w:rsid w:val="009A201B"/>
    <w:rsid w:val="009B5A3D"/>
    <w:rsid w:val="009C721B"/>
    <w:rsid w:val="009D0DDB"/>
    <w:rsid w:val="009D7C0B"/>
    <w:rsid w:val="00A01B6D"/>
    <w:rsid w:val="00A032C9"/>
    <w:rsid w:val="00A06061"/>
    <w:rsid w:val="00A063E9"/>
    <w:rsid w:val="00A15E6E"/>
    <w:rsid w:val="00A210A0"/>
    <w:rsid w:val="00A22626"/>
    <w:rsid w:val="00A26FCD"/>
    <w:rsid w:val="00A53125"/>
    <w:rsid w:val="00A537FD"/>
    <w:rsid w:val="00A55386"/>
    <w:rsid w:val="00A57866"/>
    <w:rsid w:val="00A73605"/>
    <w:rsid w:val="00A8238E"/>
    <w:rsid w:val="00A83DE5"/>
    <w:rsid w:val="00A903CD"/>
    <w:rsid w:val="00A97BCA"/>
    <w:rsid w:val="00AA0D20"/>
    <w:rsid w:val="00AA2D30"/>
    <w:rsid w:val="00AB0529"/>
    <w:rsid w:val="00AB445D"/>
    <w:rsid w:val="00AB7B60"/>
    <w:rsid w:val="00AC19FA"/>
    <w:rsid w:val="00AC1DC1"/>
    <w:rsid w:val="00AC217E"/>
    <w:rsid w:val="00AC244F"/>
    <w:rsid w:val="00AF4695"/>
    <w:rsid w:val="00B036C7"/>
    <w:rsid w:val="00B13316"/>
    <w:rsid w:val="00B26888"/>
    <w:rsid w:val="00B32DE7"/>
    <w:rsid w:val="00B36141"/>
    <w:rsid w:val="00B41531"/>
    <w:rsid w:val="00B46EA4"/>
    <w:rsid w:val="00B6188E"/>
    <w:rsid w:val="00B765F5"/>
    <w:rsid w:val="00B84757"/>
    <w:rsid w:val="00B8510F"/>
    <w:rsid w:val="00B85D77"/>
    <w:rsid w:val="00B86764"/>
    <w:rsid w:val="00B86D80"/>
    <w:rsid w:val="00B91094"/>
    <w:rsid w:val="00BA1908"/>
    <w:rsid w:val="00BB69AC"/>
    <w:rsid w:val="00BB7DC1"/>
    <w:rsid w:val="00BC074B"/>
    <w:rsid w:val="00BC611C"/>
    <w:rsid w:val="00BC6CA9"/>
    <w:rsid w:val="00BD0688"/>
    <w:rsid w:val="00BE2B17"/>
    <w:rsid w:val="00BE3CF5"/>
    <w:rsid w:val="00BE416D"/>
    <w:rsid w:val="00BE6505"/>
    <w:rsid w:val="00BE6B58"/>
    <w:rsid w:val="00BF1483"/>
    <w:rsid w:val="00C02EDA"/>
    <w:rsid w:val="00C0424E"/>
    <w:rsid w:val="00C04F8A"/>
    <w:rsid w:val="00C0724E"/>
    <w:rsid w:val="00C10A8A"/>
    <w:rsid w:val="00C153CC"/>
    <w:rsid w:val="00C32537"/>
    <w:rsid w:val="00C4568D"/>
    <w:rsid w:val="00C61BA6"/>
    <w:rsid w:val="00C628BC"/>
    <w:rsid w:val="00C745FA"/>
    <w:rsid w:val="00C77D72"/>
    <w:rsid w:val="00C8132D"/>
    <w:rsid w:val="00C83000"/>
    <w:rsid w:val="00C90AB8"/>
    <w:rsid w:val="00C914EB"/>
    <w:rsid w:val="00C9713C"/>
    <w:rsid w:val="00CA002C"/>
    <w:rsid w:val="00CA3D7F"/>
    <w:rsid w:val="00CB36C8"/>
    <w:rsid w:val="00CC501C"/>
    <w:rsid w:val="00CD73A5"/>
    <w:rsid w:val="00CF1FAB"/>
    <w:rsid w:val="00D051BE"/>
    <w:rsid w:val="00D0559E"/>
    <w:rsid w:val="00D10B79"/>
    <w:rsid w:val="00D25DE1"/>
    <w:rsid w:val="00D34F08"/>
    <w:rsid w:val="00D411AC"/>
    <w:rsid w:val="00D43627"/>
    <w:rsid w:val="00D534DF"/>
    <w:rsid w:val="00D66982"/>
    <w:rsid w:val="00D70A2D"/>
    <w:rsid w:val="00D73638"/>
    <w:rsid w:val="00D74DE5"/>
    <w:rsid w:val="00D75E99"/>
    <w:rsid w:val="00D80410"/>
    <w:rsid w:val="00D914FB"/>
    <w:rsid w:val="00D966E6"/>
    <w:rsid w:val="00DA1821"/>
    <w:rsid w:val="00DA2920"/>
    <w:rsid w:val="00DA53BC"/>
    <w:rsid w:val="00DA55FC"/>
    <w:rsid w:val="00DA597D"/>
    <w:rsid w:val="00DA6416"/>
    <w:rsid w:val="00DC7796"/>
    <w:rsid w:val="00DD4442"/>
    <w:rsid w:val="00DE396F"/>
    <w:rsid w:val="00DF3DF6"/>
    <w:rsid w:val="00DF4713"/>
    <w:rsid w:val="00E00870"/>
    <w:rsid w:val="00E07D22"/>
    <w:rsid w:val="00E1625F"/>
    <w:rsid w:val="00E17C1C"/>
    <w:rsid w:val="00E27414"/>
    <w:rsid w:val="00E27837"/>
    <w:rsid w:val="00E32C88"/>
    <w:rsid w:val="00E33E56"/>
    <w:rsid w:val="00E3490C"/>
    <w:rsid w:val="00E4034D"/>
    <w:rsid w:val="00E403B6"/>
    <w:rsid w:val="00E424C3"/>
    <w:rsid w:val="00E4507A"/>
    <w:rsid w:val="00E54F1C"/>
    <w:rsid w:val="00E56316"/>
    <w:rsid w:val="00E67578"/>
    <w:rsid w:val="00E70A99"/>
    <w:rsid w:val="00E72CD2"/>
    <w:rsid w:val="00E85053"/>
    <w:rsid w:val="00E86C6E"/>
    <w:rsid w:val="00E8761F"/>
    <w:rsid w:val="00EA458D"/>
    <w:rsid w:val="00EA5576"/>
    <w:rsid w:val="00EA6906"/>
    <w:rsid w:val="00EB2B74"/>
    <w:rsid w:val="00EB4D01"/>
    <w:rsid w:val="00EC6B4C"/>
    <w:rsid w:val="00ED01BE"/>
    <w:rsid w:val="00ED3B2A"/>
    <w:rsid w:val="00ED782D"/>
    <w:rsid w:val="00EE461C"/>
    <w:rsid w:val="00EF0896"/>
    <w:rsid w:val="00EF4C84"/>
    <w:rsid w:val="00F04999"/>
    <w:rsid w:val="00F12C5B"/>
    <w:rsid w:val="00F32D12"/>
    <w:rsid w:val="00F34894"/>
    <w:rsid w:val="00F34C68"/>
    <w:rsid w:val="00F35713"/>
    <w:rsid w:val="00F37281"/>
    <w:rsid w:val="00F53EC2"/>
    <w:rsid w:val="00F67141"/>
    <w:rsid w:val="00F67A10"/>
    <w:rsid w:val="00F70776"/>
    <w:rsid w:val="00F75467"/>
    <w:rsid w:val="00F76293"/>
    <w:rsid w:val="00F94DE5"/>
    <w:rsid w:val="00FA3B34"/>
    <w:rsid w:val="00FA47DE"/>
    <w:rsid w:val="00FA6C8B"/>
    <w:rsid w:val="00FC4448"/>
    <w:rsid w:val="00FD0A46"/>
    <w:rsid w:val="00FD0F0B"/>
    <w:rsid w:val="00FD246E"/>
    <w:rsid w:val="00FD3B9C"/>
    <w:rsid w:val="00FE4D18"/>
    <w:rsid w:val="00FF0B5E"/>
    <w:rsid w:val="00FF2E78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F1"/>
    <w:pPr>
      <w:widowControl w:val="0"/>
      <w:jc w:val="both"/>
    </w:pPr>
    <w:rPr>
      <w:color w:val="00000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209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77209A"/>
    <w:pPr>
      <w:widowControl/>
      <w:spacing w:line="300" w:lineRule="auto"/>
      <w:ind w:firstLineChars="200" w:firstLine="200"/>
    </w:pPr>
    <w:rPr>
      <w:rFonts w:ascii="Calibri" w:hAnsi="Calibri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0D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058"/>
    <w:rPr>
      <w:rFonts w:cs="Times New Roman"/>
      <w:color w:val="000000"/>
      <w:sz w:val="2"/>
    </w:rPr>
  </w:style>
  <w:style w:type="paragraph" w:styleId="Date">
    <w:name w:val="Date"/>
    <w:basedOn w:val="Normal"/>
    <w:next w:val="Normal"/>
    <w:link w:val="DateChar"/>
    <w:uiPriority w:val="99"/>
    <w:rsid w:val="00C90A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72058"/>
    <w:rPr>
      <w:rFonts w:cs="Times New Roman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17E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5576"/>
    <w:rPr>
      <w:rFonts w:cs="Times New Roman"/>
      <w:color w:val="000000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5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5576"/>
    <w:rPr>
      <w:rFonts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135</Words>
  <Characters>776</Characters>
  <Application>Microsoft Office Outlook</Application>
  <DocSecurity>0</DocSecurity>
  <Lines>0</Lines>
  <Paragraphs>0</Paragraphs>
  <ScaleCrop>false</ScaleCrop>
  <Company>xz2000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常州市第二中学教研组活动安排表</dc:title>
  <dc:subject/>
  <dc:creator>xz</dc:creator>
  <cp:keywords/>
  <dc:description/>
  <cp:lastModifiedBy>User</cp:lastModifiedBy>
  <cp:revision>76</cp:revision>
  <cp:lastPrinted>2016-09-11T23:58:00Z</cp:lastPrinted>
  <dcterms:created xsi:type="dcterms:W3CDTF">2018-03-26T07:35:00Z</dcterms:created>
  <dcterms:modified xsi:type="dcterms:W3CDTF">2018-05-28T00:39:00Z</dcterms:modified>
</cp:coreProperties>
</file>