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8E" w:rsidRPr="000C4D2E" w:rsidRDefault="00BB7E8E" w:rsidP="0077209A">
      <w:pPr>
        <w:spacing w:line="600" w:lineRule="exact"/>
        <w:jc w:val="center"/>
        <w:rPr>
          <w:rFonts w:ascii="楷体_GB2312" w:eastAsia="楷体_GB2312"/>
          <w:b/>
          <w:sz w:val="36"/>
          <w:szCs w:val="36"/>
        </w:rPr>
      </w:pPr>
      <w:r w:rsidRPr="000C4D2E">
        <w:rPr>
          <w:rFonts w:ascii="楷体_GB2312" w:eastAsia="楷体_GB2312" w:hint="eastAsia"/>
          <w:b/>
          <w:sz w:val="36"/>
          <w:szCs w:val="36"/>
        </w:rPr>
        <w:t>常州市第二中学教研组活动安排表</w:t>
      </w:r>
    </w:p>
    <w:p w:rsidR="00BB7E8E" w:rsidRPr="00E54F1C" w:rsidRDefault="00BB7E8E" w:rsidP="0077209A">
      <w:pPr>
        <w:spacing w:line="500" w:lineRule="exact"/>
        <w:rPr>
          <w:rFonts w:ascii="宋体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一、活动时间</w:t>
      </w:r>
      <w:r w:rsidRPr="00CB36C8">
        <w:rPr>
          <w:rFonts w:ascii="楷体_GB2312" w:eastAsia="楷体_GB2312" w:hint="eastAsia"/>
          <w:sz w:val="24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8"/>
        </w:smartTagPr>
        <w:r w:rsidRPr="00E54F1C">
          <w:rPr>
            <w:rFonts w:ascii="宋体" w:hAnsi="宋体"/>
            <w:sz w:val="24"/>
          </w:rPr>
          <w:t>201</w:t>
        </w:r>
        <w:r>
          <w:rPr>
            <w:rFonts w:ascii="宋体" w:hAnsi="宋体"/>
            <w:sz w:val="24"/>
          </w:rPr>
          <w:t>8</w:t>
        </w:r>
        <w:r w:rsidRPr="00E54F1C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10</w:t>
        </w:r>
        <w:r w:rsidRPr="00E54F1C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17</w:t>
        </w:r>
        <w:r w:rsidRPr="00E54F1C">
          <w:rPr>
            <w:rFonts w:ascii="宋体" w:hAnsi="宋体" w:hint="eastAsia"/>
            <w:sz w:val="24"/>
          </w:rPr>
          <w:t>日下午</w:t>
        </w:r>
      </w:smartTag>
      <w:r>
        <w:rPr>
          <w:rFonts w:ascii="宋体" w:hAnsi="宋体"/>
          <w:sz w:val="24"/>
        </w:rPr>
        <w:t>4</w:t>
      </w:r>
      <w:r w:rsidRPr="00E54F1C">
        <w:rPr>
          <w:rFonts w:ascii="宋体" w:hAnsi="宋体"/>
          <w:sz w:val="24"/>
        </w:rPr>
        <w:t>:</w:t>
      </w:r>
      <w:r>
        <w:rPr>
          <w:rFonts w:ascii="宋体" w:hAnsi="宋体"/>
          <w:sz w:val="24"/>
        </w:rPr>
        <w:t>5</w:t>
      </w:r>
      <w:r w:rsidRPr="00E54F1C"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—5:30</w:t>
      </w:r>
    </w:p>
    <w:p w:rsidR="00BB7E8E" w:rsidRDefault="00BB7E8E" w:rsidP="0077209A">
      <w:pPr>
        <w:spacing w:line="500" w:lineRule="exact"/>
        <w:rPr>
          <w:rFonts w:ascii="楷体_GB2312" w:eastAsia="楷体_GB2312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二、活动内容</w:t>
      </w:r>
      <w:r w:rsidRPr="00CB36C8">
        <w:rPr>
          <w:rFonts w:ascii="楷体_GB2312" w:eastAsia="楷体_GB2312" w:hint="eastAsia"/>
          <w:sz w:val="24"/>
        </w:rPr>
        <w:t>：</w:t>
      </w:r>
    </w:p>
    <w:p w:rsidR="00BB7E8E" w:rsidRPr="00EF4C84" w:rsidRDefault="00BB7E8E" w:rsidP="00964163">
      <w:pPr>
        <w:spacing w:line="320" w:lineRule="exact"/>
        <w:ind w:leftChars="228" w:left="31680" w:hangingChars="200" w:firstLine="31680"/>
        <w:rPr>
          <w:rFonts w:ascii="宋体"/>
          <w:sz w:val="24"/>
          <w:szCs w:val="24"/>
        </w:rPr>
      </w:pPr>
      <w:r w:rsidRPr="00EF4C84">
        <w:rPr>
          <w:rFonts w:ascii="宋体" w:hAnsi="宋体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针对阶段调研考试成绩，分析总结近阶段教学情况，商讨各备课组下阶段教学实施策略</w:t>
      </w:r>
      <w:r w:rsidRPr="00EF4C84">
        <w:rPr>
          <w:rFonts w:ascii="宋体" w:hAnsi="宋体" w:hint="eastAsia"/>
          <w:sz w:val="24"/>
          <w:szCs w:val="24"/>
        </w:rPr>
        <w:t>。</w:t>
      </w:r>
    </w:p>
    <w:p w:rsidR="00BB7E8E" w:rsidRPr="00EF4C84" w:rsidRDefault="00BB7E8E" w:rsidP="00964163">
      <w:pPr>
        <w:spacing w:line="320" w:lineRule="exact"/>
        <w:ind w:leftChars="228" w:left="31680" w:hangingChars="200" w:firstLine="31680"/>
        <w:rPr>
          <w:rFonts w:ascii="宋体"/>
          <w:sz w:val="24"/>
          <w:szCs w:val="24"/>
        </w:rPr>
      </w:pPr>
      <w:r w:rsidRPr="00EF4C84"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商讨本学期对外公开课相关事宜（暂定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月初第十四周开设），各教研组确定开课教师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名，上报师发处。</w:t>
      </w:r>
    </w:p>
    <w:p w:rsidR="00BB7E8E" w:rsidRDefault="00BB7E8E" w:rsidP="00964163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  <w:r w:rsidRPr="00EF4C84">
        <w:rPr>
          <w:rFonts w:ascii="宋体" w:hAnsi="宋体" w:cs="宋体"/>
          <w:sz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讨论第二轮校级课题研究情况，进一步推进深化研究。</w:t>
      </w:r>
    </w:p>
    <w:p w:rsidR="00BB7E8E" w:rsidRPr="00067BBF" w:rsidRDefault="00BB7E8E" w:rsidP="00964163">
      <w:pPr>
        <w:spacing w:line="36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4. </w:t>
      </w:r>
      <w:r>
        <w:rPr>
          <w:rFonts w:ascii="宋体" w:hAnsi="宋体" w:hint="eastAsia"/>
          <w:sz w:val="24"/>
          <w:szCs w:val="24"/>
        </w:rPr>
        <w:t>商讨各教研组基本功小型竞赛事宜，确定本学期竞赛的具体内容。</w:t>
      </w:r>
    </w:p>
    <w:p w:rsidR="00BB7E8E" w:rsidRPr="00CB36C8" w:rsidRDefault="00BB7E8E" w:rsidP="0077209A">
      <w:pPr>
        <w:spacing w:line="500" w:lineRule="exact"/>
        <w:rPr>
          <w:rFonts w:ascii="楷体_GB2312" w:eastAsia="楷体_GB2312"/>
          <w:sz w:val="24"/>
        </w:rPr>
      </w:pPr>
      <w:r w:rsidRPr="005A2267">
        <w:rPr>
          <w:rFonts w:ascii="楷体_GB2312" w:eastAsia="楷体_GB2312" w:hint="eastAsia"/>
          <w:b/>
          <w:sz w:val="24"/>
        </w:rPr>
        <w:t>三、活动地点</w:t>
      </w:r>
      <w:r w:rsidRPr="00CB36C8">
        <w:rPr>
          <w:rFonts w:ascii="楷体_GB2312" w:eastAsia="楷体_GB2312" w:hint="eastAsia"/>
          <w:sz w:val="24"/>
        </w:rPr>
        <w:t>：</w:t>
      </w:r>
    </w:p>
    <w:tbl>
      <w:tblPr>
        <w:tblW w:w="9611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3043"/>
        <w:gridCol w:w="1804"/>
        <w:gridCol w:w="3017"/>
      </w:tblGrid>
      <w:tr w:rsidR="00BB7E8E" w:rsidRPr="00510606" w:rsidTr="00E46FF6">
        <w:trPr>
          <w:jc w:val="center"/>
        </w:trPr>
        <w:tc>
          <w:tcPr>
            <w:tcW w:w="1747" w:type="dxa"/>
            <w:vAlign w:val="center"/>
          </w:tcPr>
          <w:p w:rsidR="00BB7E8E" w:rsidRPr="00510606" w:rsidRDefault="00BB7E8E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教研组</w:t>
            </w:r>
          </w:p>
        </w:tc>
        <w:tc>
          <w:tcPr>
            <w:tcW w:w="3043" w:type="dxa"/>
            <w:vAlign w:val="center"/>
          </w:tcPr>
          <w:p w:rsidR="00BB7E8E" w:rsidRPr="00510606" w:rsidRDefault="00BB7E8E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1804" w:type="dxa"/>
            <w:vAlign w:val="center"/>
          </w:tcPr>
          <w:p w:rsidR="00BB7E8E" w:rsidRPr="00510606" w:rsidRDefault="00BB7E8E" w:rsidP="0051060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017" w:type="dxa"/>
          </w:tcPr>
          <w:p w:rsidR="00BB7E8E" w:rsidRPr="00510606" w:rsidRDefault="00BB7E8E" w:rsidP="00EA5576">
            <w:pPr>
              <w:spacing w:line="6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10606">
              <w:rPr>
                <w:rFonts w:ascii="楷体_GB2312" w:eastAsia="楷体_GB2312" w:hint="eastAsia"/>
                <w:b/>
                <w:sz w:val="28"/>
                <w:szCs w:val="28"/>
              </w:rPr>
              <w:t>参加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领导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语文教研组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文在楼二楼学生阅览室（南）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朱丽锋、瞿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丹</w:t>
            </w:r>
          </w:p>
        </w:tc>
        <w:tc>
          <w:tcPr>
            <w:tcW w:w="3017" w:type="dxa"/>
          </w:tcPr>
          <w:p w:rsidR="00BB7E8E" w:rsidRPr="000C4D2E" w:rsidRDefault="00BB7E8E" w:rsidP="005F4038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黄文青、</w:t>
            </w:r>
            <w:r w:rsidRPr="000C4D2E">
              <w:rPr>
                <w:rFonts w:ascii="宋体" w:hAnsi="宋体" w:hint="eastAsia"/>
              </w:rPr>
              <w:t>邢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屏、张淼一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英语教研组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文在楼三楼党员活动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徐萍波、徐建军</w:t>
            </w:r>
          </w:p>
        </w:tc>
        <w:tc>
          <w:tcPr>
            <w:tcW w:w="3017" w:type="dxa"/>
          </w:tcPr>
          <w:p w:rsidR="00BB7E8E" w:rsidRPr="000C4D2E" w:rsidRDefault="00BB7E8E" w:rsidP="00BB7E8E">
            <w:pPr>
              <w:spacing w:line="600" w:lineRule="exact"/>
              <w:ind w:firstLineChars="100" w:firstLine="31680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陆伯春、梅润清、王忠瑞</w:t>
            </w:r>
          </w:p>
        </w:tc>
      </w:tr>
      <w:tr w:rsidR="00BB7E8E" w:rsidRPr="00510606" w:rsidTr="00E46FF6">
        <w:trPr>
          <w:trHeight w:val="325"/>
          <w:jc w:val="center"/>
        </w:trPr>
        <w:tc>
          <w:tcPr>
            <w:tcW w:w="1747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数学教研组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行政楼三楼会议室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季明银、付辉</w:t>
            </w:r>
          </w:p>
        </w:tc>
        <w:tc>
          <w:tcPr>
            <w:tcW w:w="3017" w:type="dxa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徐晶磊、蒋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平</w:t>
            </w:r>
            <w:r>
              <w:rPr>
                <w:rFonts w:ascii="宋体" w:hAnsi="宋体" w:hint="eastAsia"/>
              </w:rPr>
              <w:t>、孙文淼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政治教研组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明伦堂</w:t>
            </w:r>
            <w:r w:rsidRPr="000C4D2E">
              <w:rPr>
                <w:rFonts w:ascii="宋体" w:hAnsi="宋体"/>
              </w:rPr>
              <w:t>312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徐敏霞</w:t>
            </w:r>
          </w:p>
        </w:tc>
        <w:tc>
          <w:tcPr>
            <w:tcW w:w="3017" w:type="dxa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珩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历史教研组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明伦堂</w:t>
            </w:r>
            <w:r>
              <w:rPr>
                <w:rFonts w:ascii="宋体" w:hAnsi="宋体"/>
              </w:rPr>
              <w:t>101</w:t>
            </w:r>
            <w:r>
              <w:rPr>
                <w:rFonts w:ascii="宋体" w:hAnsi="宋体" w:hint="eastAsia"/>
              </w:rPr>
              <w:t>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傅宝留</w:t>
            </w:r>
          </w:p>
        </w:tc>
        <w:tc>
          <w:tcPr>
            <w:tcW w:w="3017" w:type="dxa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张金磊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</w:tcPr>
          <w:p w:rsidR="00BB7E8E" w:rsidRPr="000C4D2E" w:rsidRDefault="00BB7E8E" w:rsidP="00E86C6E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地理教研组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E86C6E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行政楼三楼接待室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E86C6E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张元宵</w:t>
            </w:r>
          </w:p>
        </w:tc>
        <w:tc>
          <w:tcPr>
            <w:tcW w:w="3017" w:type="dxa"/>
          </w:tcPr>
          <w:p w:rsidR="00BB7E8E" w:rsidRPr="000C4D2E" w:rsidRDefault="00BB7E8E" w:rsidP="00E86C6E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李燕峰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</w:tcPr>
          <w:p w:rsidR="00BB7E8E" w:rsidRPr="000C4D2E" w:rsidRDefault="00BB7E8E" w:rsidP="0043505F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物理教研组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BB7E8E">
            <w:pPr>
              <w:spacing w:line="600" w:lineRule="exact"/>
              <w:ind w:firstLineChars="400" w:firstLine="31680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明伦堂</w:t>
            </w:r>
            <w:r>
              <w:rPr>
                <w:rFonts w:ascii="宋体" w:hAnsi="宋体"/>
              </w:rPr>
              <w:t>208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43505F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吴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敏</w:t>
            </w:r>
          </w:p>
        </w:tc>
        <w:tc>
          <w:tcPr>
            <w:tcW w:w="3017" w:type="dxa"/>
            <w:vAlign w:val="center"/>
          </w:tcPr>
          <w:p w:rsidR="00BB7E8E" w:rsidRPr="000C4D2E" w:rsidRDefault="00BB7E8E" w:rsidP="0043505F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展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</w:tcPr>
          <w:p w:rsidR="00BB7E8E" w:rsidRPr="000C4D2E" w:rsidRDefault="00BB7E8E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化学教研组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8868C2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 w:rsidRPr="000C4D2E">
              <w:rPr>
                <w:rFonts w:ascii="宋体" w:hAnsi="宋体" w:hint="eastAsia"/>
              </w:rPr>
              <w:t>明伦堂</w:t>
            </w:r>
            <w:r>
              <w:rPr>
                <w:rFonts w:ascii="宋体" w:hAnsi="宋体"/>
              </w:rPr>
              <w:t>210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蒋晓明</w:t>
            </w:r>
          </w:p>
        </w:tc>
        <w:tc>
          <w:tcPr>
            <w:tcW w:w="3017" w:type="dxa"/>
          </w:tcPr>
          <w:p w:rsidR="00BB7E8E" w:rsidRPr="000C4D2E" w:rsidRDefault="00BB7E8E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房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宏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</w:tcPr>
          <w:p w:rsidR="00BB7E8E" w:rsidRPr="000C4D2E" w:rsidRDefault="00BB7E8E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生物教研组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8868C2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 w:rsidRPr="000C4D2E">
              <w:rPr>
                <w:rFonts w:ascii="宋体" w:hAnsi="宋体" w:hint="eastAsia"/>
              </w:rPr>
              <w:t>明伦堂</w:t>
            </w:r>
            <w:r w:rsidRPr="000C4D2E">
              <w:rPr>
                <w:rFonts w:ascii="宋体" w:hAnsi="宋体"/>
              </w:rPr>
              <w:t>204</w:t>
            </w:r>
            <w:r w:rsidRPr="000C4D2E">
              <w:rPr>
                <w:rFonts w:ascii="宋体" w:hAnsi="宋体" w:hint="eastAsia"/>
              </w:rPr>
              <w:t>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8868C2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吴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宁</w:t>
            </w:r>
          </w:p>
        </w:tc>
        <w:tc>
          <w:tcPr>
            <w:tcW w:w="3017" w:type="dxa"/>
          </w:tcPr>
          <w:p w:rsidR="00BB7E8E" w:rsidRPr="000C4D2E" w:rsidRDefault="00BB7E8E" w:rsidP="008868C2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臻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音乐美术组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尊经阁艺术组办公室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金美岑</w:t>
            </w:r>
          </w:p>
        </w:tc>
        <w:tc>
          <w:tcPr>
            <w:tcW w:w="3017" w:type="dxa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蒋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玥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</w:tcPr>
          <w:p w:rsidR="00BB7E8E" w:rsidRPr="000C4D2E" w:rsidRDefault="00BB7E8E" w:rsidP="006E6D53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体育教研组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6E6D53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体育馆一楼办公室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6E6D53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张红星</w:t>
            </w:r>
          </w:p>
        </w:tc>
        <w:tc>
          <w:tcPr>
            <w:tcW w:w="3017" w:type="dxa"/>
          </w:tcPr>
          <w:p w:rsidR="00BB7E8E" w:rsidRPr="000C4D2E" w:rsidRDefault="00BB7E8E" w:rsidP="006E6D53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何宇亮</w:t>
            </w:r>
          </w:p>
        </w:tc>
      </w:tr>
      <w:tr w:rsidR="00BB7E8E" w:rsidRPr="00510606" w:rsidTr="00E46FF6">
        <w:trPr>
          <w:jc w:val="center"/>
        </w:trPr>
        <w:tc>
          <w:tcPr>
            <w:tcW w:w="1747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信息技术教研组</w:t>
            </w:r>
          </w:p>
        </w:tc>
        <w:tc>
          <w:tcPr>
            <w:tcW w:w="3043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文在楼三楼信息组办公室</w:t>
            </w:r>
          </w:p>
        </w:tc>
        <w:tc>
          <w:tcPr>
            <w:tcW w:w="1804" w:type="dxa"/>
            <w:vAlign w:val="center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Ansi="宋体" w:hint="eastAsia"/>
              </w:rPr>
              <w:t>张</w:t>
            </w:r>
            <w:r w:rsidRPr="000C4D2E">
              <w:rPr>
                <w:rFonts w:ascii="宋体" w:hAnsi="宋体"/>
              </w:rPr>
              <w:t xml:space="preserve">  </w:t>
            </w:r>
            <w:r w:rsidRPr="000C4D2E">
              <w:rPr>
                <w:rFonts w:ascii="宋体" w:hAnsi="宋体" w:hint="eastAsia"/>
              </w:rPr>
              <w:t>珑</w:t>
            </w:r>
          </w:p>
        </w:tc>
        <w:tc>
          <w:tcPr>
            <w:tcW w:w="3017" w:type="dxa"/>
          </w:tcPr>
          <w:p w:rsidR="00BB7E8E" w:rsidRPr="000C4D2E" w:rsidRDefault="00BB7E8E" w:rsidP="00510606">
            <w:pPr>
              <w:spacing w:line="600" w:lineRule="exact"/>
              <w:jc w:val="center"/>
              <w:rPr>
                <w:rFonts w:ascii="宋体"/>
              </w:rPr>
            </w:pPr>
            <w:r w:rsidRPr="000C4D2E">
              <w:rPr>
                <w:rFonts w:ascii="宋体" w:hint="eastAsia"/>
              </w:rPr>
              <w:t>陆建平</w:t>
            </w:r>
          </w:p>
        </w:tc>
      </w:tr>
    </w:tbl>
    <w:p w:rsidR="00BB7E8E" w:rsidRPr="000C4D2E" w:rsidRDefault="00BB7E8E" w:rsidP="0077209A">
      <w:pPr>
        <w:spacing w:line="500" w:lineRule="exact"/>
        <w:rPr>
          <w:rFonts w:ascii="楷体_GB2312" w:eastAsia="楷体_GB2312"/>
          <w:b/>
          <w:sz w:val="24"/>
          <w:szCs w:val="24"/>
        </w:rPr>
      </w:pPr>
      <w:r w:rsidRPr="000C4D2E">
        <w:rPr>
          <w:rFonts w:ascii="楷体_GB2312" w:eastAsia="楷体_GB2312" w:hint="eastAsia"/>
          <w:b/>
          <w:sz w:val="24"/>
          <w:szCs w:val="24"/>
        </w:rPr>
        <w:t>四、活动要求</w:t>
      </w:r>
      <w:r w:rsidRPr="000C4D2E">
        <w:rPr>
          <w:rFonts w:ascii="楷体_GB2312" w:eastAsia="楷体_GB2312" w:hint="eastAsia"/>
          <w:sz w:val="24"/>
          <w:szCs w:val="24"/>
        </w:rPr>
        <w:t>：</w:t>
      </w:r>
      <w:r w:rsidRPr="000C4D2E">
        <w:rPr>
          <w:rFonts w:ascii="楷体_GB2312" w:eastAsia="楷体_GB2312"/>
          <w:color w:val="FF0000"/>
          <w:sz w:val="24"/>
          <w:szCs w:val="24"/>
        </w:rPr>
        <w:t xml:space="preserve"> </w:t>
      </w:r>
    </w:p>
    <w:p w:rsidR="00BB7E8E" w:rsidRPr="000C4D2E" w:rsidRDefault="00BB7E8E" w:rsidP="0077209A">
      <w:pPr>
        <w:spacing w:line="320" w:lineRule="exact"/>
        <w:ind w:firstLine="48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请各教研组长</w:t>
      </w:r>
      <w:r w:rsidRPr="000C4D2E">
        <w:rPr>
          <w:rFonts w:ascii="宋体" w:hAnsi="宋体" w:hint="eastAsia"/>
          <w:sz w:val="24"/>
          <w:szCs w:val="24"/>
        </w:rPr>
        <w:t>精心准备、认真组织，就上述活动内容认真交流研讨</w:t>
      </w:r>
      <w:r>
        <w:rPr>
          <w:rFonts w:ascii="宋体" w:hAnsi="宋体" w:hint="eastAsia"/>
          <w:sz w:val="24"/>
          <w:szCs w:val="24"/>
        </w:rPr>
        <w:t>。</w:t>
      </w:r>
      <w:r w:rsidRPr="000C4D2E">
        <w:rPr>
          <w:rFonts w:ascii="宋体" w:hAnsi="宋体" w:hint="eastAsia"/>
          <w:sz w:val="24"/>
          <w:szCs w:val="24"/>
        </w:rPr>
        <w:t>请到师发处</w:t>
      </w:r>
      <w:r w:rsidRPr="000C4D2E">
        <w:rPr>
          <w:rFonts w:ascii="宋体" w:hAnsi="宋体"/>
          <w:sz w:val="24"/>
          <w:szCs w:val="24"/>
        </w:rPr>
        <w:t>FTP</w:t>
      </w:r>
      <w:r w:rsidRPr="000C4D2E">
        <w:rPr>
          <w:rFonts w:ascii="宋体" w:hAnsi="宋体" w:hint="eastAsia"/>
          <w:sz w:val="24"/>
          <w:szCs w:val="24"/>
        </w:rPr>
        <w:t>“</w:t>
      </w:r>
      <w:r w:rsidRPr="000C4D2E">
        <w:rPr>
          <w:rFonts w:ascii="宋体" w:hAnsi="宋体"/>
          <w:sz w:val="24"/>
          <w:szCs w:val="24"/>
        </w:rPr>
        <w:t>ftp://10.17.128.110/</w:t>
      </w:r>
      <w:r w:rsidRPr="000C4D2E">
        <w:rPr>
          <w:rFonts w:ascii="宋体" w:hAnsi="宋体" w:hint="eastAsia"/>
          <w:sz w:val="24"/>
          <w:szCs w:val="24"/>
        </w:rPr>
        <w:t>”</w:t>
      </w:r>
      <w:r w:rsidRPr="000C4D2E">
        <w:rPr>
          <w:rFonts w:ascii="宋体" w:hAnsi="宋体"/>
          <w:sz w:val="24"/>
          <w:szCs w:val="24"/>
        </w:rPr>
        <w:t>(</w:t>
      </w:r>
      <w:r w:rsidRPr="000C4D2E">
        <w:rPr>
          <w:rFonts w:ascii="宋体" w:hAnsi="宋体" w:hint="eastAsia"/>
          <w:sz w:val="24"/>
          <w:szCs w:val="24"/>
        </w:rPr>
        <w:t>用户名</w:t>
      </w:r>
      <w:r w:rsidRPr="000C4D2E">
        <w:rPr>
          <w:rFonts w:ascii="宋体" w:hAnsi="宋体"/>
          <w:sz w:val="24"/>
          <w:szCs w:val="24"/>
        </w:rPr>
        <w:t>jks</w:t>
      </w:r>
      <w:r w:rsidRPr="000C4D2E">
        <w:rPr>
          <w:rFonts w:ascii="宋体" w:hAnsi="宋体" w:hint="eastAsia"/>
          <w:sz w:val="24"/>
          <w:szCs w:val="24"/>
        </w:rPr>
        <w:t>，无密码）“</w:t>
      </w:r>
      <w:r w:rsidRPr="000C4D2E">
        <w:rPr>
          <w:rFonts w:ascii="宋体" w:hAnsi="宋体"/>
          <w:sz w:val="24"/>
          <w:szCs w:val="24"/>
        </w:rPr>
        <w:t xml:space="preserve">01 </w:t>
      </w:r>
      <w:r w:rsidRPr="000C4D2E">
        <w:rPr>
          <w:rFonts w:ascii="宋体" w:hAnsi="宋体" w:hint="eastAsia"/>
          <w:sz w:val="24"/>
          <w:szCs w:val="24"/>
        </w:rPr>
        <w:t>教研组、备课组”目录中下载“教研组活动记录表”，填写后改文件名上传到目录“教研活动记录（</w:t>
      </w:r>
      <w:r>
        <w:rPr>
          <w:rFonts w:ascii="宋体" w:hAnsi="宋体"/>
          <w:sz w:val="24"/>
          <w:szCs w:val="24"/>
        </w:rPr>
        <w:t>2018.10.17</w:t>
      </w:r>
      <w:r>
        <w:rPr>
          <w:rFonts w:ascii="宋体" w:hAnsi="宋体" w:hint="eastAsia"/>
          <w:sz w:val="24"/>
          <w:szCs w:val="24"/>
        </w:rPr>
        <w:t>）”</w:t>
      </w:r>
      <w:r w:rsidRPr="000C4D2E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或者直接交纸质稿。</w:t>
      </w:r>
    </w:p>
    <w:p w:rsidR="00BB7E8E" w:rsidRPr="000C4D2E" w:rsidRDefault="00BB7E8E" w:rsidP="0077209A">
      <w:pPr>
        <w:spacing w:line="500" w:lineRule="exact"/>
        <w:ind w:firstLine="480"/>
        <w:rPr>
          <w:rFonts w:ascii="宋体"/>
          <w:b/>
          <w:sz w:val="24"/>
          <w:szCs w:val="24"/>
        </w:rPr>
      </w:pPr>
      <w:r w:rsidRPr="000C4D2E">
        <w:rPr>
          <w:rFonts w:ascii="宋体" w:hAnsi="宋体"/>
          <w:sz w:val="24"/>
          <w:szCs w:val="24"/>
        </w:rPr>
        <w:t xml:space="preserve">                                                            </w:t>
      </w:r>
      <w:r>
        <w:rPr>
          <w:rFonts w:ascii="宋体" w:hAnsi="宋体"/>
          <w:sz w:val="24"/>
          <w:szCs w:val="24"/>
        </w:rPr>
        <w:t xml:space="preserve">     </w:t>
      </w:r>
      <w:r w:rsidRPr="000C4D2E">
        <w:rPr>
          <w:rFonts w:ascii="宋体" w:hAnsi="宋体" w:hint="eastAsia"/>
          <w:b/>
          <w:sz w:val="24"/>
          <w:szCs w:val="24"/>
        </w:rPr>
        <w:t>教师发展处</w:t>
      </w:r>
    </w:p>
    <w:p w:rsidR="00BB7E8E" w:rsidRPr="000C4D2E" w:rsidRDefault="00BB7E8E" w:rsidP="0077209A">
      <w:pPr>
        <w:spacing w:line="500" w:lineRule="exact"/>
        <w:ind w:firstLine="480"/>
        <w:rPr>
          <w:rFonts w:ascii="宋体"/>
          <w:b/>
          <w:sz w:val="24"/>
          <w:szCs w:val="24"/>
        </w:rPr>
      </w:pPr>
      <w:r w:rsidRPr="000C4D2E">
        <w:rPr>
          <w:rFonts w:ascii="宋体" w:hAnsi="宋体"/>
          <w:b/>
          <w:sz w:val="24"/>
          <w:szCs w:val="24"/>
        </w:rPr>
        <w:t xml:space="preserve">                                                                 2018</w:t>
      </w:r>
      <w:r w:rsidRPr="000C4D2E">
        <w:rPr>
          <w:rFonts w:ascii="宋体"/>
          <w:b/>
          <w:sz w:val="24"/>
          <w:szCs w:val="24"/>
        </w:rPr>
        <w:t>.</w:t>
      </w:r>
      <w:r>
        <w:rPr>
          <w:rFonts w:ascii="宋体" w:hAnsi="宋体"/>
          <w:b/>
          <w:sz w:val="24"/>
          <w:szCs w:val="24"/>
        </w:rPr>
        <w:t>10</w:t>
      </w:r>
      <w:r w:rsidRPr="000C4D2E">
        <w:rPr>
          <w:rFonts w:ascii="宋体"/>
          <w:b/>
          <w:sz w:val="24"/>
          <w:szCs w:val="24"/>
        </w:rPr>
        <w:t>.</w:t>
      </w:r>
      <w:r>
        <w:rPr>
          <w:rFonts w:ascii="宋体" w:hAnsi="宋体"/>
          <w:b/>
          <w:sz w:val="24"/>
          <w:szCs w:val="24"/>
        </w:rPr>
        <w:t>15</w:t>
      </w:r>
    </w:p>
    <w:sectPr w:rsidR="00BB7E8E" w:rsidRPr="000C4D2E" w:rsidSect="000C4D2E">
      <w:pgSz w:w="11906" w:h="16838"/>
      <w:pgMar w:top="907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8E" w:rsidRPr="00F32D12" w:rsidRDefault="00BB7E8E" w:rsidP="00EA5576">
      <w:pPr>
        <w:rPr>
          <w:rFonts w:ascii="Verdana" w:hAnsi="Verdana"/>
          <w:kern w:val="0"/>
          <w:szCs w:val="20"/>
          <w:lang w:eastAsia="en-US"/>
        </w:rPr>
      </w:pPr>
      <w:r>
        <w:separator/>
      </w:r>
    </w:p>
  </w:endnote>
  <w:endnote w:type="continuationSeparator" w:id="0">
    <w:p w:rsidR="00BB7E8E" w:rsidRPr="00F32D12" w:rsidRDefault="00BB7E8E" w:rsidP="00EA5576">
      <w:pPr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8E" w:rsidRPr="00F32D12" w:rsidRDefault="00BB7E8E" w:rsidP="00EA5576">
      <w:pPr>
        <w:rPr>
          <w:rFonts w:ascii="Verdana" w:hAnsi="Verdana"/>
          <w:kern w:val="0"/>
          <w:szCs w:val="20"/>
          <w:lang w:eastAsia="en-US"/>
        </w:rPr>
      </w:pPr>
      <w:r>
        <w:separator/>
      </w:r>
    </w:p>
  </w:footnote>
  <w:footnote w:type="continuationSeparator" w:id="0">
    <w:p w:rsidR="00BB7E8E" w:rsidRPr="00F32D12" w:rsidRDefault="00BB7E8E" w:rsidP="00EA5576">
      <w:pPr>
        <w:rPr>
          <w:rFonts w:ascii="Verdana" w:hAnsi="Verdana"/>
          <w:kern w:val="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09A"/>
    <w:rsid w:val="0000452B"/>
    <w:rsid w:val="0000675F"/>
    <w:rsid w:val="00015FDC"/>
    <w:rsid w:val="00017240"/>
    <w:rsid w:val="0002059E"/>
    <w:rsid w:val="0002775B"/>
    <w:rsid w:val="00031D6B"/>
    <w:rsid w:val="0003233F"/>
    <w:rsid w:val="00036618"/>
    <w:rsid w:val="00040560"/>
    <w:rsid w:val="00043E46"/>
    <w:rsid w:val="00047E7C"/>
    <w:rsid w:val="000573E5"/>
    <w:rsid w:val="0006281A"/>
    <w:rsid w:val="00065D0C"/>
    <w:rsid w:val="00067BBF"/>
    <w:rsid w:val="00072058"/>
    <w:rsid w:val="0008141F"/>
    <w:rsid w:val="00092B08"/>
    <w:rsid w:val="00092BC4"/>
    <w:rsid w:val="00093311"/>
    <w:rsid w:val="00093588"/>
    <w:rsid w:val="000A1BFD"/>
    <w:rsid w:val="000A2864"/>
    <w:rsid w:val="000A3765"/>
    <w:rsid w:val="000A3AD6"/>
    <w:rsid w:val="000A5F9B"/>
    <w:rsid w:val="000B3CCD"/>
    <w:rsid w:val="000B42F8"/>
    <w:rsid w:val="000C4D2E"/>
    <w:rsid w:val="000C65D2"/>
    <w:rsid w:val="000C76C8"/>
    <w:rsid w:val="000D2038"/>
    <w:rsid w:val="000D4698"/>
    <w:rsid w:val="000F6772"/>
    <w:rsid w:val="000F6DFC"/>
    <w:rsid w:val="00105723"/>
    <w:rsid w:val="00107E82"/>
    <w:rsid w:val="00110101"/>
    <w:rsid w:val="00112673"/>
    <w:rsid w:val="00116173"/>
    <w:rsid w:val="00120E42"/>
    <w:rsid w:val="00133A44"/>
    <w:rsid w:val="00147E97"/>
    <w:rsid w:val="001503B9"/>
    <w:rsid w:val="001524F5"/>
    <w:rsid w:val="00157455"/>
    <w:rsid w:val="001638AB"/>
    <w:rsid w:val="00171CDE"/>
    <w:rsid w:val="00173F23"/>
    <w:rsid w:val="001776C7"/>
    <w:rsid w:val="00182FF5"/>
    <w:rsid w:val="00184892"/>
    <w:rsid w:val="00186E17"/>
    <w:rsid w:val="00187F6A"/>
    <w:rsid w:val="00196EFE"/>
    <w:rsid w:val="001972D3"/>
    <w:rsid w:val="001A0D80"/>
    <w:rsid w:val="001A177B"/>
    <w:rsid w:val="001A1BDC"/>
    <w:rsid w:val="001A2DA3"/>
    <w:rsid w:val="001B4DB7"/>
    <w:rsid w:val="001C3A00"/>
    <w:rsid w:val="001C7F4F"/>
    <w:rsid w:val="001D03BC"/>
    <w:rsid w:val="001D1432"/>
    <w:rsid w:val="001D167A"/>
    <w:rsid w:val="001E6817"/>
    <w:rsid w:val="00203AA4"/>
    <w:rsid w:val="002067E5"/>
    <w:rsid w:val="00207C06"/>
    <w:rsid w:val="00210B62"/>
    <w:rsid w:val="00212A60"/>
    <w:rsid w:val="002210A4"/>
    <w:rsid w:val="00226598"/>
    <w:rsid w:val="00227B0B"/>
    <w:rsid w:val="00234E61"/>
    <w:rsid w:val="0023770E"/>
    <w:rsid w:val="0024064E"/>
    <w:rsid w:val="00256E5A"/>
    <w:rsid w:val="00257651"/>
    <w:rsid w:val="002614D8"/>
    <w:rsid w:val="0026183B"/>
    <w:rsid w:val="00265B61"/>
    <w:rsid w:val="00273C77"/>
    <w:rsid w:val="0027468C"/>
    <w:rsid w:val="00283DE9"/>
    <w:rsid w:val="00287E37"/>
    <w:rsid w:val="00292F01"/>
    <w:rsid w:val="00296056"/>
    <w:rsid w:val="002A0CC3"/>
    <w:rsid w:val="002A695A"/>
    <w:rsid w:val="002A7FB3"/>
    <w:rsid w:val="002B0AFF"/>
    <w:rsid w:val="002B0EE7"/>
    <w:rsid w:val="002C0423"/>
    <w:rsid w:val="002C575B"/>
    <w:rsid w:val="002D1D3B"/>
    <w:rsid w:val="002F35FE"/>
    <w:rsid w:val="00303757"/>
    <w:rsid w:val="003057D9"/>
    <w:rsid w:val="00306742"/>
    <w:rsid w:val="003111F2"/>
    <w:rsid w:val="00312ED4"/>
    <w:rsid w:val="00313C45"/>
    <w:rsid w:val="0032328F"/>
    <w:rsid w:val="00332E0F"/>
    <w:rsid w:val="00355518"/>
    <w:rsid w:val="00356F49"/>
    <w:rsid w:val="00362F13"/>
    <w:rsid w:val="00365803"/>
    <w:rsid w:val="003715A8"/>
    <w:rsid w:val="0037581A"/>
    <w:rsid w:val="00381308"/>
    <w:rsid w:val="003820AA"/>
    <w:rsid w:val="00382A5D"/>
    <w:rsid w:val="00390136"/>
    <w:rsid w:val="003A1159"/>
    <w:rsid w:val="003A153B"/>
    <w:rsid w:val="003A1B21"/>
    <w:rsid w:val="003B5841"/>
    <w:rsid w:val="003C5DCC"/>
    <w:rsid w:val="003D2857"/>
    <w:rsid w:val="003D2BE1"/>
    <w:rsid w:val="003D44C8"/>
    <w:rsid w:val="003E1593"/>
    <w:rsid w:val="003F00CA"/>
    <w:rsid w:val="003F4D10"/>
    <w:rsid w:val="00413E0F"/>
    <w:rsid w:val="004166D2"/>
    <w:rsid w:val="00421078"/>
    <w:rsid w:val="0042710F"/>
    <w:rsid w:val="00430701"/>
    <w:rsid w:val="00431E6E"/>
    <w:rsid w:val="004327FF"/>
    <w:rsid w:val="00434426"/>
    <w:rsid w:val="0043505F"/>
    <w:rsid w:val="004365B5"/>
    <w:rsid w:val="00442256"/>
    <w:rsid w:val="004439AD"/>
    <w:rsid w:val="00445EDF"/>
    <w:rsid w:val="00457F79"/>
    <w:rsid w:val="00471F36"/>
    <w:rsid w:val="0048246A"/>
    <w:rsid w:val="00494F8F"/>
    <w:rsid w:val="00496570"/>
    <w:rsid w:val="004A5C7A"/>
    <w:rsid w:val="004B1421"/>
    <w:rsid w:val="004C1B5C"/>
    <w:rsid w:val="004C27D4"/>
    <w:rsid w:val="004C27FF"/>
    <w:rsid w:val="004D1C0A"/>
    <w:rsid w:val="004D4EDD"/>
    <w:rsid w:val="004E491D"/>
    <w:rsid w:val="004F48AC"/>
    <w:rsid w:val="004F7FE3"/>
    <w:rsid w:val="005010FF"/>
    <w:rsid w:val="005023B5"/>
    <w:rsid w:val="00505287"/>
    <w:rsid w:val="00510606"/>
    <w:rsid w:val="00517ECA"/>
    <w:rsid w:val="00521EA4"/>
    <w:rsid w:val="005571EB"/>
    <w:rsid w:val="00562F82"/>
    <w:rsid w:val="005642DA"/>
    <w:rsid w:val="005712C5"/>
    <w:rsid w:val="00576DF1"/>
    <w:rsid w:val="00584764"/>
    <w:rsid w:val="005A2267"/>
    <w:rsid w:val="005B1E99"/>
    <w:rsid w:val="005B36A6"/>
    <w:rsid w:val="005B3B4E"/>
    <w:rsid w:val="005B41E2"/>
    <w:rsid w:val="005C35CC"/>
    <w:rsid w:val="005D6006"/>
    <w:rsid w:val="005E2697"/>
    <w:rsid w:val="005E3995"/>
    <w:rsid w:val="005F2CE4"/>
    <w:rsid w:val="005F4038"/>
    <w:rsid w:val="00605A0C"/>
    <w:rsid w:val="00612BED"/>
    <w:rsid w:val="006165D6"/>
    <w:rsid w:val="00620E0B"/>
    <w:rsid w:val="00622D2B"/>
    <w:rsid w:val="006236B7"/>
    <w:rsid w:val="006319F2"/>
    <w:rsid w:val="00631A38"/>
    <w:rsid w:val="00645061"/>
    <w:rsid w:val="00647CD0"/>
    <w:rsid w:val="0065142A"/>
    <w:rsid w:val="00651DE6"/>
    <w:rsid w:val="0065569C"/>
    <w:rsid w:val="006604CD"/>
    <w:rsid w:val="0067155E"/>
    <w:rsid w:val="00672241"/>
    <w:rsid w:val="00672A0C"/>
    <w:rsid w:val="00675CBA"/>
    <w:rsid w:val="00676504"/>
    <w:rsid w:val="00692067"/>
    <w:rsid w:val="006929EE"/>
    <w:rsid w:val="006A54B7"/>
    <w:rsid w:val="006A66E6"/>
    <w:rsid w:val="006B093F"/>
    <w:rsid w:val="006B15B6"/>
    <w:rsid w:val="006B3BC1"/>
    <w:rsid w:val="006C4A61"/>
    <w:rsid w:val="006C599A"/>
    <w:rsid w:val="006E0397"/>
    <w:rsid w:val="006E2D31"/>
    <w:rsid w:val="006E6D53"/>
    <w:rsid w:val="006E7395"/>
    <w:rsid w:val="007016C7"/>
    <w:rsid w:val="0070742B"/>
    <w:rsid w:val="00710A2E"/>
    <w:rsid w:val="007110B5"/>
    <w:rsid w:val="00712098"/>
    <w:rsid w:val="007120A4"/>
    <w:rsid w:val="007226D5"/>
    <w:rsid w:val="007452F8"/>
    <w:rsid w:val="007477DF"/>
    <w:rsid w:val="007526E8"/>
    <w:rsid w:val="00754238"/>
    <w:rsid w:val="00755021"/>
    <w:rsid w:val="00767471"/>
    <w:rsid w:val="0077209A"/>
    <w:rsid w:val="007A435F"/>
    <w:rsid w:val="007A66B4"/>
    <w:rsid w:val="007C075F"/>
    <w:rsid w:val="007C4EF7"/>
    <w:rsid w:val="007C4FA1"/>
    <w:rsid w:val="007C5F91"/>
    <w:rsid w:val="007D0B62"/>
    <w:rsid w:val="007D0CB8"/>
    <w:rsid w:val="007D3436"/>
    <w:rsid w:val="007D36BF"/>
    <w:rsid w:val="007D5BB2"/>
    <w:rsid w:val="007D5DF4"/>
    <w:rsid w:val="007D79B5"/>
    <w:rsid w:val="007E3844"/>
    <w:rsid w:val="007E48AC"/>
    <w:rsid w:val="007F1FD4"/>
    <w:rsid w:val="007F7BF1"/>
    <w:rsid w:val="008002F2"/>
    <w:rsid w:val="0080189B"/>
    <w:rsid w:val="00802EDE"/>
    <w:rsid w:val="0081026F"/>
    <w:rsid w:val="00810FC2"/>
    <w:rsid w:val="00812A26"/>
    <w:rsid w:val="00812BFB"/>
    <w:rsid w:val="008172C2"/>
    <w:rsid w:val="0083306D"/>
    <w:rsid w:val="00840590"/>
    <w:rsid w:val="00844FD7"/>
    <w:rsid w:val="0085684F"/>
    <w:rsid w:val="00860F22"/>
    <w:rsid w:val="008868C2"/>
    <w:rsid w:val="0088773B"/>
    <w:rsid w:val="00892391"/>
    <w:rsid w:val="008930CB"/>
    <w:rsid w:val="00894114"/>
    <w:rsid w:val="008A34E5"/>
    <w:rsid w:val="008A4D00"/>
    <w:rsid w:val="008A7203"/>
    <w:rsid w:val="008B26F4"/>
    <w:rsid w:val="008B3749"/>
    <w:rsid w:val="008B6ED2"/>
    <w:rsid w:val="008B76BF"/>
    <w:rsid w:val="008C1B6F"/>
    <w:rsid w:val="008C37AD"/>
    <w:rsid w:val="008C3B7E"/>
    <w:rsid w:val="008C7A32"/>
    <w:rsid w:val="008D259C"/>
    <w:rsid w:val="008E2D0E"/>
    <w:rsid w:val="008E5B5C"/>
    <w:rsid w:val="00902556"/>
    <w:rsid w:val="00911D0D"/>
    <w:rsid w:val="00913044"/>
    <w:rsid w:val="009137F6"/>
    <w:rsid w:val="00913D7A"/>
    <w:rsid w:val="00917365"/>
    <w:rsid w:val="00926B12"/>
    <w:rsid w:val="00930B95"/>
    <w:rsid w:val="00942D69"/>
    <w:rsid w:val="0094344D"/>
    <w:rsid w:val="00944D4C"/>
    <w:rsid w:val="00962DC1"/>
    <w:rsid w:val="00963E20"/>
    <w:rsid w:val="00964163"/>
    <w:rsid w:val="0096507C"/>
    <w:rsid w:val="009667E9"/>
    <w:rsid w:val="00972C1D"/>
    <w:rsid w:val="00974223"/>
    <w:rsid w:val="00974C0C"/>
    <w:rsid w:val="00976888"/>
    <w:rsid w:val="00982F8F"/>
    <w:rsid w:val="0098488D"/>
    <w:rsid w:val="00987A23"/>
    <w:rsid w:val="00993FDF"/>
    <w:rsid w:val="00996A6C"/>
    <w:rsid w:val="009A201B"/>
    <w:rsid w:val="009B5A3D"/>
    <w:rsid w:val="009C721B"/>
    <w:rsid w:val="009D0DDB"/>
    <w:rsid w:val="009D7C0B"/>
    <w:rsid w:val="00A01B6D"/>
    <w:rsid w:val="00A032C9"/>
    <w:rsid w:val="00A06061"/>
    <w:rsid w:val="00A063E9"/>
    <w:rsid w:val="00A15E6E"/>
    <w:rsid w:val="00A210A0"/>
    <w:rsid w:val="00A22626"/>
    <w:rsid w:val="00A26FCD"/>
    <w:rsid w:val="00A53125"/>
    <w:rsid w:val="00A537FD"/>
    <w:rsid w:val="00A5385C"/>
    <w:rsid w:val="00A55386"/>
    <w:rsid w:val="00A57866"/>
    <w:rsid w:val="00A624D2"/>
    <w:rsid w:val="00A73605"/>
    <w:rsid w:val="00A8238E"/>
    <w:rsid w:val="00A83DE5"/>
    <w:rsid w:val="00A903CD"/>
    <w:rsid w:val="00A97BCA"/>
    <w:rsid w:val="00AA0D20"/>
    <w:rsid w:val="00AA2D30"/>
    <w:rsid w:val="00AB0529"/>
    <w:rsid w:val="00AB445D"/>
    <w:rsid w:val="00AB7B60"/>
    <w:rsid w:val="00AC023A"/>
    <w:rsid w:val="00AC19FA"/>
    <w:rsid w:val="00AC1DC1"/>
    <w:rsid w:val="00AC217E"/>
    <w:rsid w:val="00AC244F"/>
    <w:rsid w:val="00AE73C7"/>
    <w:rsid w:val="00AF4695"/>
    <w:rsid w:val="00B036C7"/>
    <w:rsid w:val="00B13316"/>
    <w:rsid w:val="00B26888"/>
    <w:rsid w:val="00B32DE7"/>
    <w:rsid w:val="00B36141"/>
    <w:rsid w:val="00B41531"/>
    <w:rsid w:val="00B46EA4"/>
    <w:rsid w:val="00B6188E"/>
    <w:rsid w:val="00B765F5"/>
    <w:rsid w:val="00B84757"/>
    <w:rsid w:val="00B8510F"/>
    <w:rsid w:val="00B85D77"/>
    <w:rsid w:val="00B86764"/>
    <w:rsid w:val="00B86D80"/>
    <w:rsid w:val="00B91094"/>
    <w:rsid w:val="00BA1908"/>
    <w:rsid w:val="00BB69AC"/>
    <w:rsid w:val="00BB7DC1"/>
    <w:rsid w:val="00BB7E8E"/>
    <w:rsid w:val="00BC074B"/>
    <w:rsid w:val="00BC611C"/>
    <w:rsid w:val="00BC6CA9"/>
    <w:rsid w:val="00BD0688"/>
    <w:rsid w:val="00BE2B17"/>
    <w:rsid w:val="00BE3CF5"/>
    <w:rsid w:val="00BE416D"/>
    <w:rsid w:val="00BE6505"/>
    <w:rsid w:val="00BE6B58"/>
    <w:rsid w:val="00BF1483"/>
    <w:rsid w:val="00C02EDA"/>
    <w:rsid w:val="00C0424E"/>
    <w:rsid w:val="00C04F8A"/>
    <w:rsid w:val="00C0724E"/>
    <w:rsid w:val="00C10A8A"/>
    <w:rsid w:val="00C153CC"/>
    <w:rsid w:val="00C32537"/>
    <w:rsid w:val="00C41C65"/>
    <w:rsid w:val="00C4568D"/>
    <w:rsid w:val="00C61BA6"/>
    <w:rsid w:val="00C628BC"/>
    <w:rsid w:val="00C745FA"/>
    <w:rsid w:val="00C77D72"/>
    <w:rsid w:val="00C8132D"/>
    <w:rsid w:val="00C83000"/>
    <w:rsid w:val="00C90AB8"/>
    <w:rsid w:val="00C914EB"/>
    <w:rsid w:val="00C9713C"/>
    <w:rsid w:val="00CA002C"/>
    <w:rsid w:val="00CA3D7F"/>
    <w:rsid w:val="00CB36C8"/>
    <w:rsid w:val="00CC501C"/>
    <w:rsid w:val="00CD73A5"/>
    <w:rsid w:val="00CE3F0A"/>
    <w:rsid w:val="00CF1FAB"/>
    <w:rsid w:val="00D051BE"/>
    <w:rsid w:val="00D0559E"/>
    <w:rsid w:val="00D10B79"/>
    <w:rsid w:val="00D25DE1"/>
    <w:rsid w:val="00D34F08"/>
    <w:rsid w:val="00D411AC"/>
    <w:rsid w:val="00D43627"/>
    <w:rsid w:val="00D534DF"/>
    <w:rsid w:val="00D66982"/>
    <w:rsid w:val="00D70A2D"/>
    <w:rsid w:val="00D73638"/>
    <w:rsid w:val="00D74DE5"/>
    <w:rsid w:val="00D75E99"/>
    <w:rsid w:val="00D80410"/>
    <w:rsid w:val="00D914FB"/>
    <w:rsid w:val="00D966E6"/>
    <w:rsid w:val="00DA1821"/>
    <w:rsid w:val="00DA2920"/>
    <w:rsid w:val="00DA53BC"/>
    <w:rsid w:val="00DA55FC"/>
    <w:rsid w:val="00DA597D"/>
    <w:rsid w:val="00DA6416"/>
    <w:rsid w:val="00DC7796"/>
    <w:rsid w:val="00DD4442"/>
    <w:rsid w:val="00DE396F"/>
    <w:rsid w:val="00DF3DF6"/>
    <w:rsid w:val="00DF4713"/>
    <w:rsid w:val="00E00870"/>
    <w:rsid w:val="00E07D22"/>
    <w:rsid w:val="00E1625F"/>
    <w:rsid w:val="00E17C1C"/>
    <w:rsid w:val="00E27414"/>
    <w:rsid w:val="00E27837"/>
    <w:rsid w:val="00E31D05"/>
    <w:rsid w:val="00E32C88"/>
    <w:rsid w:val="00E33E56"/>
    <w:rsid w:val="00E3490C"/>
    <w:rsid w:val="00E4034D"/>
    <w:rsid w:val="00E403B6"/>
    <w:rsid w:val="00E424C3"/>
    <w:rsid w:val="00E4507A"/>
    <w:rsid w:val="00E46FF6"/>
    <w:rsid w:val="00E54F1C"/>
    <w:rsid w:val="00E56316"/>
    <w:rsid w:val="00E67578"/>
    <w:rsid w:val="00E70A99"/>
    <w:rsid w:val="00E72CD2"/>
    <w:rsid w:val="00E85053"/>
    <w:rsid w:val="00E86C6E"/>
    <w:rsid w:val="00E8761F"/>
    <w:rsid w:val="00EA458D"/>
    <w:rsid w:val="00EA5576"/>
    <w:rsid w:val="00EA6906"/>
    <w:rsid w:val="00EB2B74"/>
    <w:rsid w:val="00EB4D01"/>
    <w:rsid w:val="00EB5687"/>
    <w:rsid w:val="00EC6B4C"/>
    <w:rsid w:val="00EC7EEB"/>
    <w:rsid w:val="00ED01BE"/>
    <w:rsid w:val="00ED3B2A"/>
    <w:rsid w:val="00ED782D"/>
    <w:rsid w:val="00EE461C"/>
    <w:rsid w:val="00EF0896"/>
    <w:rsid w:val="00EF4C84"/>
    <w:rsid w:val="00F04999"/>
    <w:rsid w:val="00F12C5B"/>
    <w:rsid w:val="00F30CFA"/>
    <w:rsid w:val="00F32D12"/>
    <w:rsid w:val="00F34894"/>
    <w:rsid w:val="00F34C68"/>
    <w:rsid w:val="00F35713"/>
    <w:rsid w:val="00F36B91"/>
    <w:rsid w:val="00F37281"/>
    <w:rsid w:val="00F43A8C"/>
    <w:rsid w:val="00F53EC2"/>
    <w:rsid w:val="00F56932"/>
    <w:rsid w:val="00F67141"/>
    <w:rsid w:val="00F67A10"/>
    <w:rsid w:val="00F70776"/>
    <w:rsid w:val="00F75467"/>
    <w:rsid w:val="00F76293"/>
    <w:rsid w:val="00F94019"/>
    <w:rsid w:val="00F94DE5"/>
    <w:rsid w:val="00FA3B34"/>
    <w:rsid w:val="00FA47DE"/>
    <w:rsid w:val="00FA6C8B"/>
    <w:rsid w:val="00FC4448"/>
    <w:rsid w:val="00FD0A46"/>
    <w:rsid w:val="00FD0F0B"/>
    <w:rsid w:val="00FD246E"/>
    <w:rsid w:val="00FD3B9C"/>
    <w:rsid w:val="00FE4D18"/>
    <w:rsid w:val="00FF0B5E"/>
    <w:rsid w:val="00FF2E78"/>
    <w:rsid w:val="00FF3FCA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F1"/>
    <w:pPr>
      <w:widowControl w:val="0"/>
      <w:jc w:val="both"/>
    </w:pPr>
    <w:rPr>
      <w:color w:val="00000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209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uiPriority w:val="99"/>
    <w:rsid w:val="0077209A"/>
    <w:pPr>
      <w:widowControl/>
      <w:spacing w:line="300" w:lineRule="auto"/>
      <w:ind w:firstLineChars="200" w:firstLine="200"/>
    </w:pPr>
    <w:rPr>
      <w:rFonts w:ascii="Calibri" w:hAnsi="Calibri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0D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058"/>
    <w:rPr>
      <w:rFonts w:cs="Times New Roman"/>
      <w:color w:val="000000"/>
      <w:sz w:val="2"/>
    </w:rPr>
  </w:style>
  <w:style w:type="paragraph" w:styleId="Date">
    <w:name w:val="Date"/>
    <w:basedOn w:val="Normal"/>
    <w:next w:val="Normal"/>
    <w:link w:val="DateChar"/>
    <w:uiPriority w:val="99"/>
    <w:rsid w:val="00C90A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72058"/>
    <w:rPr>
      <w:rFonts w:cs="Times New Roman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17EC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5576"/>
    <w:rPr>
      <w:rFonts w:cs="Times New Roman"/>
      <w:color w:val="000000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A5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5576"/>
    <w:rPr>
      <w:rFonts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131</Words>
  <Characters>749</Characters>
  <Application>Microsoft Office Outlook</Application>
  <DocSecurity>0</DocSecurity>
  <Lines>0</Lines>
  <Paragraphs>0</Paragraphs>
  <ScaleCrop>false</ScaleCrop>
  <Company>xz2000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常州市第二中学教研组活动安排表</dc:title>
  <dc:subject/>
  <dc:creator>xz</dc:creator>
  <cp:keywords/>
  <dc:description/>
  <cp:lastModifiedBy>User</cp:lastModifiedBy>
  <cp:revision>117</cp:revision>
  <cp:lastPrinted>2016-09-11T23:58:00Z</cp:lastPrinted>
  <dcterms:created xsi:type="dcterms:W3CDTF">2018-03-26T07:35:00Z</dcterms:created>
  <dcterms:modified xsi:type="dcterms:W3CDTF">2018-10-15T06:53:00Z</dcterms:modified>
</cp:coreProperties>
</file>