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81" w:rsidRPr="006641C9" w:rsidRDefault="00D80581">
      <w:pPr>
        <w:jc w:val="center"/>
        <w:rPr>
          <w:rFonts w:ascii="宋体"/>
          <w:bCs/>
          <w:sz w:val="30"/>
          <w:szCs w:val="30"/>
        </w:rPr>
      </w:pPr>
      <w:r w:rsidRPr="006641C9">
        <w:rPr>
          <w:rFonts w:eastAsia="黑体"/>
          <w:b/>
          <w:sz w:val="30"/>
          <w:szCs w:val="30"/>
        </w:rPr>
        <w:t>2017-2018</w:t>
      </w:r>
      <w:r w:rsidRPr="006641C9">
        <w:rPr>
          <w:rFonts w:eastAsia="黑体" w:hint="eastAsia"/>
          <w:b/>
          <w:sz w:val="30"/>
          <w:szCs w:val="30"/>
        </w:rPr>
        <w:t>学年度第二学期开学初教研活动安排</w:t>
      </w:r>
      <w:r w:rsidRPr="006641C9">
        <w:rPr>
          <w:rFonts w:eastAsia="黑体"/>
          <w:b/>
          <w:sz w:val="30"/>
          <w:szCs w:val="30"/>
        </w:rPr>
        <w:t xml:space="preserve"> (2</w:t>
      </w:r>
      <w:r w:rsidRPr="006641C9">
        <w:rPr>
          <w:rFonts w:eastAsia="黑体" w:hint="eastAsia"/>
          <w:b/>
          <w:sz w:val="30"/>
          <w:szCs w:val="30"/>
        </w:rPr>
        <w:t>月</w:t>
      </w:r>
      <w:r w:rsidRPr="006641C9">
        <w:rPr>
          <w:rFonts w:eastAsia="黑体"/>
          <w:b/>
          <w:sz w:val="30"/>
          <w:szCs w:val="30"/>
        </w:rPr>
        <w:t>24</w:t>
      </w:r>
      <w:r w:rsidRPr="006641C9">
        <w:rPr>
          <w:rFonts w:eastAsia="黑体" w:hint="eastAsia"/>
          <w:b/>
          <w:sz w:val="30"/>
          <w:szCs w:val="30"/>
        </w:rPr>
        <w:t>日</w:t>
      </w:r>
      <w:r w:rsidRPr="006641C9">
        <w:rPr>
          <w:rFonts w:eastAsia="黑体"/>
          <w:b/>
          <w:sz w:val="30"/>
          <w:szCs w:val="30"/>
        </w:rPr>
        <w:t>)</w:t>
      </w:r>
    </w:p>
    <w:p w:rsidR="00D80581" w:rsidRDefault="00D80581">
      <w:pPr>
        <w:jc w:val="right"/>
        <w:rPr>
          <w:rFonts w:eastAsia="黑体"/>
          <w:b/>
        </w:rPr>
      </w:pP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06"/>
        <w:gridCol w:w="1291"/>
        <w:gridCol w:w="2647"/>
        <w:gridCol w:w="1080"/>
        <w:gridCol w:w="2700"/>
      </w:tblGrid>
      <w:tr w:rsidR="00D80581" w:rsidTr="00BC2F78">
        <w:trPr>
          <w:cantSplit/>
          <w:trHeight w:val="45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 w:rsidR="00D80581" w:rsidTr="0012649A">
        <w:trPr>
          <w:cantSplit/>
          <w:trHeight w:val="92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szCs w:val="20"/>
              </w:rPr>
              <w:t>高中语文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9611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D80581" w:rsidRDefault="00D80581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>∶</w:t>
            </w:r>
            <w:r>
              <w:rPr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唐诗宋词选读教学研讨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局属、天宁、新北高中全体高二语文教师</w:t>
            </w:r>
          </w:p>
        </w:tc>
      </w:tr>
      <w:tr w:rsidR="00D80581" w:rsidTr="0012649A">
        <w:trPr>
          <w:cantSplit/>
          <w:trHeight w:val="926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9611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D80581" w:rsidRDefault="00D80581" w:rsidP="00203DA0">
            <w:pPr>
              <w:jc w:val="center"/>
            </w:pPr>
            <w:r>
              <w:rPr>
                <w:rFonts w:hint="eastAsia"/>
              </w:rPr>
              <w:t>下午</w:t>
            </w:r>
            <w:r>
              <w:t>14</w:t>
            </w:r>
            <w:r>
              <w:rPr>
                <w:rFonts w:hint="eastAsia"/>
              </w:rPr>
              <w:t>∶</w:t>
            </w:r>
            <w: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考试说明研讨暨第一学期期末调研分析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局属、天宁、新北高中全体高三语文教师</w:t>
            </w:r>
          </w:p>
        </w:tc>
      </w:tr>
      <w:tr w:rsidR="00D80581" w:rsidTr="0012649A">
        <w:trPr>
          <w:cantSplit/>
          <w:trHeight w:val="92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高中数学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D80581" w:rsidRDefault="00D80581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8:30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教研组建设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D80581">
            <w:pPr>
              <w:ind w:firstLineChars="50" w:firstLine="31680"/>
              <w:rPr>
                <w:szCs w:val="20"/>
              </w:rPr>
            </w:pPr>
            <w:r>
              <w:rPr>
                <w:rFonts w:hint="eastAsia"/>
                <w:szCs w:val="20"/>
              </w:rPr>
              <w:t>顾</w:t>
            </w:r>
            <w:r>
              <w:rPr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俊</w:t>
            </w:r>
          </w:p>
          <w:p w:rsidR="00D80581" w:rsidRDefault="00D80581" w:rsidP="00D80581">
            <w:pPr>
              <w:ind w:firstLineChars="50" w:firstLine="31680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</w:t>
            </w:r>
          </w:p>
        </w:tc>
      </w:tr>
      <w:tr w:rsidR="00D80581" w:rsidTr="00795D0E">
        <w:trPr>
          <w:cantSplit/>
          <w:trHeight w:val="1211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D80581" w:rsidRDefault="00D80581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9:15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《新课标学习心得》周洁，</w:t>
            </w:r>
          </w:p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《实践、反思、总结</w:t>
            </w:r>
            <w:r>
              <w:rPr>
                <w:szCs w:val="20"/>
              </w:rPr>
              <w:t>——</w:t>
            </w:r>
            <w:r>
              <w:rPr>
                <w:rFonts w:hint="eastAsia"/>
                <w:szCs w:val="20"/>
              </w:rPr>
              <w:t>高中数学论文写作的源泉》杨元韡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D80581">
            <w:pPr>
              <w:ind w:firstLineChars="50" w:firstLine="31680"/>
              <w:rPr>
                <w:szCs w:val="20"/>
              </w:rPr>
            </w:pPr>
            <w:r>
              <w:rPr>
                <w:rFonts w:hint="eastAsia"/>
                <w:szCs w:val="20"/>
              </w:rPr>
              <w:t>顾</w:t>
            </w:r>
            <w:r>
              <w:rPr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俊</w:t>
            </w:r>
          </w:p>
          <w:p w:rsidR="00D80581" w:rsidRDefault="00D80581" w:rsidP="00D80581">
            <w:pPr>
              <w:ind w:firstLineChars="50" w:firstLine="31680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高一、高二</w:t>
            </w:r>
          </w:p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  <w:r>
              <w:rPr>
                <w:rFonts w:hint="eastAsia"/>
                <w:szCs w:val="20"/>
              </w:rPr>
              <w:t>周岁以下数学教师</w:t>
            </w:r>
          </w:p>
        </w:tc>
      </w:tr>
      <w:tr w:rsidR="00D80581" w:rsidTr="00BC2F78">
        <w:trPr>
          <w:cantSplit/>
          <w:trHeight w:val="396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D80581" w:rsidRDefault="00D80581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szCs w:val="20"/>
              </w:rPr>
              <w:t>2:00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《脚踏实地夯基础</w:t>
            </w:r>
            <w:r>
              <w:rPr>
                <w:szCs w:val="20"/>
              </w:rPr>
              <w:t>——</w:t>
            </w:r>
            <w:r>
              <w:rPr>
                <w:rFonts w:hint="eastAsia"/>
                <w:szCs w:val="20"/>
              </w:rPr>
              <w:t>齐心协力攀高峰》顾冬生，</w:t>
            </w:r>
          </w:p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《高三期末分析及后阶段复习建议》顾俊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D80581">
            <w:pPr>
              <w:ind w:firstLineChars="50" w:firstLine="31680"/>
              <w:rPr>
                <w:szCs w:val="20"/>
              </w:rPr>
            </w:pPr>
            <w:r>
              <w:rPr>
                <w:rFonts w:hint="eastAsia"/>
                <w:szCs w:val="20"/>
              </w:rPr>
              <w:t>顾</w:t>
            </w:r>
            <w:r>
              <w:rPr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俊</w:t>
            </w:r>
          </w:p>
          <w:p w:rsidR="00D80581" w:rsidRDefault="00D80581" w:rsidP="00D80581">
            <w:pPr>
              <w:ind w:firstLineChars="50" w:firstLine="31680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全体高三数学教师</w:t>
            </w:r>
          </w:p>
        </w:tc>
      </w:tr>
      <w:tr w:rsidR="00D80581" w:rsidTr="00795D0E">
        <w:trPr>
          <w:cantSplit/>
          <w:trHeight w:val="77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高中英语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9611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D80581" w:rsidRDefault="00D80581" w:rsidP="00CF274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/>
                <w:szCs w:val="21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rPr>
                <w:rFonts w:asci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高三教学研讨活动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rFonts w:asci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宋德龙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rFonts w:asci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全体高三教师</w:t>
            </w:r>
          </w:p>
        </w:tc>
      </w:tr>
      <w:tr w:rsidR="00D80581" w:rsidTr="00795D0E">
        <w:trPr>
          <w:cantSplit/>
          <w:trHeight w:val="770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9611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D80581" w:rsidRDefault="00D80581" w:rsidP="00CF274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rPr>
                <w:rFonts w:asci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rFonts w:asci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宋德龙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rFonts w:asci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全体正、副教研组长</w:t>
            </w:r>
          </w:p>
        </w:tc>
      </w:tr>
      <w:tr w:rsidR="00D8058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高中物理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D80581" w:rsidRDefault="00D8058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9:00~11:00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常州市田家炳高级中学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>
              <w:rPr>
                <w:szCs w:val="20"/>
              </w:rPr>
              <w:t>1</w:t>
            </w:r>
            <w:r>
              <w:rPr>
                <w:rFonts w:hint="eastAsia"/>
                <w:szCs w:val="20"/>
              </w:rPr>
              <w:t>）江苏省优课一等奖课例展评</w:t>
            </w:r>
          </w:p>
          <w:p w:rsidR="00D80581" w:rsidRPr="00BE18B5" w:rsidRDefault="00D8058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吴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敏：《动量动量定理》课例评析</w:t>
            </w:r>
          </w:p>
          <w:p w:rsidR="00D80581" w:rsidRPr="00BE18B5" w:rsidRDefault="00D8058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韩志祥：《楞次定律》课例评析</w:t>
            </w:r>
          </w:p>
          <w:p w:rsidR="00D80581" w:rsidRDefault="00D8058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卜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方：《电容器电容》课例评析</w:t>
            </w:r>
          </w:p>
          <w:p w:rsidR="00D80581" w:rsidRPr="00424FBA" w:rsidRDefault="00D8058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胡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甜：《全反射》课例评析</w:t>
            </w:r>
          </w:p>
          <w:p w:rsidR="00D80581" w:rsidRDefault="00D80581" w:rsidP="00CF2741">
            <w:pPr>
              <w:snapToGrid w:val="0"/>
              <w:rPr>
                <w:szCs w:val="20"/>
              </w:rPr>
            </w:pPr>
          </w:p>
          <w:p w:rsidR="00D80581" w:rsidRPr="00BE18B5" w:rsidRDefault="00D8058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）教研组长工作会议</w:t>
            </w:r>
          </w:p>
          <w:p w:rsidR="00D80581" w:rsidRPr="00BE18B5" w:rsidRDefault="00D80581" w:rsidP="00CF2741">
            <w:pPr>
              <w:snapToGrid w:val="0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D80581">
            <w:pPr>
              <w:ind w:firstLineChars="100" w:firstLine="31680"/>
              <w:rPr>
                <w:szCs w:val="20"/>
              </w:rPr>
            </w:pPr>
            <w:r>
              <w:rPr>
                <w:rFonts w:hint="eastAsia"/>
                <w:szCs w:val="20"/>
              </w:rPr>
              <w:t>刘霁华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高一、高二物理教师</w:t>
            </w:r>
          </w:p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高中物理教研组长</w:t>
            </w:r>
          </w:p>
        </w:tc>
      </w:tr>
      <w:tr w:rsidR="00D80581" w:rsidTr="0012649A">
        <w:trPr>
          <w:cantSplit/>
          <w:trHeight w:val="1165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D80581" w:rsidRDefault="00D80581" w:rsidP="00CF2741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szCs w:val="20"/>
              </w:rPr>
              <w:t>2:00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常州市田家炳高级中学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朱海斌：</w:t>
            </w:r>
            <w:r>
              <w:rPr>
                <w:color w:val="000000"/>
                <w:szCs w:val="20"/>
              </w:rPr>
              <w:t>2018</w:t>
            </w:r>
            <w:r>
              <w:rPr>
                <w:rFonts w:hint="eastAsia"/>
                <w:color w:val="000000"/>
                <w:szCs w:val="20"/>
              </w:rPr>
              <w:t>届高三物理期末试卷分析及下一阶段复习思考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刘霁华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高三物理教师</w:t>
            </w:r>
          </w:p>
        </w:tc>
      </w:tr>
      <w:tr w:rsidR="00D80581" w:rsidTr="00343CE0">
        <w:trPr>
          <w:cantSplit/>
          <w:trHeight w:val="964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343CE0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高中化学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Pr="00BC2F78" w:rsidRDefault="00D80581" w:rsidP="00BC2F78">
            <w:pPr>
              <w:jc w:val="center"/>
              <w:rPr>
                <w:color w:val="000000"/>
                <w:szCs w:val="20"/>
              </w:rPr>
            </w:pPr>
            <w:r w:rsidRPr="00BC2F78">
              <w:rPr>
                <w:color w:val="000000"/>
                <w:szCs w:val="20"/>
              </w:rPr>
              <w:t>2</w:t>
            </w:r>
            <w:r w:rsidRPr="00BC2F78">
              <w:rPr>
                <w:rFonts w:hint="eastAsia"/>
                <w:color w:val="000000"/>
                <w:szCs w:val="20"/>
              </w:rPr>
              <w:t>月</w:t>
            </w:r>
            <w:r w:rsidRPr="00BC2F78">
              <w:rPr>
                <w:color w:val="000000"/>
                <w:szCs w:val="20"/>
              </w:rPr>
              <w:t>24</w:t>
            </w:r>
            <w:r w:rsidRPr="00BC2F78">
              <w:rPr>
                <w:rFonts w:hint="eastAsia"/>
                <w:color w:val="000000"/>
                <w:szCs w:val="20"/>
              </w:rPr>
              <w:t>日</w:t>
            </w:r>
          </w:p>
          <w:p w:rsidR="00D80581" w:rsidRPr="00BC2F78" w:rsidRDefault="00D80581" w:rsidP="00D80581">
            <w:pPr>
              <w:ind w:firstLineChars="150" w:firstLine="31680"/>
              <w:rPr>
                <w:color w:val="000000"/>
                <w:szCs w:val="20"/>
              </w:rPr>
            </w:pPr>
            <w:r w:rsidRPr="00BC2F78">
              <w:rPr>
                <w:rFonts w:hint="eastAsia"/>
                <w:color w:val="000000"/>
                <w:szCs w:val="20"/>
              </w:rPr>
              <w:t>下午</w:t>
            </w:r>
            <w:r w:rsidRPr="00BC2F78">
              <w:rPr>
                <w:color w:val="000000"/>
                <w:szCs w:val="20"/>
              </w:rPr>
              <w:t>14:00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Pr="00BC2F78" w:rsidRDefault="00D80581" w:rsidP="00CF2741">
            <w:pPr>
              <w:snapToGrid w:val="0"/>
              <w:jc w:val="center"/>
              <w:rPr>
                <w:color w:val="000000"/>
                <w:szCs w:val="20"/>
              </w:rPr>
            </w:pPr>
            <w:r w:rsidRPr="00BC2F78">
              <w:rPr>
                <w:rFonts w:hint="eastAsia"/>
                <w:color w:val="000000"/>
                <w:szCs w:val="20"/>
              </w:rPr>
              <w:t>市二中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Pr="00BC2F78" w:rsidRDefault="00D80581" w:rsidP="00CF2741">
            <w:pPr>
              <w:snapToGrid w:val="0"/>
              <w:jc w:val="center"/>
              <w:rPr>
                <w:color w:val="000000"/>
                <w:szCs w:val="20"/>
              </w:rPr>
            </w:pPr>
            <w:r w:rsidRPr="00BC2F78">
              <w:rPr>
                <w:rFonts w:hint="eastAsia"/>
                <w:color w:val="000000"/>
                <w:szCs w:val="20"/>
              </w:rPr>
              <w:t>高中化学教研活动</w:t>
            </w:r>
          </w:p>
          <w:p w:rsidR="00D80581" w:rsidRPr="00BC2F78" w:rsidRDefault="00D80581" w:rsidP="00CF2741">
            <w:pPr>
              <w:snapToGrid w:val="0"/>
              <w:jc w:val="center"/>
              <w:rPr>
                <w:color w:val="000000"/>
                <w:szCs w:val="20"/>
              </w:rPr>
            </w:pPr>
            <w:r w:rsidRPr="00BC2F78">
              <w:rPr>
                <w:rFonts w:hint="eastAsia"/>
                <w:color w:val="000000"/>
                <w:szCs w:val="20"/>
              </w:rPr>
              <w:t>（专题研修）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Pr="00BC2F78" w:rsidRDefault="00D80581" w:rsidP="00D80581">
            <w:pPr>
              <w:ind w:firstLineChars="50" w:firstLine="31680"/>
              <w:jc w:val="center"/>
              <w:rPr>
                <w:color w:val="000000"/>
                <w:szCs w:val="20"/>
              </w:rPr>
            </w:pPr>
            <w:r w:rsidRPr="00BC2F78">
              <w:rPr>
                <w:rFonts w:hint="eastAsia"/>
                <w:color w:val="000000"/>
                <w:szCs w:val="20"/>
              </w:rPr>
              <w:t>吴永才</w:t>
            </w:r>
          </w:p>
          <w:p w:rsidR="00D80581" w:rsidRPr="00BC2F78" w:rsidRDefault="00D80581" w:rsidP="00D80581">
            <w:pPr>
              <w:ind w:firstLineChars="50" w:firstLine="31680"/>
              <w:jc w:val="center"/>
              <w:rPr>
                <w:color w:val="000000"/>
                <w:szCs w:val="20"/>
              </w:rPr>
            </w:pPr>
            <w:r w:rsidRPr="00BC2F78">
              <w:rPr>
                <w:rFonts w:hint="eastAsia"/>
                <w:color w:val="000000"/>
                <w:szCs w:val="20"/>
              </w:rPr>
              <w:t>钱柳云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Pr="00BC2F78" w:rsidRDefault="00D80581" w:rsidP="00CF2741">
            <w:pPr>
              <w:snapToGrid w:val="0"/>
              <w:jc w:val="center"/>
              <w:rPr>
                <w:color w:val="000000"/>
                <w:szCs w:val="20"/>
              </w:rPr>
            </w:pPr>
            <w:r w:rsidRPr="00BC2F78">
              <w:rPr>
                <w:rFonts w:hint="eastAsia"/>
                <w:color w:val="000000"/>
                <w:szCs w:val="20"/>
              </w:rPr>
              <w:t>常州市区、新北区全体</w:t>
            </w:r>
          </w:p>
          <w:p w:rsidR="00D80581" w:rsidRPr="00BC2F78" w:rsidRDefault="00D80581" w:rsidP="00CF2741">
            <w:pPr>
              <w:snapToGrid w:val="0"/>
              <w:jc w:val="center"/>
              <w:rPr>
                <w:color w:val="000000"/>
                <w:szCs w:val="20"/>
              </w:rPr>
            </w:pPr>
            <w:r w:rsidRPr="00BC2F78">
              <w:rPr>
                <w:rFonts w:hint="eastAsia"/>
                <w:color w:val="000000"/>
                <w:szCs w:val="20"/>
              </w:rPr>
              <w:t>高中化学教师</w:t>
            </w:r>
          </w:p>
        </w:tc>
      </w:tr>
      <w:tr w:rsidR="00D80581" w:rsidTr="00795D0E">
        <w:trPr>
          <w:cantSplit/>
          <w:trHeight w:val="76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高中政治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D80581" w:rsidRDefault="00D8058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9:00-10:30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田家炳高中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高中政治教研组长会议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Pr="00180E81" w:rsidRDefault="00D80581" w:rsidP="0053130C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袁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高中政治教研组长</w:t>
            </w:r>
          </w:p>
        </w:tc>
      </w:tr>
      <w:tr w:rsidR="00D80581" w:rsidTr="00795D0E">
        <w:trPr>
          <w:cantSplit/>
          <w:trHeight w:val="765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D80581" w:rsidRDefault="00D80581" w:rsidP="00CF2741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szCs w:val="20"/>
              </w:rPr>
              <w:t>2:00-4:00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田家炳高中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高二政治必修复习策略研讨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53130C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袁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高二政治必修班任课教师</w:t>
            </w:r>
          </w:p>
        </w:tc>
      </w:tr>
      <w:tr w:rsidR="00D80581" w:rsidTr="0012649A">
        <w:trPr>
          <w:cantSplit/>
          <w:trHeight w:val="91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生物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日（周六）</w:t>
            </w:r>
          </w:p>
          <w:p w:rsidR="00D80581" w:rsidRDefault="00D80581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8:30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</w:t>
            </w:r>
          </w:p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教研组长培训</w:t>
            </w:r>
          </w:p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及“课程基地”项目专题研讨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D80581">
            <w:pPr>
              <w:ind w:firstLineChars="50" w:firstLine="316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丁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初高中教研组长</w:t>
            </w:r>
          </w:p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及“课程基地”项目成员</w:t>
            </w:r>
          </w:p>
        </w:tc>
      </w:tr>
      <w:tr w:rsidR="00D80581" w:rsidTr="0012649A">
        <w:trPr>
          <w:cantSplit/>
          <w:trHeight w:val="942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日（周六）</w:t>
            </w:r>
          </w:p>
          <w:p w:rsidR="00D80581" w:rsidRDefault="00D80581" w:rsidP="004B73C8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szCs w:val="20"/>
              </w:rPr>
              <w:t>2:00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</w:t>
            </w:r>
          </w:p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高三期末考试情况分析</w:t>
            </w:r>
          </w:p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（各校做好交流准备）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丁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高三生物教师</w:t>
            </w:r>
          </w:p>
        </w:tc>
      </w:tr>
      <w:tr w:rsidR="00D80581" w:rsidTr="00BC2F78">
        <w:trPr>
          <w:cantSplit/>
          <w:trHeight w:val="452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历史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D80581" w:rsidRDefault="00D80581" w:rsidP="004B73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上午</w:t>
            </w: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市二中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r>
              <w:rPr>
                <w:rFonts w:hint="eastAsia"/>
              </w:rPr>
              <w:t>高三期末考试情况分析及教师命题能力培训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D80581">
            <w:pPr>
              <w:snapToGrid w:val="0"/>
              <w:ind w:firstLineChars="100" w:firstLine="31680"/>
              <w:rPr>
                <w:szCs w:val="20"/>
              </w:rPr>
            </w:pPr>
            <w:r>
              <w:rPr>
                <w:rFonts w:hint="eastAsia"/>
                <w:szCs w:val="20"/>
              </w:rPr>
              <w:t>黄天庆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</w:pPr>
          </w:p>
          <w:p w:rsidR="00D80581" w:rsidRDefault="00D80581" w:rsidP="004B73C8">
            <w:pPr>
              <w:snapToGrid w:val="0"/>
              <w:jc w:val="left"/>
            </w:pPr>
            <w:r>
              <w:rPr>
                <w:rFonts w:hint="eastAsia"/>
              </w:rPr>
              <w:t>市区高中全体历史教师</w:t>
            </w:r>
            <w:r>
              <w:rPr>
                <w:rFonts w:hint="eastAsia"/>
                <w:szCs w:val="20"/>
              </w:rPr>
              <w:t>，请带好试卷并做好交流准备。</w:t>
            </w:r>
          </w:p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</w:p>
        </w:tc>
      </w:tr>
      <w:tr w:rsidR="00D8058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地理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D80581" w:rsidRDefault="00D80581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8:30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D80581">
            <w:pPr>
              <w:snapToGrid w:val="0"/>
              <w:ind w:firstLineChars="100" w:firstLine="3168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</w:t>
            </w:r>
            <w:r>
              <w:rPr>
                <w:rFonts w:hint="eastAsia"/>
                <w:szCs w:val="20"/>
              </w:rPr>
              <w:t>教研组长会议</w:t>
            </w:r>
          </w:p>
          <w:p w:rsidR="00D80581" w:rsidRDefault="00D80581" w:rsidP="004B73C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  <w:r>
              <w:rPr>
                <w:rFonts w:hint="eastAsia"/>
                <w:szCs w:val="20"/>
              </w:rPr>
              <w:t>地理教育教学研讨</w:t>
            </w:r>
          </w:p>
          <w:p w:rsidR="00D80581" w:rsidRDefault="00D80581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①《地理教学与地理摄影》</w:t>
            </w:r>
          </w:p>
          <w:p w:rsidR="00D80581" w:rsidRDefault="00D80581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李鉴玉</w:t>
            </w:r>
          </w:p>
          <w:p w:rsidR="00D80581" w:rsidRDefault="00D80581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②《地理游学与地理教学》孙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旭</w:t>
            </w:r>
          </w:p>
          <w:p w:rsidR="00D80581" w:rsidRDefault="00D80581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③《地理教学与身心健康》</w:t>
            </w:r>
          </w:p>
          <w:p w:rsidR="00D80581" w:rsidRDefault="00D80581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周瑞平</w:t>
            </w:r>
          </w:p>
          <w:p w:rsidR="00D80581" w:rsidRDefault="00D80581" w:rsidP="004B73C8">
            <w:pPr>
              <w:jc w:val="left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全体地理教师</w:t>
            </w:r>
          </w:p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【带好身份证】</w:t>
            </w:r>
          </w:p>
        </w:tc>
      </w:tr>
      <w:tr w:rsidR="00D80581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D80581" w:rsidRDefault="00D80581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szCs w:val="20"/>
              </w:rPr>
              <w:t>1:30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left"/>
              <w:rPr>
                <w:szCs w:val="20"/>
              </w:rPr>
            </w:pPr>
            <w:r>
              <w:rPr>
                <w:szCs w:val="20"/>
              </w:rPr>
              <w:t>1.</w:t>
            </w:r>
            <w:r>
              <w:rPr>
                <w:rFonts w:hint="eastAsia"/>
                <w:szCs w:val="20"/>
              </w:rPr>
              <w:t>职初教师专业发展研讨</w:t>
            </w:r>
          </w:p>
          <w:p w:rsidR="00D80581" w:rsidRDefault="00D80581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《地理教学中的手机运用》</w:t>
            </w:r>
          </w:p>
          <w:p w:rsidR="00D80581" w:rsidRDefault="00D80581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高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婕</w:t>
            </w:r>
          </w:p>
          <w:p w:rsidR="00D80581" w:rsidRDefault="00D80581" w:rsidP="004B73C8">
            <w:pPr>
              <w:snapToGrid w:val="0"/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  <w:r>
              <w:t xml:space="preserve"> </w:t>
            </w:r>
            <w:r w:rsidRPr="00D91CEC">
              <w:rPr>
                <w:rFonts w:hint="eastAsia"/>
                <w:szCs w:val="20"/>
              </w:rPr>
              <w:t>核心素养视角下的教学架构</w:t>
            </w:r>
            <w:r w:rsidRPr="00D91CEC">
              <w:rPr>
                <w:szCs w:val="20"/>
              </w:rPr>
              <w:t>——</w:t>
            </w:r>
            <w:r w:rsidRPr="00D91CEC">
              <w:rPr>
                <w:rFonts w:hint="eastAsia"/>
                <w:szCs w:val="20"/>
              </w:rPr>
              <w:t>以七年级地理为例</w:t>
            </w:r>
            <w:r>
              <w:rPr>
                <w:szCs w:val="20"/>
              </w:rPr>
              <w:t xml:space="preserve">  </w:t>
            </w:r>
            <w:r w:rsidRPr="00D91CEC">
              <w:rPr>
                <w:rFonts w:hint="eastAsia"/>
                <w:szCs w:val="20"/>
              </w:rPr>
              <w:t>徐锋</w:t>
            </w:r>
          </w:p>
          <w:p w:rsidR="00D80581" w:rsidRDefault="00D80581" w:rsidP="004B73C8">
            <w:pPr>
              <w:snapToGrid w:val="0"/>
              <w:jc w:val="left"/>
              <w:rPr>
                <w:szCs w:val="20"/>
              </w:rPr>
            </w:pPr>
            <w:r>
              <w:rPr>
                <w:szCs w:val="20"/>
              </w:rPr>
              <w:t>3.</w:t>
            </w:r>
            <w:r>
              <w:rPr>
                <w:rFonts w:hint="eastAsia"/>
                <w:szCs w:val="20"/>
              </w:rPr>
              <w:t>沈斌名师工作室活动</w:t>
            </w:r>
          </w:p>
          <w:p w:rsidR="00D80581" w:rsidRDefault="00D80581" w:rsidP="004B73C8">
            <w:pPr>
              <w:snapToGrid w:val="0"/>
              <w:jc w:val="left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D80581">
            <w:pPr>
              <w:ind w:firstLineChars="50" w:firstLine="31680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left"/>
              <w:rPr>
                <w:szCs w:val="20"/>
              </w:rPr>
            </w:pPr>
            <w:r>
              <w:rPr>
                <w:szCs w:val="20"/>
              </w:rPr>
              <w:t>1.</w:t>
            </w:r>
            <w:r>
              <w:rPr>
                <w:rFonts w:hint="eastAsia"/>
                <w:szCs w:val="20"/>
              </w:rPr>
              <w:t>工作</w:t>
            </w:r>
            <w:r>
              <w:rPr>
                <w:szCs w:val="20"/>
              </w:rPr>
              <w:t>5</w:t>
            </w:r>
            <w:r>
              <w:rPr>
                <w:rFonts w:hint="eastAsia"/>
                <w:szCs w:val="20"/>
              </w:rPr>
              <w:t>年内地理教师</w:t>
            </w:r>
          </w:p>
          <w:p w:rsidR="00D80581" w:rsidRDefault="00D80581" w:rsidP="004B73C8">
            <w:pPr>
              <w:snapToGrid w:val="0"/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  <w:r>
              <w:rPr>
                <w:rFonts w:hint="eastAsia"/>
                <w:szCs w:val="20"/>
              </w:rPr>
              <w:t>沈斌名师工作室成员</w:t>
            </w:r>
          </w:p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【带好身份证】</w:t>
            </w:r>
          </w:p>
        </w:tc>
      </w:tr>
      <w:tr w:rsidR="00D80581" w:rsidTr="00795D0E">
        <w:trPr>
          <w:cantSplit/>
          <w:trHeight w:val="1091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音乐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D80581" w:rsidRDefault="00D80581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9</w:t>
            </w:r>
            <w:r>
              <w:rPr>
                <w:rFonts w:hint="eastAsia"/>
                <w:szCs w:val="20"/>
              </w:rPr>
              <w:t>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“</w:t>
            </w:r>
            <w:r w:rsidRPr="00C15707">
              <w:rPr>
                <w:rFonts w:hint="eastAsia"/>
                <w:szCs w:val="20"/>
              </w:rPr>
              <w:t>中国民族音乐文化传承与实践的专题活动</w:t>
            </w:r>
            <w:r>
              <w:rPr>
                <w:rFonts w:hint="eastAsia"/>
                <w:szCs w:val="20"/>
              </w:rPr>
              <w:t>”的研讨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王明霞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直属高中（含新北</w:t>
            </w:r>
            <w:r w:rsidRPr="00C15707">
              <w:rPr>
                <w:rFonts w:hint="eastAsia"/>
                <w:szCs w:val="20"/>
              </w:rPr>
              <w:t>）全体音乐教师</w:t>
            </w:r>
          </w:p>
        </w:tc>
      </w:tr>
      <w:tr w:rsidR="00D80581" w:rsidTr="0053130C">
        <w:trPr>
          <w:cantSplit/>
          <w:trHeight w:val="914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体育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581" w:rsidRPr="00BC2F78" w:rsidRDefault="00D80581" w:rsidP="004B73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全天</w:t>
            </w:r>
          </w:p>
          <w:p w:rsidR="00D80581" w:rsidRDefault="00D80581" w:rsidP="004B73C8">
            <w:pPr>
              <w:jc w:val="center"/>
            </w:pPr>
            <w:r>
              <w:rPr>
                <w:rFonts w:hint="eastAsia"/>
              </w:rPr>
              <w:t>上午：</w:t>
            </w:r>
            <w:r>
              <w:t>8:30</w:t>
            </w:r>
          </w:p>
          <w:p w:rsidR="00D80581" w:rsidRDefault="00D80581" w:rsidP="004B73C8">
            <w:pPr>
              <w:jc w:val="center"/>
            </w:pPr>
            <w:r>
              <w:rPr>
                <w:rFonts w:hint="eastAsia"/>
              </w:rPr>
              <w:t>下午：</w:t>
            </w:r>
            <w:r>
              <w:t>1:30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r>
              <w:t>24</w:t>
            </w:r>
            <w:r>
              <w:rPr>
                <w:rFonts w:hint="eastAsia"/>
              </w:rPr>
              <w:t>中天宁分校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81" w:rsidRDefault="00D80581" w:rsidP="004B73C8">
            <w:r>
              <w:rPr>
                <w:rFonts w:hint="eastAsia"/>
              </w:rPr>
              <w:t>新时期运动技能教授新解</w:t>
            </w:r>
          </w:p>
          <w:p w:rsidR="00D80581" w:rsidRDefault="00D80581" w:rsidP="004B73C8">
            <w:r>
              <w:rPr>
                <w:rFonts w:hint="eastAsia"/>
              </w:rPr>
              <w:t>学校体育场地器材的创新设计与布置</w:t>
            </w:r>
          </w:p>
          <w:p w:rsidR="00D80581" w:rsidRDefault="00D80581" w:rsidP="004B73C8">
            <w:r>
              <w:rPr>
                <w:rFonts w:hint="eastAsia"/>
              </w:rPr>
              <w:t>国培成果展示</w:t>
            </w:r>
          </w:p>
          <w:p w:rsidR="00D80581" w:rsidRDefault="00D80581" w:rsidP="004B73C8">
            <w:r>
              <w:rPr>
                <w:rFonts w:hint="eastAsia"/>
              </w:rPr>
              <w:t>体育家庭作业的设计案例</w:t>
            </w:r>
          </w:p>
          <w:p w:rsidR="00D80581" w:rsidRDefault="00D80581" w:rsidP="004B73C8">
            <w:r>
              <w:rPr>
                <w:rFonts w:hint="eastAsia"/>
              </w:rPr>
              <w:t>花样篮球培训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81" w:rsidRDefault="00D80581" w:rsidP="004B73C8">
            <w:pPr>
              <w:jc w:val="center"/>
            </w:pPr>
            <w:r>
              <w:rPr>
                <w:rFonts w:hint="eastAsia"/>
              </w:rPr>
              <w:t>刘成兵</w:t>
            </w:r>
          </w:p>
          <w:p w:rsidR="00D80581" w:rsidRDefault="00D80581" w:rsidP="004B73C8">
            <w:pPr>
              <w:jc w:val="center"/>
            </w:pPr>
            <w:r>
              <w:rPr>
                <w:rFonts w:hint="eastAsia"/>
              </w:rPr>
              <w:t>周</w:t>
            </w:r>
            <w:r>
              <w:t xml:space="preserve">  </w:t>
            </w:r>
            <w:r>
              <w:rPr>
                <w:rFonts w:hint="eastAsia"/>
              </w:rPr>
              <w:t>兵</w:t>
            </w:r>
          </w:p>
          <w:p w:rsidR="00D80581" w:rsidRDefault="00D80581" w:rsidP="004B73C8">
            <w:pPr>
              <w:jc w:val="center"/>
            </w:pPr>
            <w:r>
              <w:rPr>
                <w:rFonts w:hint="eastAsia"/>
              </w:rPr>
              <w:t>袁晓宜</w:t>
            </w:r>
          </w:p>
          <w:p w:rsidR="00D80581" w:rsidRDefault="00D80581" w:rsidP="004B73C8">
            <w:pPr>
              <w:jc w:val="center"/>
            </w:pPr>
            <w:r>
              <w:rPr>
                <w:rFonts w:hint="eastAsia"/>
              </w:rPr>
              <w:t>杨</w:t>
            </w:r>
            <w:r>
              <w:t xml:space="preserve">  </w:t>
            </w:r>
            <w:r>
              <w:rPr>
                <w:rFonts w:hint="eastAsia"/>
              </w:rPr>
              <w:t>欢</w:t>
            </w:r>
          </w:p>
          <w:p w:rsidR="00D80581" w:rsidRDefault="00D80581" w:rsidP="004B73C8">
            <w:pPr>
              <w:jc w:val="center"/>
            </w:pPr>
            <w:r>
              <w:rPr>
                <w:rFonts w:hint="eastAsia"/>
              </w:rPr>
              <w:t>王国芳</w:t>
            </w:r>
          </w:p>
          <w:p w:rsidR="00D80581" w:rsidRDefault="00D80581" w:rsidP="004B73C8">
            <w:pPr>
              <w:jc w:val="center"/>
            </w:pPr>
            <w:r>
              <w:rPr>
                <w:rFonts w:hint="eastAsia"/>
              </w:rPr>
              <w:t>吴爱军</w:t>
            </w:r>
          </w:p>
          <w:p w:rsidR="00D80581" w:rsidRDefault="00D80581" w:rsidP="004B73C8">
            <w:pPr>
              <w:jc w:val="center"/>
            </w:pPr>
            <w:r>
              <w:rPr>
                <w:rFonts w:hint="eastAsia"/>
              </w:rPr>
              <w:t>储江艳</w:t>
            </w:r>
          </w:p>
          <w:p w:rsidR="00D80581" w:rsidRDefault="00D80581" w:rsidP="004B73C8">
            <w:pPr>
              <w:jc w:val="center"/>
            </w:pPr>
            <w:r>
              <w:rPr>
                <w:rFonts w:hint="eastAsia"/>
              </w:rPr>
              <w:t>上海专业团队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D80581" w:rsidRDefault="00D80581" w:rsidP="004B73C8">
            <w:r>
              <w:rPr>
                <w:rFonts w:hint="eastAsia"/>
              </w:rPr>
              <w:t>全市各小学、初中、高中、职教体育老师（风雨无阻、带好身份证、学校周边可停车）</w:t>
            </w:r>
          </w:p>
        </w:tc>
      </w:tr>
      <w:tr w:rsidR="00D80581" w:rsidTr="00795D0E">
        <w:trPr>
          <w:cantSplit/>
          <w:trHeight w:val="1065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美术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</w:t>
            </w:r>
          </w:p>
          <w:p w:rsidR="00D80581" w:rsidRDefault="00D80581" w:rsidP="004B73C8">
            <w:pPr>
              <w:jc w:val="center"/>
            </w:pPr>
            <w:r>
              <w:rPr>
                <w:rFonts w:hint="eastAsia"/>
              </w:rPr>
              <w:t>上午</w:t>
            </w:r>
            <w:r>
              <w:t>9:00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jc w:val="center"/>
            </w:pPr>
            <w:r>
              <w:rPr>
                <w:rFonts w:hint="eastAsia"/>
              </w:rPr>
              <w:t>市二中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jc w:val="center"/>
            </w:pPr>
            <w:r>
              <w:rPr>
                <w:rFonts w:hint="eastAsia"/>
              </w:rPr>
              <w:t>开学初工作安排</w:t>
            </w:r>
          </w:p>
          <w:p w:rsidR="00D80581" w:rsidRDefault="00D80581" w:rsidP="004B73C8">
            <w:pPr>
              <w:jc w:val="center"/>
            </w:pPr>
            <w:r>
              <w:rPr>
                <w:rFonts w:hint="eastAsia"/>
              </w:rPr>
              <w:t>德国培训汇报交流</w:t>
            </w:r>
          </w:p>
          <w:p w:rsidR="00D80581" w:rsidRDefault="00D80581" w:rsidP="004B73C8">
            <w:pPr>
              <w:jc w:val="center"/>
            </w:pPr>
            <w:r>
              <w:rPr>
                <w:rFonts w:hint="eastAsia"/>
              </w:rPr>
              <w:t>（蒋跃、谢双跃）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581" w:rsidRPr="00140646" w:rsidRDefault="00D80581" w:rsidP="004B73C8">
            <w:pPr>
              <w:jc w:val="center"/>
            </w:pPr>
            <w:r>
              <w:rPr>
                <w:rFonts w:hint="eastAsia"/>
              </w:rPr>
              <w:t>车言宁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0581" w:rsidRDefault="00D80581" w:rsidP="004B73C8">
            <w:pPr>
              <w:jc w:val="center"/>
            </w:pPr>
            <w:r>
              <w:rPr>
                <w:rFonts w:hint="eastAsia"/>
              </w:rPr>
              <w:t>市区全体中学美术教师（含天宁、钟楼、新北）</w:t>
            </w:r>
          </w:p>
        </w:tc>
      </w:tr>
      <w:tr w:rsidR="00D80581" w:rsidTr="00795D0E">
        <w:trPr>
          <w:cantSplit/>
          <w:trHeight w:val="106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信息技术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D80581" w:rsidRDefault="00D80581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曹文老师讲座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D80581">
            <w:pPr>
              <w:ind w:firstLineChars="50" w:firstLine="31680"/>
              <w:rPr>
                <w:szCs w:val="20"/>
              </w:rPr>
            </w:pPr>
            <w:r>
              <w:rPr>
                <w:rFonts w:hint="eastAsia"/>
                <w:szCs w:val="20"/>
              </w:rPr>
              <w:t>林厚从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市区（局属、天宁、钟楼、新北区）中学信息技术教师</w:t>
            </w:r>
          </w:p>
        </w:tc>
      </w:tr>
      <w:tr w:rsidR="00D80581" w:rsidTr="00BC2F78">
        <w:trPr>
          <w:cantSplit/>
          <w:trHeight w:val="45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综合实践活动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D80581" w:rsidRDefault="00D80581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szCs w:val="20"/>
              </w:rPr>
              <w:t>1</w:t>
            </w:r>
            <w:r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 w:rsidRPr="0049552C">
              <w:rPr>
                <w:rFonts w:hint="eastAsia"/>
                <w:szCs w:val="20"/>
              </w:rPr>
              <w:t>常州市局前街小学（局前街</w:t>
            </w:r>
            <w:r w:rsidRPr="0049552C">
              <w:rPr>
                <w:szCs w:val="20"/>
              </w:rPr>
              <w:t>174</w:t>
            </w:r>
            <w:r w:rsidRPr="0049552C">
              <w:rPr>
                <w:rFonts w:hint="eastAsia"/>
                <w:szCs w:val="20"/>
              </w:rPr>
              <w:t>号）观民楼二楼</w:t>
            </w:r>
            <w:r w:rsidRPr="0049552C">
              <w:rPr>
                <w:szCs w:val="20"/>
              </w:rPr>
              <w:t>2201</w:t>
            </w:r>
            <w:r w:rsidRPr="0049552C">
              <w:rPr>
                <w:rFonts w:hint="eastAsia"/>
                <w:szCs w:val="20"/>
              </w:rPr>
              <w:t>观摩室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综合实践活动课程教学研讨</w:t>
            </w:r>
          </w:p>
          <w:p w:rsidR="00D80581" w:rsidRPr="004B4B55" w:rsidRDefault="00D80581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讲座</w:t>
            </w:r>
            <w:r w:rsidRPr="004B4B55">
              <w:rPr>
                <w:rFonts w:hint="eastAsia"/>
                <w:szCs w:val="20"/>
              </w:rPr>
              <w:t>《跟随式指导的构建与实施策略》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孙红霞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武进区横山桥中心小学</w:t>
            </w:r>
          </w:p>
          <w:p w:rsidR="00D80581" w:rsidRPr="004B4B55" w:rsidRDefault="00D80581" w:rsidP="004B73C8">
            <w:pPr>
              <w:snapToGrid w:val="0"/>
              <w:jc w:val="center"/>
              <w:rPr>
                <w:szCs w:val="20"/>
              </w:rPr>
            </w:pPr>
          </w:p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讲座</w:t>
            </w:r>
            <w:r>
              <w:rPr>
                <w:szCs w:val="20"/>
              </w:rPr>
              <w:t xml:space="preserve"> </w:t>
            </w:r>
            <w:r w:rsidRPr="006D0ADD">
              <w:rPr>
                <w:rFonts w:hint="eastAsia"/>
                <w:szCs w:val="20"/>
              </w:rPr>
              <w:t>《孝文化之旅》之挑战式研究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金建雯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常州市局前街小学</w:t>
            </w:r>
          </w:p>
          <w:p w:rsidR="00D80581" w:rsidRPr="00EF7B1F" w:rsidRDefault="00D80581" w:rsidP="004B73C8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孙美荣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综合实践活动中心组成员；</w:t>
            </w:r>
          </w:p>
          <w:p w:rsidR="00D80581" w:rsidRDefault="00D80581" w:rsidP="004B73C8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常州市中小学综合实践活动指导教师，天宁、钟楼、新北每区</w:t>
            </w:r>
            <w:r>
              <w:rPr>
                <w:szCs w:val="20"/>
              </w:rPr>
              <w:t>20</w:t>
            </w:r>
            <w:r>
              <w:rPr>
                <w:rFonts w:hint="eastAsia"/>
                <w:szCs w:val="20"/>
              </w:rPr>
              <w:t>人，武进区</w:t>
            </w:r>
            <w:r>
              <w:rPr>
                <w:szCs w:val="20"/>
              </w:rPr>
              <w:t>25</w:t>
            </w:r>
            <w:r>
              <w:rPr>
                <w:rFonts w:hint="eastAsia"/>
                <w:szCs w:val="20"/>
              </w:rPr>
              <w:t>人。局属中学每校</w:t>
            </w:r>
            <w:r>
              <w:rPr>
                <w:szCs w:val="20"/>
              </w:rPr>
              <w:t>1</w:t>
            </w:r>
            <w:r>
              <w:rPr>
                <w:rFonts w:hint="eastAsia"/>
                <w:szCs w:val="20"/>
              </w:rPr>
              <w:t>人。欢迎金坛、溧阳老师参加。</w:t>
            </w:r>
          </w:p>
        </w:tc>
      </w:tr>
      <w:tr w:rsidR="00D80581" w:rsidTr="0012649A">
        <w:trPr>
          <w:cantSplit/>
          <w:trHeight w:val="1754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校本课程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D80581" w:rsidRDefault="00D80581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9</w:t>
            </w:r>
            <w:r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常州市第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校本课程开发与评价；</w:t>
            </w:r>
          </w:p>
          <w:p w:rsidR="00D80581" w:rsidRDefault="00D80581" w:rsidP="004B73C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校本课程建设与教育品质提升。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1" w:rsidRDefault="00D80581" w:rsidP="00D80581">
            <w:pPr>
              <w:ind w:firstLineChars="5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李令永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581" w:rsidRDefault="00D80581" w:rsidP="004B73C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天宁区、钟楼区、新北区、局属单位的幼儿园、小学、初中、高中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校（校本课程管理员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名、课程建设骨干教师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名）</w:t>
            </w:r>
          </w:p>
        </w:tc>
      </w:tr>
    </w:tbl>
    <w:p w:rsidR="00D80581" w:rsidRDefault="00D80581"/>
    <w:sectPr w:rsidR="00D80581" w:rsidSect="005E2E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581" w:rsidRDefault="00D80581" w:rsidP="00107423">
      <w:r>
        <w:separator/>
      </w:r>
    </w:p>
  </w:endnote>
  <w:endnote w:type="continuationSeparator" w:id="0">
    <w:p w:rsidR="00D80581" w:rsidRDefault="00D80581" w:rsidP="0010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581" w:rsidRDefault="00D80581" w:rsidP="00107423">
      <w:r>
        <w:separator/>
      </w:r>
    </w:p>
  </w:footnote>
  <w:footnote w:type="continuationSeparator" w:id="0">
    <w:p w:rsidR="00D80581" w:rsidRDefault="00D80581" w:rsidP="00107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147FC"/>
    <w:multiLevelType w:val="multilevel"/>
    <w:tmpl w:val="76F147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D16"/>
    <w:rsid w:val="00011679"/>
    <w:rsid w:val="00021465"/>
    <w:rsid w:val="00023DD5"/>
    <w:rsid w:val="00034C7D"/>
    <w:rsid w:val="00063002"/>
    <w:rsid w:val="0006754B"/>
    <w:rsid w:val="00073A1F"/>
    <w:rsid w:val="00076DC3"/>
    <w:rsid w:val="0008358F"/>
    <w:rsid w:val="000D031A"/>
    <w:rsid w:val="000F1172"/>
    <w:rsid w:val="000F1AEC"/>
    <w:rsid w:val="00107423"/>
    <w:rsid w:val="00115B0D"/>
    <w:rsid w:val="0012649A"/>
    <w:rsid w:val="00133A73"/>
    <w:rsid w:val="00140646"/>
    <w:rsid w:val="00162FC6"/>
    <w:rsid w:val="00180E81"/>
    <w:rsid w:val="001A739B"/>
    <w:rsid w:val="001B60F0"/>
    <w:rsid w:val="001B7B50"/>
    <w:rsid w:val="001C13CC"/>
    <w:rsid w:val="001E312D"/>
    <w:rsid w:val="001F2DDB"/>
    <w:rsid w:val="00203DA0"/>
    <w:rsid w:val="002151E8"/>
    <w:rsid w:val="0023680E"/>
    <w:rsid w:val="002471F3"/>
    <w:rsid w:val="0026281A"/>
    <w:rsid w:val="00284286"/>
    <w:rsid w:val="002A2C1A"/>
    <w:rsid w:val="002B2E01"/>
    <w:rsid w:val="002D33A8"/>
    <w:rsid w:val="002E6045"/>
    <w:rsid w:val="002F3D04"/>
    <w:rsid w:val="00307671"/>
    <w:rsid w:val="00314B9B"/>
    <w:rsid w:val="00315F1F"/>
    <w:rsid w:val="00343CE0"/>
    <w:rsid w:val="003465B3"/>
    <w:rsid w:val="00353E66"/>
    <w:rsid w:val="003B0A78"/>
    <w:rsid w:val="003B70F5"/>
    <w:rsid w:val="00410AB8"/>
    <w:rsid w:val="00424FBA"/>
    <w:rsid w:val="00430155"/>
    <w:rsid w:val="00436B9F"/>
    <w:rsid w:val="0046135D"/>
    <w:rsid w:val="004777BF"/>
    <w:rsid w:val="0049552C"/>
    <w:rsid w:val="004A083A"/>
    <w:rsid w:val="004A1AFF"/>
    <w:rsid w:val="004A60D0"/>
    <w:rsid w:val="004A733C"/>
    <w:rsid w:val="004B4B55"/>
    <w:rsid w:val="004B73C8"/>
    <w:rsid w:val="004F2EFD"/>
    <w:rsid w:val="005202F3"/>
    <w:rsid w:val="0053130C"/>
    <w:rsid w:val="00534594"/>
    <w:rsid w:val="00544068"/>
    <w:rsid w:val="00554EEC"/>
    <w:rsid w:val="00555559"/>
    <w:rsid w:val="005733A0"/>
    <w:rsid w:val="00574465"/>
    <w:rsid w:val="00575809"/>
    <w:rsid w:val="005801A8"/>
    <w:rsid w:val="00582DC8"/>
    <w:rsid w:val="00591C9B"/>
    <w:rsid w:val="005A6AD5"/>
    <w:rsid w:val="005B6CB2"/>
    <w:rsid w:val="005D5A42"/>
    <w:rsid w:val="005E2EAE"/>
    <w:rsid w:val="005E3F8F"/>
    <w:rsid w:val="005F3DED"/>
    <w:rsid w:val="0064323F"/>
    <w:rsid w:val="00645B06"/>
    <w:rsid w:val="006563F7"/>
    <w:rsid w:val="0066004D"/>
    <w:rsid w:val="006623B7"/>
    <w:rsid w:val="006641C9"/>
    <w:rsid w:val="006A7843"/>
    <w:rsid w:val="006C155D"/>
    <w:rsid w:val="006D0ADD"/>
    <w:rsid w:val="006E2B93"/>
    <w:rsid w:val="006E6FAD"/>
    <w:rsid w:val="006F06E4"/>
    <w:rsid w:val="0074268C"/>
    <w:rsid w:val="00767C00"/>
    <w:rsid w:val="00773EE4"/>
    <w:rsid w:val="0077434E"/>
    <w:rsid w:val="00775246"/>
    <w:rsid w:val="00795D0E"/>
    <w:rsid w:val="007C5212"/>
    <w:rsid w:val="007E45FB"/>
    <w:rsid w:val="008179D4"/>
    <w:rsid w:val="00850C46"/>
    <w:rsid w:val="008515DA"/>
    <w:rsid w:val="00863B1C"/>
    <w:rsid w:val="008A07FC"/>
    <w:rsid w:val="008A35A2"/>
    <w:rsid w:val="008A3B25"/>
    <w:rsid w:val="008A3D3B"/>
    <w:rsid w:val="008D089D"/>
    <w:rsid w:val="008D17DF"/>
    <w:rsid w:val="008F05B5"/>
    <w:rsid w:val="00903C55"/>
    <w:rsid w:val="00913546"/>
    <w:rsid w:val="00920994"/>
    <w:rsid w:val="00926CAE"/>
    <w:rsid w:val="00961134"/>
    <w:rsid w:val="00970A44"/>
    <w:rsid w:val="00974213"/>
    <w:rsid w:val="00984F04"/>
    <w:rsid w:val="009930B5"/>
    <w:rsid w:val="009957F9"/>
    <w:rsid w:val="009B35FF"/>
    <w:rsid w:val="009C4483"/>
    <w:rsid w:val="009C61F6"/>
    <w:rsid w:val="009D1AB2"/>
    <w:rsid w:val="009D2A09"/>
    <w:rsid w:val="009D34F2"/>
    <w:rsid w:val="009E0492"/>
    <w:rsid w:val="009F2579"/>
    <w:rsid w:val="00A01AFA"/>
    <w:rsid w:val="00A11CB3"/>
    <w:rsid w:val="00A173C8"/>
    <w:rsid w:val="00A41FB2"/>
    <w:rsid w:val="00A75CF2"/>
    <w:rsid w:val="00A87E25"/>
    <w:rsid w:val="00A93DE6"/>
    <w:rsid w:val="00B026C3"/>
    <w:rsid w:val="00B27F02"/>
    <w:rsid w:val="00B345A1"/>
    <w:rsid w:val="00B421D2"/>
    <w:rsid w:val="00B52656"/>
    <w:rsid w:val="00B55B02"/>
    <w:rsid w:val="00B61377"/>
    <w:rsid w:val="00B63AD8"/>
    <w:rsid w:val="00B744CD"/>
    <w:rsid w:val="00BB2068"/>
    <w:rsid w:val="00BC251C"/>
    <w:rsid w:val="00BC2F78"/>
    <w:rsid w:val="00BE18B5"/>
    <w:rsid w:val="00BF3D16"/>
    <w:rsid w:val="00C00888"/>
    <w:rsid w:val="00C15707"/>
    <w:rsid w:val="00C35F8C"/>
    <w:rsid w:val="00C423B6"/>
    <w:rsid w:val="00C46986"/>
    <w:rsid w:val="00C74BF4"/>
    <w:rsid w:val="00C761FB"/>
    <w:rsid w:val="00CA3A74"/>
    <w:rsid w:val="00CD720D"/>
    <w:rsid w:val="00CF2741"/>
    <w:rsid w:val="00D475E5"/>
    <w:rsid w:val="00D714CA"/>
    <w:rsid w:val="00D80581"/>
    <w:rsid w:val="00D860EC"/>
    <w:rsid w:val="00D91CEC"/>
    <w:rsid w:val="00D96099"/>
    <w:rsid w:val="00D97636"/>
    <w:rsid w:val="00DB55B0"/>
    <w:rsid w:val="00DC1D51"/>
    <w:rsid w:val="00DC3E2F"/>
    <w:rsid w:val="00DC6DD5"/>
    <w:rsid w:val="00E02ED7"/>
    <w:rsid w:val="00E04210"/>
    <w:rsid w:val="00E202CB"/>
    <w:rsid w:val="00E2621C"/>
    <w:rsid w:val="00E6308A"/>
    <w:rsid w:val="00E902AA"/>
    <w:rsid w:val="00E9078A"/>
    <w:rsid w:val="00EC3289"/>
    <w:rsid w:val="00ED3BC2"/>
    <w:rsid w:val="00ED7CE1"/>
    <w:rsid w:val="00EF7B1F"/>
    <w:rsid w:val="00F025F2"/>
    <w:rsid w:val="00F115FD"/>
    <w:rsid w:val="00F16577"/>
    <w:rsid w:val="00F44079"/>
    <w:rsid w:val="00F81C99"/>
    <w:rsid w:val="00F81CFB"/>
    <w:rsid w:val="00F90CC0"/>
    <w:rsid w:val="00FC621F"/>
    <w:rsid w:val="00FC7868"/>
    <w:rsid w:val="00FE39E1"/>
    <w:rsid w:val="00FE6226"/>
    <w:rsid w:val="00FF01F4"/>
    <w:rsid w:val="351D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A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2EAE"/>
    <w:rPr>
      <w:rFonts w:ascii="Times New Roman" w:eastAsia="宋体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2EA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2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9A2194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2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9A2194"/>
    <w:rPr>
      <w:rFonts w:ascii="Times New Roman" w:hAnsi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95D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9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3</Pages>
  <Words>300</Words>
  <Characters>1712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教科院</dc:creator>
  <cp:keywords/>
  <dc:description/>
  <cp:lastModifiedBy>User</cp:lastModifiedBy>
  <cp:revision>38</cp:revision>
  <cp:lastPrinted>2018-02-22T23:11:00Z</cp:lastPrinted>
  <dcterms:created xsi:type="dcterms:W3CDTF">2018-01-16T02:07:00Z</dcterms:created>
  <dcterms:modified xsi:type="dcterms:W3CDTF">2018-02-22T23:29:00Z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