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1C" w:rsidRPr="00CB36C8" w:rsidRDefault="0065291C" w:rsidP="0077209A">
      <w:pPr>
        <w:spacing w:line="600" w:lineRule="exact"/>
        <w:jc w:val="center"/>
        <w:rPr>
          <w:rFonts w:ascii="楷体_GB2312" w:eastAsia="楷体_GB2312"/>
          <w:b/>
          <w:sz w:val="44"/>
          <w:szCs w:val="44"/>
        </w:rPr>
      </w:pPr>
      <w:r w:rsidRPr="00CB36C8">
        <w:rPr>
          <w:rFonts w:ascii="楷体_GB2312" w:eastAsia="楷体_GB2312" w:hint="eastAsia"/>
          <w:b/>
          <w:sz w:val="44"/>
          <w:szCs w:val="44"/>
        </w:rPr>
        <w:t>常州市第二中学教研组活动安排表</w:t>
      </w:r>
    </w:p>
    <w:p w:rsidR="0065291C" w:rsidRPr="00E54F1C" w:rsidRDefault="0065291C" w:rsidP="0077209A">
      <w:pPr>
        <w:spacing w:line="500" w:lineRule="exact"/>
        <w:rPr>
          <w:rFonts w:ascii="宋体"/>
          <w:sz w:val="24"/>
        </w:rPr>
      </w:pPr>
      <w:r w:rsidRPr="005A2267">
        <w:rPr>
          <w:rFonts w:ascii="楷体_GB2312" w:eastAsia="楷体_GB2312" w:hint="eastAsia"/>
          <w:b/>
          <w:sz w:val="24"/>
        </w:rPr>
        <w:t>一、活动时间</w:t>
      </w:r>
      <w:r w:rsidRPr="00CB36C8">
        <w:rPr>
          <w:rFonts w:ascii="楷体_GB2312" w:eastAsia="楷体_GB2312" w:hint="eastAsia"/>
          <w:sz w:val="24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3"/>
          <w:attr w:name="Year" w:val="2018"/>
        </w:smartTagPr>
        <w:r w:rsidRPr="00E54F1C">
          <w:rPr>
            <w:rFonts w:ascii="宋体" w:hAnsi="宋体"/>
            <w:sz w:val="24"/>
          </w:rPr>
          <w:t>201</w:t>
        </w:r>
        <w:r>
          <w:rPr>
            <w:rFonts w:ascii="宋体" w:hAnsi="宋体"/>
            <w:sz w:val="24"/>
          </w:rPr>
          <w:t>8</w:t>
        </w:r>
        <w:r w:rsidRPr="00E54F1C"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3</w:t>
        </w:r>
        <w:r w:rsidRPr="00E54F1C"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28</w:t>
        </w:r>
        <w:r w:rsidRPr="00E54F1C">
          <w:rPr>
            <w:rFonts w:ascii="宋体" w:hAnsi="宋体" w:hint="eastAsia"/>
            <w:sz w:val="24"/>
          </w:rPr>
          <w:t>日下午</w:t>
        </w:r>
      </w:smartTag>
      <w:r>
        <w:rPr>
          <w:rFonts w:ascii="宋体" w:hAnsi="宋体"/>
          <w:sz w:val="24"/>
        </w:rPr>
        <w:t>4</w:t>
      </w:r>
      <w:r w:rsidRPr="00E54F1C">
        <w:rPr>
          <w:rFonts w:ascii="宋体" w:hAnsi="宋体"/>
          <w:sz w:val="24"/>
        </w:rPr>
        <w:t>:</w:t>
      </w:r>
      <w:r>
        <w:rPr>
          <w:rFonts w:ascii="宋体" w:hAnsi="宋体"/>
          <w:sz w:val="24"/>
        </w:rPr>
        <w:t>5</w:t>
      </w:r>
      <w:r w:rsidRPr="00E54F1C">
        <w:rPr>
          <w:rFonts w:ascii="宋体" w:hAnsi="宋体"/>
          <w:sz w:val="24"/>
        </w:rPr>
        <w:t>5</w:t>
      </w:r>
      <w:r w:rsidRPr="00E54F1C">
        <w:rPr>
          <w:rFonts w:ascii="宋体" w:hAnsi="宋体" w:hint="eastAsia"/>
          <w:sz w:val="24"/>
        </w:rPr>
        <w:t>开始</w:t>
      </w:r>
    </w:p>
    <w:p w:rsidR="0065291C" w:rsidRDefault="0065291C" w:rsidP="0077209A">
      <w:pPr>
        <w:spacing w:line="500" w:lineRule="exact"/>
        <w:rPr>
          <w:rFonts w:ascii="楷体_GB2312" w:eastAsia="楷体_GB2312"/>
          <w:sz w:val="24"/>
        </w:rPr>
      </w:pPr>
      <w:r w:rsidRPr="005A2267">
        <w:rPr>
          <w:rFonts w:ascii="楷体_GB2312" w:eastAsia="楷体_GB2312" w:hint="eastAsia"/>
          <w:b/>
          <w:sz w:val="24"/>
        </w:rPr>
        <w:t>二、活动内容</w:t>
      </w:r>
      <w:r w:rsidRPr="00CB36C8">
        <w:rPr>
          <w:rFonts w:ascii="楷体_GB2312" w:eastAsia="楷体_GB2312" w:hint="eastAsia"/>
          <w:sz w:val="24"/>
        </w:rPr>
        <w:t>：</w:t>
      </w:r>
    </w:p>
    <w:p w:rsidR="0065291C" w:rsidRPr="00A57866" w:rsidRDefault="0065291C" w:rsidP="00492984">
      <w:pPr>
        <w:spacing w:line="3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．通报校级论文竞赛情况，进行论文投稿动员</w:t>
      </w:r>
      <w:r w:rsidRPr="00A57866">
        <w:rPr>
          <w:rFonts w:ascii="宋体" w:hAnsi="宋体" w:cs="宋体" w:hint="eastAsia"/>
          <w:sz w:val="24"/>
        </w:rPr>
        <w:t>。</w:t>
      </w:r>
    </w:p>
    <w:p w:rsidR="0065291C" w:rsidRDefault="0065291C" w:rsidP="00492984">
      <w:pPr>
        <w:spacing w:line="320" w:lineRule="exact"/>
        <w:ind w:firstLineChars="200" w:firstLine="31680"/>
        <w:rPr>
          <w:rFonts w:ascii="宋体"/>
          <w:sz w:val="24"/>
          <w:szCs w:val="24"/>
        </w:rPr>
      </w:pPr>
      <w:r w:rsidRPr="00FF3FCA">
        <w:rPr>
          <w:rFonts w:ascii="宋体" w:hAnsi="宋体"/>
          <w:sz w:val="24"/>
          <w:szCs w:val="24"/>
        </w:rPr>
        <w:t>2</w:t>
      </w:r>
      <w:r w:rsidRPr="002B0EE7">
        <w:rPr>
          <w:rFonts w:asci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讨论第二轮校级课题研究情况。</w:t>
      </w:r>
    </w:p>
    <w:p w:rsidR="0065291C" w:rsidRDefault="0065291C" w:rsidP="00492984">
      <w:pPr>
        <w:spacing w:line="320" w:lineRule="exact"/>
        <w:ind w:firstLineChars="200" w:firstLine="31680"/>
        <w:rPr>
          <w:rFonts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3. </w:t>
      </w:r>
      <w:r>
        <w:rPr>
          <w:rFonts w:ascii="宋体" w:hAnsi="宋体" w:hint="eastAsia"/>
          <w:sz w:val="24"/>
          <w:szCs w:val="24"/>
        </w:rPr>
        <w:t>分析总结高一月考及高三一模考试情况</w:t>
      </w:r>
      <w:r>
        <w:rPr>
          <w:rFonts w:hAnsi="宋体" w:hint="eastAsia"/>
          <w:sz w:val="24"/>
          <w:szCs w:val="24"/>
        </w:rPr>
        <w:t>，商讨各年级下阶段教学的方法和策略。</w:t>
      </w:r>
    </w:p>
    <w:p w:rsidR="0065291C" w:rsidRDefault="0065291C" w:rsidP="00492984">
      <w:pPr>
        <w:spacing w:line="360" w:lineRule="exact"/>
        <w:ind w:firstLineChars="200" w:firstLine="31680"/>
        <w:rPr>
          <w:rFonts w:hAnsi="宋体"/>
          <w:sz w:val="24"/>
          <w:szCs w:val="24"/>
        </w:rPr>
      </w:pPr>
      <w:r>
        <w:rPr>
          <w:rFonts w:ascii="宋体" w:hAnsi="宋体" w:cs="宋体"/>
          <w:sz w:val="24"/>
        </w:rPr>
        <w:t xml:space="preserve">4. </w:t>
      </w:r>
      <w:r>
        <w:rPr>
          <w:rFonts w:ascii="宋体" w:hAnsi="宋体" w:cs="宋体" w:hint="eastAsia"/>
          <w:sz w:val="24"/>
        </w:rPr>
        <w:t>确定四月份</w:t>
      </w:r>
      <w:r>
        <w:rPr>
          <w:rFonts w:hAnsi="宋体" w:hint="eastAsia"/>
          <w:sz w:val="24"/>
          <w:szCs w:val="24"/>
        </w:rPr>
        <w:t>“名师工作坊”活动时间和内容。（会后反馈师发处）。</w:t>
      </w:r>
    </w:p>
    <w:p w:rsidR="0065291C" w:rsidRPr="00A57866" w:rsidRDefault="0065291C" w:rsidP="00492984">
      <w:pPr>
        <w:spacing w:line="36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hAnsi="宋体"/>
          <w:sz w:val="24"/>
          <w:szCs w:val="24"/>
        </w:rPr>
        <w:t>5</w:t>
      </w:r>
      <w:r>
        <w:rPr>
          <w:rFonts w:hAnsi="宋体" w:hint="eastAsia"/>
          <w:sz w:val="24"/>
          <w:szCs w:val="24"/>
        </w:rPr>
        <w:t>．理化生地教研组成员听取关于新实验楼功能场馆建设的介绍。</w:t>
      </w:r>
    </w:p>
    <w:p w:rsidR="0065291C" w:rsidRPr="00CB36C8" w:rsidRDefault="0065291C" w:rsidP="0077209A">
      <w:pPr>
        <w:spacing w:line="500" w:lineRule="exact"/>
        <w:rPr>
          <w:rFonts w:ascii="楷体_GB2312" w:eastAsia="楷体_GB2312"/>
          <w:sz w:val="24"/>
        </w:rPr>
      </w:pPr>
      <w:r w:rsidRPr="005A2267">
        <w:rPr>
          <w:rFonts w:ascii="楷体_GB2312" w:eastAsia="楷体_GB2312" w:hint="eastAsia"/>
          <w:b/>
          <w:sz w:val="24"/>
        </w:rPr>
        <w:t>三、活动地点</w:t>
      </w:r>
      <w:r w:rsidRPr="00CB36C8">
        <w:rPr>
          <w:rFonts w:ascii="楷体_GB2312" w:eastAsia="楷体_GB2312" w:hint="eastAsia"/>
          <w:sz w:val="24"/>
        </w:rPr>
        <w:t>：</w:t>
      </w:r>
    </w:p>
    <w:tbl>
      <w:tblPr>
        <w:tblW w:w="9611" w:type="dxa"/>
        <w:jc w:val="center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7"/>
        <w:gridCol w:w="3043"/>
        <w:gridCol w:w="1933"/>
        <w:gridCol w:w="2888"/>
      </w:tblGrid>
      <w:tr w:rsidR="0065291C" w:rsidRPr="00510606" w:rsidTr="00EA5576">
        <w:trPr>
          <w:jc w:val="center"/>
        </w:trPr>
        <w:tc>
          <w:tcPr>
            <w:tcW w:w="1747" w:type="dxa"/>
            <w:vAlign w:val="center"/>
          </w:tcPr>
          <w:p w:rsidR="0065291C" w:rsidRPr="00510606" w:rsidRDefault="0065291C" w:rsidP="00510606">
            <w:pPr>
              <w:spacing w:line="6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10606">
              <w:rPr>
                <w:rFonts w:ascii="楷体_GB2312" w:eastAsia="楷体_GB2312" w:hint="eastAsia"/>
                <w:b/>
                <w:sz w:val="28"/>
                <w:szCs w:val="28"/>
              </w:rPr>
              <w:t>教研组</w:t>
            </w:r>
          </w:p>
        </w:tc>
        <w:tc>
          <w:tcPr>
            <w:tcW w:w="3043" w:type="dxa"/>
            <w:vAlign w:val="center"/>
          </w:tcPr>
          <w:p w:rsidR="0065291C" w:rsidRPr="00510606" w:rsidRDefault="0065291C" w:rsidP="00510606">
            <w:pPr>
              <w:spacing w:line="6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10606">
              <w:rPr>
                <w:rFonts w:ascii="楷体_GB2312" w:eastAsia="楷体_GB2312"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1933" w:type="dxa"/>
            <w:vAlign w:val="center"/>
          </w:tcPr>
          <w:p w:rsidR="0065291C" w:rsidRPr="00510606" w:rsidRDefault="0065291C" w:rsidP="00510606">
            <w:pPr>
              <w:spacing w:line="6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10606">
              <w:rPr>
                <w:rFonts w:ascii="楷体_GB2312" w:eastAsia="楷体_GB2312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888" w:type="dxa"/>
          </w:tcPr>
          <w:p w:rsidR="0065291C" w:rsidRPr="00510606" w:rsidRDefault="0065291C" w:rsidP="00EA5576">
            <w:pPr>
              <w:spacing w:line="6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10606">
              <w:rPr>
                <w:rFonts w:ascii="楷体_GB2312" w:eastAsia="楷体_GB2312" w:hint="eastAsia"/>
                <w:b/>
                <w:sz w:val="28"/>
                <w:szCs w:val="28"/>
              </w:rPr>
              <w:t>参加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领导</w:t>
            </w:r>
          </w:p>
        </w:tc>
      </w:tr>
      <w:tr w:rsidR="0065291C" w:rsidRPr="00510606" w:rsidTr="00EA5576">
        <w:trPr>
          <w:jc w:val="center"/>
        </w:trPr>
        <w:tc>
          <w:tcPr>
            <w:tcW w:w="1747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语文教研组</w:t>
            </w:r>
          </w:p>
        </w:tc>
        <w:tc>
          <w:tcPr>
            <w:tcW w:w="3043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文在楼二楼学生阅览室（南）</w:t>
            </w:r>
          </w:p>
        </w:tc>
        <w:tc>
          <w:tcPr>
            <w:tcW w:w="1933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朱丽锋、瞿</w:t>
            </w:r>
            <w:r w:rsidRPr="00EA5576">
              <w:rPr>
                <w:rFonts w:ascii="宋体" w:hAnsi="宋体"/>
              </w:rPr>
              <w:t xml:space="preserve">  </w:t>
            </w:r>
            <w:r w:rsidRPr="00EA5576">
              <w:rPr>
                <w:rFonts w:ascii="宋体" w:hAnsi="宋体" w:hint="eastAsia"/>
              </w:rPr>
              <w:t>丹</w:t>
            </w:r>
          </w:p>
        </w:tc>
        <w:tc>
          <w:tcPr>
            <w:tcW w:w="2888" w:type="dxa"/>
          </w:tcPr>
          <w:p w:rsidR="0065291C" w:rsidRPr="00EA5576" w:rsidRDefault="0065291C" w:rsidP="000A1BFD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王忠瑞、梅润清</w:t>
            </w:r>
          </w:p>
        </w:tc>
      </w:tr>
      <w:tr w:rsidR="0065291C" w:rsidRPr="00510606" w:rsidTr="00EA5576">
        <w:trPr>
          <w:jc w:val="center"/>
        </w:trPr>
        <w:tc>
          <w:tcPr>
            <w:tcW w:w="1747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英语教研组</w:t>
            </w:r>
          </w:p>
        </w:tc>
        <w:tc>
          <w:tcPr>
            <w:tcW w:w="3043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文在楼二楼教师阅览室</w:t>
            </w:r>
          </w:p>
        </w:tc>
        <w:tc>
          <w:tcPr>
            <w:tcW w:w="1933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徐萍波、徐建军</w:t>
            </w:r>
          </w:p>
        </w:tc>
        <w:tc>
          <w:tcPr>
            <w:tcW w:w="2888" w:type="dxa"/>
          </w:tcPr>
          <w:p w:rsidR="0065291C" w:rsidRPr="00EA5576" w:rsidRDefault="0065291C" w:rsidP="0065291C">
            <w:pPr>
              <w:spacing w:line="600" w:lineRule="exact"/>
              <w:ind w:firstLineChars="300" w:firstLine="31680"/>
              <w:rPr>
                <w:rFonts w:ascii="宋体"/>
              </w:rPr>
            </w:pPr>
            <w:r>
              <w:rPr>
                <w:rFonts w:ascii="宋体" w:hAnsi="宋体" w:hint="eastAsia"/>
              </w:rPr>
              <w:t>周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敏、</w:t>
            </w:r>
            <w:r w:rsidRPr="00EA5576">
              <w:rPr>
                <w:rFonts w:ascii="宋体" w:hAnsi="宋体" w:hint="eastAsia"/>
              </w:rPr>
              <w:t>张金磊</w:t>
            </w:r>
          </w:p>
        </w:tc>
      </w:tr>
      <w:tr w:rsidR="0065291C" w:rsidRPr="00510606" w:rsidTr="00EA5576">
        <w:trPr>
          <w:trHeight w:val="325"/>
          <w:jc w:val="center"/>
        </w:trPr>
        <w:tc>
          <w:tcPr>
            <w:tcW w:w="1747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数学教研组</w:t>
            </w:r>
          </w:p>
        </w:tc>
        <w:tc>
          <w:tcPr>
            <w:tcW w:w="3043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行政楼三楼会议室</w:t>
            </w:r>
          </w:p>
        </w:tc>
        <w:tc>
          <w:tcPr>
            <w:tcW w:w="1933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季明银、付辉</w:t>
            </w:r>
          </w:p>
        </w:tc>
        <w:tc>
          <w:tcPr>
            <w:tcW w:w="2888" w:type="dxa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陆伯春、</w:t>
            </w:r>
            <w:r w:rsidRPr="00EA5576">
              <w:rPr>
                <w:rFonts w:ascii="宋体" w:hAnsi="宋体" w:hint="eastAsia"/>
              </w:rPr>
              <w:t>蒋</w:t>
            </w:r>
            <w:r w:rsidRPr="00EA5576">
              <w:rPr>
                <w:rFonts w:ascii="宋体" w:hAnsi="宋体"/>
              </w:rPr>
              <w:t xml:space="preserve">  </w:t>
            </w:r>
            <w:r w:rsidRPr="00EA5576">
              <w:rPr>
                <w:rFonts w:ascii="宋体" w:hAnsi="宋体" w:hint="eastAsia"/>
              </w:rPr>
              <w:t>平、沈</w:t>
            </w:r>
            <w:r w:rsidRPr="00EA5576">
              <w:rPr>
                <w:rFonts w:ascii="宋体" w:hAnsi="宋体"/>
              </w:rPr>
              <w:t xml:space="preserve">  </w:t>
            </w:r>
            <w:r w:rsidRPr="00EA5576">
              <w:rPr>
                <w:rFonts w:ascii="宋体" w:hAnsi="宋体" w:hint="eastAsia"/>
              </w:rPr>
              <w:t>臻</w:t>
            </w:r>
          </w:p>
        </w:tc>
      </w:tr>
      <w:tr w:rsidR="0065291C" w:rsidRPr="00510606" w:rsidTr="00EA5576">
        <w:trPr>
          <w:jc w:val="center"/>
        </w:trPr>
        <w:tc>
          <w:tcPr>
            <w:tcW w:w="1747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政治教研组</w:t>
            </w:r>
          </w:p>
        </w:tc>
        <w:tc>
          <w:tcPr>
            <w:tcW w:w="3043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明伦堂</w:t>
            </w:r>
            <w:r w:rsidRPr="00EA5576">
              <w:rPr>
                <w:rFonts w:ascii="宋体" w:hAnsi="宋体"/>
              </w:rPr>
              <w:t>312</w:t>
            </w:r>
            <w:r w:rsidRPr="00EA5576">
              <w:rPr>
                <w:rFonts w:ascii="宋体" w:hAnsi="宋体" w:hint="eastAsia"/>
              </w:rPr>
              <w:t>室</w:t>
            </w:r>
          </w:p>
        </w:tc>
        <w:tc>
          <w:tcPr>
            <w:tcW w:w="1933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徐敏霞</w:t>
            </w:r>
          </w:p>
        </w:tc>
        <w:tc>
          <w:tcPr>
            <w:tcW w:w="2888" w:type="dxa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张</w:t>
            </w:r>
            <w:r w:rsidRPr="00EA5576">
              <w:rPr>
                <w:rFonts w:ascii="宋体" w:hAnsi="宋体"/>
              </w:rPr>
              <w:t xml:space="preserve">  </w:t>
            </w:r>
            <w:r w:rsidRPr="00EA5576">
              <w:rPr>
                <w:rFonts w:ascii="宋体" w:hAnsi="宋体" w:hint="eastAsia"/>
              </w:rPr>
              <w:t>珩</w:t>
            </w:r>
          </w:p>
        </w:tc>
      </w:tr>
      <w:tr w:rsidR="0065291C" w:rsidRPr="00510606" w:rsidTr="00EA5576">
        <w:trPr>
          <w:jc w:val="center"/>
        </w:trPr>
        <w:tc>
          <w:tcPr>
            <w:tcW w:w="1747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历史教研组</w:t>
            </w:r>
          </w:p>
        </w:tc>
        <w:tc>
          <w:tcPr>
            <w:tcW w:w="3043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文在楼三楼会议室</w:t>
            </w:r>
          </w:p>
        </w:tc>
        <w:tc>
          <w:tcPr>
            <w:tcW w:w="1933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傅宝留</w:t>
            </w:r>
          </w:p>
        </w:tc>
        <w:tc>
          <w:tcPr>
            <w:tcW w:w="2888" w:type="dxa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邢</w:t>
            </w:r>
            <w:r w:rsidRPr="00EA5576">
              <w:rPr>
                <w:rFonts w:ascii="宋体" w:hAnsi="宋体"/>
              </w:rPr>
              <w:t xml:space="preserve">  </w:t>
            </w:r>
            <w:r w:rsidRPr="00EA5576">
              <w:rPr>
                <w:rFonts w:ascii="宋体" w:hAnsi="宋体" w:hint="eastAsia"/>
              </w:rPr>
              <w:t>屏</w:t>
            </w:r>
          </w:p>
        </w:tc>
      </w:tr>
      <w:tr w:rsidR="0065291C" w:rsidRPr="00510606" w:rsidTr="00EA5576">
        <w:trPr>
          <w:jc w:val="center"/>
        </w:trPr>
        <w:tc>
          <w:tcPr>
            <w:tcW w:w="1747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音乐美术组</w:t>
            </w:r>
          </w:p>
        </w:tc>
        <w:tc>
          <w:tcPr>
            <w:tcW w:w="3043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尊经阁艺术组办公室</w:t>
            </w:r>
          </w:p>
        </w:tc>
        <w:tc>
          <w:tcPr>
            <w:tcW w:w="1933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金美岑</w:t>
            </w:r>
          </w:p>
        </w:tc>
        <w:tc>
          <w:tcPr>
            <w:tcW w:w="2888" w:type="dxa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蒋</w:t>
            </w:r>
            <w:r w:rsidRPr="00EA5576">
              <w:rPr>
                <w:rFonts w:ascii="宋体" w:hAnsi="宋体"/>
              </w:rPr>
              <w:t xml:space="preserve">  </w:t>
            </w:r>
            <w:r w:rsidRPr="00EA5576">
              <w:rPr>
                <w:rFonts w:ascii="宋体" w:hAnsi="宋体" w:hint="eastAsia"/>
              </w:rPr>
              <w:t>玥</w:t>
            </w:r>
          </w:p>
        </w:tc>
      </w:tr>
      <w:tr w:rsidR="0065291C" w:rsidRPr="00510606" w:rsidTr="00EA5576">
        <w:trPr>
          <w:jc w:val="center"/>
        </w:trPr>
        <w:tc>
          <w:tcPr>
            <w:tcW w:w="1747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信息技术教研组</w:t>
            </w:r>
          </w:p>
        </w:tc>
        <w:tc>
          <w:tcPr>
            <w:tcW w:w="3043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文在楼三楼信息组办公室</w:t>
            </w:r>
          </w:p>
        </w:tc>
        <w:tc>
          <w:tcPr>
            <w:tcW w:w="1933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张</w:t>
            </w:r>
            <w:r w:rsidRPr="00EA5576">
              <w:rPr>
                <w:rFonts w:ascii="宋体" w:hAnsi="宋体"/>
              </w:rPr>
              <w:t xml:space="preserve">  </w:t>
            </w:r>
            <w:r w:rsidRPr="00EA5576">
              <w:rPr>
                <w:rFonts w:ascii="宋体" w:hAnsi="宋体" w:hint="eastAsia"/>
              </w:rPr>
              <w:t>珑</w:t>
            </w:r>
          </w:p>
        </w:tc>
        <w:tc>
          <w:tcPr>
            <w:tcW w:w="2888" w:type="dxa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张淼一</w:t>
            </w:r>
          </w:p>
        </w:tc>
      </w:tr>
      <w:tr w:rsidR="0065291C" w:rsidRPr="00510606" w:rsidTr="00EA5576">
        <w:trPr>
          <w:trHeight w:val="191"/>
          <w:jc w:val="center"/>
        </w:trPr>
        <w:tc>
          <w:tcPr>
            <w:tcW w:w="1747" w:type="dxa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体育教研组</w:t>
            </w:r>
          </w:p>
        </w:tc>
        <w:tc>
          <w:tcPr>
            <w:tcW w:w="3043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体育馆一楼办公室</w:t>
            </w:r>
          </w:p>
        </w:tc>
        <w:tc>
          <w:tcPr>
            <w:tcW w:w="1933" w:type="dxa"/>
            <w:vAlign w:val="center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张红星</w:t>
            </w:r>
          </w:p>
        </w:tc>
        <w:tc>
          <w:tcPr>
            <w:tcW w:w="2888" w:type="dxa"/>
          </w:tcPr>
          <w:p w:rsidR="0065291C" w:rsidRPr="00EA5576" w:rsidRDefault="0065291C" w:rsidP="00510606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何宇亮</w:t>
            </w:r>
          </w:p>
        </w:tc>
      </w:tr>
      <w:tr w:rsidR="0065291C" w:rsidRPr="00510606" w:rsidTr="000A1BFD">
        <w:trPr>
          <w:trHeight w:val="191"/>
          <w:jc w:val="center"/>
        </w:trPr>
        <w:tc>
          <w:tcPr>
            <w:tcW w:w="1747" w:type="dxa"/>
          </w:tcPr>
          <w:p w:rsidR="0065291C" w:rsidRPr="00EA5576" w:rsidRDefault="0065291C" w:rsidP="00844FD7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物理教研组</w:t>
            </w:r>
          </w:p>
        </w:tc>
        <w:tc>
          <w:tcPr>
            <w:tcW w:w="3043" w:type="dxa"/>
            <w:vMerge w:val="restart"/>
            <w:vAlign w:val="center"/>
          </w:tcPr>
          <w:p w:rsidR="0065291C" w:rsidRPr="00EA5576" w:rsidRDefault="0065291C" w:rsidP="006E2D31">
            <w:pPr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文在楼一楼报告厅</w:t>
            </w:r>
          </w:p>
        </w:tc>
        <w:tc>
          <w:tcPr>
            <w:tcW w:w="1933" w:type="dxa"/>
            <w:vAlign w:val="center"/>
          </w:tcPr>
          <w:p w:rsidR="0065291C" w:rsidRPr="00EA5576" w:rsidRDefault="0065291C" w:rsidP="00844FD7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吴</w:t>
            </w:r>
            <w:r w:rsidRPr="00EA5576">
              <w:rPr>
                <w:rFonts w:ascii="宋体" w:hAnsi="宋体"/>
              </w:rPr>
              <w:t xml:space="preserve">  </w:t>
            </w:r>
            <w:r w:rsidRPr="00EA5576">
              <w:rPr>
                <w:rFonts w:ascii="宋体" w:hAnsi="宋体" w:hint="eastAsia"/>
              </w:rPr>
              <w:t>敏</w:t>
            </w:r>
          </w:p>
        </w:tc>
        <w:tc>
          <w:tcPr>
            <w:tcW w:w="2888" w:type="dxa"/>
            <w:vMerge w:val="restart"/>
            <w:vAlign w:val="center"/>
          </w:tcPr>
          <w:p w:rsidR="0065291C" w:rsidRDefault="0065291C" w:rsidP="000A1BFD">
            <w:pPr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房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宏、徐晶磊</w:t>
            </w:r>
          </w:p>
          <w:p w:rsidR="0065291C" w:rsidRPr="00EA5576" w:rsidRDefault="0065291C" w:rsidP="000A1BFD">
            <w:pPr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徐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展、陆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一、李燕峰</w:t>
            </w:r>
          </w:p>
        </w:tc>
      </w:tr>
      <w:tr w:rsidR="0065291C" w:rsidRPr="00510606" w:rsidTr="005571EB">
        <w:trPr>
          <w:trHeight w:val="191"/>
          <w:jc w:val="center"/>
        </w:trPr>
        <w:tc>
          <w:tcPr>
            <w:tcW w:w="1747" w:type="dxa"/>
          </w:tcPr>
          <w:p w:rsidR="0065291C" w:rsidRPr="00EA5576" w:rsidRDefault="0065291C" w:rsidP="00844FD7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化学教研组</w:t>
            </w:r>
          </w:p>
        </w:tc>
        <w:tc>
          <w:tcPr>
            <w:tcW w:w="3043" w:type="dxa"/>
            <w:vMerge/>
            <w:vAlign w:val="center"/>
          </w:tcPr>
          <w:p w:rsidR="0065291C" w:rsidRPr="00EA5576" w:rsidRDefault="0065291C" w:rsidP="006E2D31">
            <w:pPr>
              <w:spacing w:line="600" w:lineRule="exact"/>
              <w:jc w:val="center"/>
              <w:rPr>
                <w:rFonts w:ascii="宋体"/>
              </w:rPr>
            </w:pPr>
          </w:p>
        </w:tc>
        <w:tc>
          <w:tcPr>
            <w:tcW w:w="1933" w:type="dxa"/>
            <w:vAlign w:val="center"/>
          </w:tcPr>
          <w:p w:rsidR="0065291C" w:rsidRPr="00EA5576" w:rsidRDefault="0065291C" w:rsidP="00844FD7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蒋晓明</w:t>
            </w:r>
          </w:p>
        </w:tc>
        <w:tc>
          <w:tcPr>
            <w:tcW w:w="2888" w:type="dxa"/>
            <w:vMerge/>
          </w:tcPr>
          <w:p w:rsidR="0065291C" w:rsidRPr="00EA5576" w:rsidRDefault="0065291C" w:rsidP="006E2D31">
            <w:pPr>
              <w:spacing w:line="600" w:lineRule="exact"/>
              <w:jc w:val="center"/>
              <w:rPr>
                <w:rFonts w:ascii="宋体"/>
              </w:rPr>
            </w:pPr>
          </w:p>
        </w:tc>
      </w:tr>
      <w:tr w:rsidR="0065291C" w:rsidRPr="00510606" w:rsidTr="005571EB">
        <w:trPr>
          <w:trHeight w:val="191"/>
          <w:jc w:val="center"/>
        </w:trPr>
        <w:tc>
          <w:tcPr>
            <w:tcW w:w="1747" w:type="dxa"/>
          </w:tcPr>
          <w:p w:rsidR="0065291C" w:rsidRPr="00EA5576" w:rsidRDefault="0065291C" w:rsidP="00844FD7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生物教研组</w:t>
            </w:r>
          </w:p>
        </w:tc>
        <w:tc>
          <w:tcPr>
            <w:tcW w:w="3043" w:type="dxa"/>
            <w:vMerge/>
            <w:vAlign w:val="center"/>
          </w:tcPr>
          <w:p w:rsidR="0065291C" w:rsidRPr="00EA5576" w:rsidRDefault="0065291C" w:rsidP="006E2D31">
            <w:pPr>
              <w:spacing w:line="600" w:lineRule="exact"/>
              <w:jc w:val="center"/>
              <w:rPr>
                <w:rFonts w:ascii="宋体"/>
              </w:rPr>
            </w:pPr>
          </w:p>
        </w:tc>
        <w:tc>
          <w:tcPr>
            <w:tcW w:w="1933" w:type="dxa"/>
            <w:vAlign w:val="center"/>
          </w:tcPr>
          <w:p w:rsidR="0065291C" w:rsidRPr="00EA5576" w:rsidRDefault="0065291C" w:rsidP="00844FD7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吴</w:t>
            </w:r>
            <w:r w:rsidRPr="00EA5576">
              <w:rPr>
                <w:rFonts w:ascii="宋体" w:hAnsi="宋体"/>
              </w:rPr>
              <w:t xml:space="preserve">  </w:t>
            </w:r>
            <w:r w:rsidRPr="00EA5576">
              <w:rPr>
                <w:rFonts w:ascii="宋体" w:hAnsi="宋体" w:hint="eastAsia"/>
              </w:rPr>
              <w:t>宁</w:t>
            </w:r>
          </w:p>
        </w:tc>
        <w:tc>
          <w:tcPr>
            <w:tcW w:w="2888" w:type="dxa"/>
            <w:vMerge/>
          </w:tcPr>
          <w:p w:rsidR="0065291C" w:rsidRPr="00EA5576" w:rsidRDefault="0065291C" w:rsidP="006E2D31">
            <w:pPr>
              <w:spacing w:line="600" w:lineRule="exact"/>
              <w:jc w:val="center"/>
              <w:rPr>
                <w:rFonts w:ascii="宋体"/>
              </w:rPr>
            </w:pPr>
          </w:p>
        </w:tc>
      </w:tr>
      <w:tr w:rsidR="0065291C" w:rsidRPr="00510606" w:rsidTr="005571EB">
        <w:trPr>
          <w:trHeight w:val="191"/>
          <w:jc w:val="center"/>
        </w:trPr>
        <w:tc>
          <w:tcPr>
            <w:tcW w:w="1747" w:type="dxa"/>
          </w:tcPr>
          <w:p w:rsidR="0065291C" w:rsidRPr="00EA5576" w:rsidRDefault="0065291C" w:rsidP="006E2D31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地理教研组</w:t>
            </w:r>
          </w:p>
        </w:tc>
        <w:tc>
          <w:tcPr>
            <w:tcW w:w="3043" w:type="dxa"/>
            <w:vMerge/>
            <w:vAlign w:val="center"/>
          </w:tcPr>
          <w:p w:rsidR="0065291C" w:rsidRPr="00EA5576" w:rsidRDefault="0065291C" w:rsidP="006E2D31">
            <w:pPr>
              <w:spacing w:line="600" w:lineRule="exact"/>
              <w:jc w:val="center"/>
              <w:rPr>
                <w:rFonts w:ascii="宋体"/>
              </w:rPr>
            </w:pPr>
          </w:p>
        </w:tc>
        <w:tc>
          <w:tcPr>
            <w:tcW w:w="1933" w:type="dxa"/>
            <w:vAlign w:val="center"/>
          </w:tcPr>
          <w:p w:rsidR="0065291C" w:rsidRPr="00EA5576" w:rsidRDefault="0065291C" w:rsidP="006E2D31">
            <w:pPr>
              <w:spacing w:line="600" w:lineRule="exact"/>
              <w:jc w:val="center"/>
              <w:rPr>
                <w:rFonts w:ascii="宋体"/>
              </w:rPr>
            </w:pPr>
            <w:r w:rsidRPr="00EA5576">
              <w:rPr>
                <w:rFonts w:ascii="宋体" w:hAnsi="宋体" w:hint="eastAsia"/>
              </w:rPr>
              <w:t>张元宵</w:t>
            </w:r>
          </w:p>
        </w:tc>
        <w:tc>
          <w:tcPr>
            <w:tcW w:w="2888" w:type="dxa"/>
            <w:vMerge/>
          </w:tcPr>
          <w:p w:rsidR="0065291C" w:rsidRPr="00EA5576" w:rsidRDefault="0065291C" w:rsidP="006E2D31">
            <w:pPr>
              <w:spacing w:line="600" w:lineRule="exact"/>
              <w:jc w:val="center"/>
              <w:rPr>
                <w:rFonts w:ascii="宋体"/>
              </w:rPr>
            </w:pPr>
          </w:p>
        </w:tc>
      </w:tr>
    </w:tbl>
    <w:p w:rsidR="0065291C" w:rsidRPr="0098488D" w:rsidRDefault="0065291C" w:rsidP="0077209A">
      <w:pPr>
        <w:spacing w:line="500" w:lineRule="exact"/>
        <w:rPr>
          <w:rFonts w:ascii="楷体_GB2312" w:eastAsia="楷体_GB2312"/>
          <w:b/>
          <w:sz w:val="24"/>
        </w:rPr>
      </w:pPr>
      <w:r w:rsidRPr="005A2267">
        <w:rPr>
          <w:rFonts w:ascii="楷体_GB2312" w:eastAsia="楷体_GB2312" w:hint="eastAsia"/>
          <w:b/>
          <w:sz w:val="24"/>
        </w:rPr>
        <w:t>四、活动要求</w:t>
      </w:r>
      <w:r w:rsidRPr="00CB36C8">
        <w:rPr>
          <w:rFonts w:ascii="楷体_GB2312" w:eastAsia="楷体_GB2312" w:hint="eastAsia"/>
          <w:sz w:val="24"/>
        </w:rPr>
        <w:t>：</w:t>
      </w:r>
      <w:r w:rsidRPr="008B76BF">
        <w:rPr>
          <w:rFonts w:ascii="楷体_GB2312" w:eastAsia="楷体_GB2312"/>
          <w:color w:val="FF0000"/>
          <w:sz w:val="24"/>
        </w:rPr>
        <w:t xml:space="preserve"> </w:t>
      </w:r>
    </w:p>
    <w:p w:rsidR="0065291C" w:rsidRDefault="0065291C" w:rsidP="0077209A">
      <w:pPr>
        <w:spacing w:line="320" w:lineRule="exact"/>
        <w:ind w:firstLine="482"/>
        <w:rPr>
          <w:rFonts w:ascii="宋体"/>
          <w:sz w:val="24"/>
          <w:szCs w:val="24"/>
        </w:rPr>
      </w:pPr>
      <w:r w:rsidRPr="004D4EDD">
        <w:rPr>
          <w:rFonts w:ascii="宋体" w:hAnsi="宋体" w:hint="eastAsia"/>
          <w:sz w:val="24"/>
          <w:szCs w:val="24"/>
        </w:rPr>
        <w:t>请各教研组负责人精心准备、认真组织，</w:t>
      </w:r>
      <w:r>
        <w:rPr>
          <w:rFonts w:ascii="宋体" w:hAnsi="宋体" w:hint="eastAsia"/>
          <w:sz w:val="24"/>
          <w:szCs w:val="24"/>
        </w:rPr>
        <w:t>就上述活动内容认真交流研讨</w:t>
      </w:r>
      <w:r w:rsidRPr="005B3B4E">
        <w:rPr>
          <w:rFonts w:ascii="宋体" w:hAnsi="宋体" w:hint="eastAsia"/>
          <w:sz w:val="24"/>
          <w:szCs w:val="24"/>
        </w:rPr>
        <w:t>。活动结束后请</w:t>
      </w:r>
      <w:r>
        <w:rPr>
          <w:rFonts w:ascii="宋体" w:hAnsi="宋体" w:hint="eastAsia"/>
          <w:sz w:val="24"/>
          <w:szCs w:val="24"/>
        </w:rPr>
        <w:t>到</w:t>
      </w:r>
      <w:r w:rsidRPr="005B3B4E">
        <w:rPr>
          <w:rFonts w:ascii="宋体" w:hAnsi="宋体" w:hint="eastAsia"/>
          <w:sz w:val="24"/>
          <w:szCs w:val="24"/>
        </w:rPr>
        <w:t>师发处</w:t>
      </w:r>
      <w:r>
        <w:rPr>
          <w:rFonts w:ascii="宋体" w:hAnsi="宋体"/>
          <w:sz w:val="24"/>
          <w:szCs w:val="24"/>
        </w:rPr>
        <w:t>FTP</w:t>
      </w:r>
      <w:r w:rsidRPr="005B3B4E">
        <w:rPr>
          <w:rFonts w:ascii="宋体" w:hAnsi="宋体" w:hint="eastAsia"/>
          <w:sz w:val="24"/>
          <w:szCs w:val="24"/>
        </w:rPr>
        <w:t>“</w:t>
      </w:r>
      <w:r w:rsidRPr="00517ECA">
        <w:rPr>
          <w:rFonts w:ascii="宋体" w:hAnsi="宋体"/>
          <w:sz w:val="24"/>
          <w:szCs w:val="24"/>
        </w:rPr>
        <w:t>ftp://10.17.128.110/</w:t>
      </w:r>
      <w:r w:rsidRPr="005B3B4E">
        <w:rPr>
          <w:rFonts w:ascii="宋体" w:hAnsi="宋体" w:hint="eastAsia"/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用户名</w:t>
      </w:r>
      <w:r>
        <w:rPr>
          <w:rFonts w:ascii="宋体" w:hAnsi="宋体"/>
          <w:sz w:val="24"/>
          <w:szCs w:val="24"/>
        </w:rPr>
        <w:t>jks</w:t>
      </w:r>
      <w:r>
        <w:rPr>
          <w:rFonts w:ascii="宋体" w:hAnsi="宋体" w:hint="eastAsia"/>
          <w:sz w:val="24"/>
          <w:szCs w:val="24"/>
        </w:rPr>
        <w:t>，无密码）“</w:t>
      </w:r>
      <w:r w:rsidRPr="00356F49">
        <w:rPr>
          <w:rFonts w:ascii="宋体" w:hAnsi="宋体"/>
          <w:sz w:val="24"/>
          <w:szCs w:val="24"/>
        </w:rPr>
        <w:t xml:space="preserve">01 </w:t>
      </w:r>
      <w:r w:rsidRPr="00356F49">
        <w:rPr>
          <w:rFonts w:ascii="宋体" w:hAnsi="宋体" w:hint="eastAsia"/>
          <w:sz w:val="24"/>
          <w:szCs w:val="24"/>
        </w:rPr>
        <w:t>教研组、备课组</w:t>
      </w:r>
      <w:r>
        <w:rPr>
          <w:rFonts w:ascii="宋体" w:hAnsi="宋体" w:hint="eastAsia"/>
          <w:sz w:val="24"/>
          <w:szCs w:val="24"/>
        </w:rPr>
        <w:t>”目录中</w:t>
      </w:r>
      <w:r w:rsidRPr="005B3B4E">
        <w:rPr>
          <w:rFonts w:ascii="宋体" w:hAnsi="宋体" w:hint="eastAsia"/>
          <w:sz w:val="24"/>
          <w:szCs w:val="24"/>
        </w:rPr>
        <w:t>下载“教研组活动记录表”，填写后改文件名上传到目录“教研活动记录（</w:t>
      </w:r>
      <w:r w:rsidRPr="005B3B4E">
        <w:rPr>
          <w:rFonts w:ascii="宋体" w:hAnsi="宋体"/>
          <w:sz w:val="24"/>
          <w:szCs w:val="24"/>
        </w:rPr>
        <w:t>201</w:t>
      </w:r>
      <w:r>
        <w:rPr>
          <w:rFonts w:ascii="宋体" w:hAnsi="宋体"/>
          <w:sz w:val="24"/>
          <w:szCs w:val="24"/>
        </w:rPr>
        <w:t>80328</w:t>
      </w:r>
      <w:r w:rsidRPr="005B3B4E">
        <w:rPr>
          <w:rFonts w:ascii="宋体" w:hAnsi="宋体" w:hint="eastAsia"/>
          <w:sz w:val="24"/>
          <w:szCs w:val="24"/>
        </w:rPr>
        <w:t>）”下</w:t>
      </w:r>
      <w:r>
        <w:rPr>
          <w:rFonts w:ascii="宋体" w:hAnsi="宋体" w:hint="eastAsia"/>
          <w:sz w:val="24"/>
          <w:szCs w:val="24"/>
        </w:rPr>
        <w:t>，</w:t>
      </w:r>
      <w:r w:rsidRPr="005B3B4E">
        <w:rPr>
          <w:rFonts w:ascii="宋体" w:hAnsi="宋体" w:hint="eastAsia"/>
          <w:sz w:val="24"/>
          <w:szCs w:val="24"/>
        </w:rPr>
        <w:t>或者将纸质稿</w:t>
      </w:r>
      <w:r>
        <w:rPr>
          <w:rFonts w:ascii="宋体" w:hAnsi="宋体" w:hint="eastAsia"/>
          <w:sz w:val="24"/>
          <w:szCs w:val="24"/>
        </w:rPr>
        <w:t>交给</w:t>
      </w:r>
      <w:r w:rsidRPr="005B3B4E">
        <w:rPr>
          <w:rFonts w:ascii="宋体" w:hAnsi="宋体" w:hint="eastAsia"/>
          <w:sz w:val="24"/>
          <w:szCs w:val="24"/>
        </w:rPr>
        <w:t>师发处何老师</w:t>
      </w:r>
      <w:r w:rsidRPr="004D4EDD">
        <w:rPr>
          <w:rFonts w:ascii="宋体" w:hAnsi="宋体" w:hint="eastAsia"/>
          <w:sz w:val="24"/>
          <w:szCs w:val="24"/>
        </w:rPr>
        <w:t>。</w:t>
      </w:r>
    </w:p>
    <w:p w:rsidR="0065291C" w:rsidRPr="00E54F1C" w:rsidRDefault="0065291C" w:rsidP="0077209A">
      <w:pPr>
        <w:spacing w:line="500" w:lineRule="exact"/>
        <w:ind w:firstLine="480"/>
        <w:rPr>
          <w:rFonts w:ascii="宋体"/>
          <w:sz w:val="24"/>
        </w:rPr>
      </w:pPr>
      <w:r w:rsidRPr="00E54F1C">
        <w:rPr>
          <w:rFonts w:ascii="宋体" w:hAnsi="宋体"/>
          <w:sz w:val="24"/>
        </w:rPr>
        <w:t xml:space="preserve">                                                    </w:t>
      </w:r>
      <w:r>
        <w:rPr>
          <w:rFonts w:ascii="宋体" w:hAnsi="宋体"/>
          <w:sz w:val="24"/>
        </w:rPr>
        <w:t xml:space="preserve">             </w:t>
      </w:r>
      <w:r w:rsidRPr="00E54F1C">
        <w:rPr>
          <w:rFonts w:ascii="宋体" w:hAnsi="宋体" w:hint="eastAsia"/>
          <w:sz w:val="24"/>
        </w:rPr>
        <w:t>教师发展处</w:t>
      </w:r>
    </w:p>
    <w:p w:rsidR="0065291C" w:rsidRDefault="0065291C" w:rsidP="0077209A">
      <w:pPr>
        <w:spacing w:line="500" w:lineRule="exact"/>
        <w:ind w:firstLine="480"/>
        <w:rPr>
          <w:rFonts w:ascii="宋体"/>
          <w:sz w:val="24"/>
        </w:rPr>
      </w:pPr>
      <w:r w:rsidRPr="00E54F1C">
        <w:rPr>
          <w:rFonts w:ascii="宋体" w:hAnsi="宋体"/>
          <w:sz w:val="24"/>
        </w:rPr>
        <w:t xml:space="preserve">                                                   </w:t>
      </w:r>
      <w:r>
        <w:rPr>
          <w:rFonts w:ascii="宋体" w:hAnsi="宋体"/>
          <w:sz w:val="24"/>
        </w:rPr>
        <w:t xml:space="preserve">   </w:t>
      </w:r>
      <w:r w:rsidRPr="00E54F1C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</w:t>
      </w:r>
      <w:r w:rsidRPr="00E54F1C">
        <w:rPr>
          <w:rFonts w:ascii="宋体" w:hAnsi="宋体"/>
          <w:sz w:val="24"/>
        </w:rPr>
        <w:t>201</w:t>
      </w:r>
      <w:r>
        <w:rPr>
          <w:rFonts w:ascii="宋体" w:hAnsi="宋体"/>
          <w:sz w:val="24"/>
        </w:rPr>
        <w:t>8</w:t>
      </w:r>
      <w:r w:rsidRPr="00E54F1C">
        <w:rPr>
          <w:rFonts w:ascii="宋体"/>
          <w:sz w:val="24"/>
        </w:rPr>
        <w:t>.</w:t>
      </w:r>
      <w:r>
        <w:rPr>
          <w:rFonts w:ascii="宋体" w:hAnsi="宋体"/>
          <w:sz w:val="24"/>
        </w:rPr>
        <w:t>3</w:t>
      </w:r>
      <w:r>
        <w:rPr>
          <w:rFonts w:ascii="宋体"/>
          <w:sz w:val="24"/>
        </w:rPr>
        <w:t>.</w:t>
      </w:r>
      <w:r>
        <w:rPr>
          <w:rFonts w:ascii="宋体" w:hAnsi="宋体"/>
          <w:sz w:val="24"/>
        </w:rPr>
        <w:t>27</w:t>
      </w:r>
    </w:p>
    <w:sectPr w:rsidR="0065291C" w:rsidSect="00356F49"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91C" w:rsidRPr="00F32D12" w:rsidRDefault="0065291C" w:rsidP="00EA5576">
      <w:pPr>
        <w:rPr>
          <w:rFonts w:ascii="Verdana" w:hAnsi="Verdana"/>
          <w:kern w:val="0"/>
          <w:szCs w:val="20"/>
          <w:lang w:eastAsia="en-US"/>
        </w:rPr>
      </w:pPr>
      <w:r>
        <w:separator/>
      </w:r>
    </w:p>
  </w:endnote>
  <w:endnote w:type="continuationSeparator" w:id="0">
    <w:p w:rsidR="0065291C" w:rsidRPr="00F32D12" w:rsidRDefault="0065291C" w:rsidP="00EA5576">
      <w:pPr>
        <w:rPr>
          <w:rFonts w:ascii="Verdana" w:hAnsi="Verdana"/>
          <w:kern w:val="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91C" w:rsidRPr="00F32D12" w:rsidRDefault="0065291C" w:rsidP="00EA5576">
      <w:pPr>
        <w:rPr>
          <w:rFonts w:ascii="Verdana" w:hAnsi="Verdana"/>
          <w:kern w:val="0"/>
          <w:szCs w:val="20"/>
          <w:lang w:eastAsia="en-US"/>
        </w:rPr>
      </w:pPr>
      <w:r>
        <w:separator/>
      </w:r>
    </w:p>
  </w:footnote>
  <w:footnote w:type="continuationSeparator" w:id="0">
    <w:p w:rsidR="0065291C" w:rsidRPr="00F32D12" w:rsidRDefault="0065291C" w:rsidP="00EA5576">
      <w:pPr>
        <w:rPr>
          <w:rFonts w:ascii="Verdana" w:hAnsi="Verdana"/>
          <w:kern w:val="0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09A"/>
    <w:rsid w:val="0000675F"/>
    <w:rsid w:val="00015FDC"/>
    <w:rsid w:val="00017240"/>
    <w:rsid w:val="0002059E"/>
    <w:rsid w:val="0002775B"/>
    <w:rsid w:val="00031D6B"/>
    <w:rsid w:val="00036618"/>
    <w:rsid w:val="00040560"/>
    <w:rsid w:val="00043E46"/>
    <w:rsid w:val="00047E7C"/>
    <w:rsid w:val="000573E5"/>
    <w:rsid w:val="0006281A"/>
    <w:rsid w:val="00065D0C"/>
    <w:rsid w:val="00072058"/>
    <w:rsid w:val="0008141F"/>
    <w:rsid w:val="00092B08"/>
    <w:rsid w:val="00092BC4"/>
    <w:rsid w:val="00093311"/>
    <w:rsid w:val="00093588"/>
    <w:rsid w:val="000A1BFD"/>
    <w:rsid w:val="000A3765"/>
    <w:rsid w:val="000A3AD6"/>
    <w:rsid w:val="000A5F9B"/>
    <w:rsid w:val="000B3CCD"/>
    <w:rsid w:val="000B42F8"/>
    <w:rsid w:val="000C65D2"/>
    <w:rsid w:val="000C76C8"/>
    <w:rsid w:val="000D2038"/>
    <w:rsid w:val="000F6772"/>
    <w:rsid w:val="00105723"/>
    <w:rsid w:val="00107E82"/>
    <w:rsid w:val="00110101"/>
    <w:rsid w:val="00112673"/>
    <w:rsid w:val="00116173"/>
    <w:rsid w:val="00120E42"/>
    <w:rsid w:val="00133A44"/>
    <w:rsid w:val="00147E97"/>
    <w:rsid w:val="001503B9"/>
    <w:rsid w:val="001524F5"/>
    <w:rsid w:val="00157455"/>
    <w:rsid w:val="001638AB"/>
    <w:rsid w:val="00171CDE"/>
    <w:rsid w:val="00173F23"/>
    <w:rsid w:val="001776C7"/>
    <w:rsid w:val="00182FF5"/>
    <w:rsid w:val="00184892"/>
    <w:rsid w:val="00187F6A"/>
    <w:rsid w:val="00196EFE"/>
    <w:rsid w:val="001A0D80"/>
    <w:rsid w:val="001A2DA3"/>
    <w:rsid w:val="001A69A8"/>
    <w:rsid w:val="001C3A00"/>
    <w:rsid w:val="001C7F4F"/>
    <w:rsid w:val="001D03BC"/>
    <w:rsid w:val="001D1432"/>
    <w:rsid w:val="001D167A"/>
    <w:rsid w:val="001E6817"/>
    <w:rsid w:val="00203AA4"/>
    <w:rsid w:val="002067E5"/>
    <w:rsid w:val="00207C06"/>
    <w:rsid w:val="00210B62"/>
    <w:rsid w:val="00212A60"/>
    <w:rsid w:val="002210A4"/>
    <w:rsid w:val="00226598"/>
    <w:rsid w:val="00227B0B"/>
    <w:rsid w:val="00234E61"/>
    <w:rsid w:val="0023770E"/>
    <w:rsid w:val="0024064E"/>
    <w:rsid w:val="00256E5A"/>
    <w:rsid w:val="00257651"/>
    <w:rsid w:val="0026183B"/>
    <w:rsid w:val="00283DE9"/>
    <w:rsid w:val="00287E37"/>
    <w:rsid w:val="00292F01"/>
    <w:rsid w:val="00296056"/>
    <w:rsid w:val="002A0CC3"/>
    <w:rsid w:val="002A695A"/>
    <w:rsid w:val="002A7FB3"/>
    <w:rsid w:val="002B0AFF"/>
    <w:rsid w:val="002B0EE7"/>
    <w:rsid w:val="002C0423"/>
    <w:rsid w:val="002C575B"/>
    <w:rsid w:val="002D1D3B"/>
    <w:rsid w:val="00303757"/>
    <w:rsid w:val="003057D9"/>
    <w:rsid w:val="00306742"/>
    <w:rsid w:val="00312ED4"/>
    <w:rsid w:val="00313C45"/>
    <w:rsid w:val="0032328F"/>
    <w:rsid w:val="00332E0F"/>
    <w:rsid w:val="00355518"/>
    <w:rsid w:val="00356F49"/>
    <w:rsid w:val="00365803"/>
    <w:rsid w:val="003715A8"/>
    <w:rsid w:val="0037581A"/>
    <w:rsid w:val="00381308"/>
    <w:rsid w:val="00382A5D"/>
    <w:rsid w:val="003A1159"/>
    <w:rsid w:val="003A153B"/>
    <w:rsid w:val="003A1B21"/>
    <w:rsid w:val="003B5841"/>
    <w:rsid w:val="003C5DCC"/>
    <w:rsid w:val="003D2857"/>
    <w:rsid w:val="003D2BE1"/>
    <w:rsid w:val="003D44C8"/>
    <w:rsid w:val="003E1593"/>
    <w:rsid w:val="003F00CA"/>
    <w:rsid w:val="003F4D10"/>
    <w:rsid w:val="00413E0F"/>
    <w:rsid w:val="004166D2"/>
    <w:rsid w:val="00421078"/>
    <w:rsid w:val="0042710F"/>
    <w:rsid w:val="00430701"/>
    <w:rsid w:val="00431E6E"/>
    <w:rsid w:val="004327FF"/>
    <w:rsid w:val="004365B5"/>
    <w:rsid w:val="00442256"/>
    <w:rsid w:val="004439AD"/>
    <w:rsid w:val="00445EDF"/>
    <w:rsid w:val="00457F79"/>
    <w:rsid w:val="00471F36"/>
    <w:rsid w:val="0048246A"/>
    <w:rsid w:val="00492984"/>
    <w:rsid w:val="00494F8F"/>
    <w:rsid w:val="00496570"/>
    <w:rsid w:val="004A5C7A"/>
    <w:rsid w:val="004B1421"/>
    <w:rsid w:val="004C01DE"/>
    <w:rsid w:val="004C1B5C"/>
    <w:rsid w:val="004C27D4"/>
    <w:rsid w:val="004C27FF"/>
    <w:rsid w:val="004D4EDD"/>
    <w:rsid w:val="004F48AC"/>
    <w:rsid w:val="004F7FE3"/>
    <w:rsid w:val="005010FF"/>
    <w:rsid w:val="005023B5"/>
    <w:rsid w:val="00505287"/>
    <w:rsid w:val="00510606"/>
    <w:rsid w:val="00517ECA"/>
    <w:rsid w:val="00521EA4"/>
    <w:rsid w:val="005571EB"/>
    <w:rsid w:val="00562F82"/>
    <w:rsid w:val="005642DA"/>
    <w:rsid w:val="005712C5"/>
    <w:rsid w:val="00576DF1"/>
    <w:rsid w:val="005A2267"/>
    <w:rsid w:val="005B36A6"/>
    <w:rsid w:val="005B3B4E"/>
    <w:rsid w:val="005B41E2"/>
    <w:rsid w:val="005C35CC"/>
    <w:rsid w:val="005D6006"/>
    <w:rsid w:val="005E2697"/>
    <w:rsid w:val="005F2CE4"/>
    <w:rsid w:val="00612BED"/>
    <w:rsid w:val="006165D6"/>
    <w:rsid w:val="00620E0B"/>
    <w:rsid w:val="00622D2B"/>
    <w:rsid w:val="006236B7"/>
    <w:rsid w:val="006319F2"/>
    <w:rsid w:val="00631A38"/>
    <w:rsid w:val="00645061"/>
    <w:rsid w:val="00647CD0"/>
    <w:rsid w:val="0065142A"/>
    <w:rsid w:val="00651DE6"/>
    <w:rsid w:val="0065291C"/>
    <w:rsid w:val="0065569C"/>
    <w:rsid w:val="006604CD"/>
    <w:rsid w:val="0067155E"/>
    <w:rsid w:val="00672241"/>
    <w:rsid w:val="00672A0C"/>
    <w:rsid w:val="00675CBA"/>
    <w:rsid w:val="00676504"/>
    <w:rsid w:val="006929EE"/>
    <w:rsid w:val="006A54B7"/>
    <w:rsid w:val="006A66E6"/>
    <w:rsid w:val="006B093F"/>
    <w:rsid w:val="006B15B6"/>
    <w:rsid w:val="006B3BC1"/>
    <w:rsid w:val="006C4A61"/>
    <w:rsid w:val="006C599A"/>
    <w:rsid w:val="006E0397"/>
    <w:rsid w:val="006E2D31"/>
    <w:rsid w:val="006E7395"/>
    <w:rsid w:val="007016C7"/>
    <w:rsid w:val="00710A2E"/>
    <w:rsid w:val="007110B5"/>
    <w:rsid w:val="00712098"/>
    <w:rsid w:val="007120A4"/>
    <w:rsid w:val="007226D5"/>
    <w:rsid w:val="007477DF"/>
    <w:rsid w:val="007526E8"/>
    <w:rsid w:val="00754238"/>
    <w:rsid w:val="00755021"/>
    <w:rsid w:val="00767471"/>
    <w:rsid w:val="0077209A"/>
    <w:rsid w:val="007A435F"/>
    <w:rsid w:val="007C075F"/>
    <w:rsid w:val="007C4EF7"/>
    <w:rsid w:val="007C5F91"/>
    <w:rsid w:val="007D0B62"/>
    <w:rsid w:val="007D0CB8"/>
    <w:rsid w:val="007D3436"/>
    <w:rsid w:val="007D5BB2"/>
    <w:rsid w:val="007D5DF4"/>
    <w:rsid w:val="007D79B5"/>
    <w:rsid w:val="007E48AC"/>
    <w:rsid w:val="007F7BF1"/>
    <w:rsid w:val="008002F2"/>
    <w:rsid w:val="0080189B"/>
    <w:rsid w:val="00802EDE"/>
    <w:rsid w:val="0081026F"/>
    <w:rsid w:val="00810FC2"/>
    <w:rsid w:val="00812A26"/>
    <w:rsid w:val="00812BFB"/>
    <w:rsid w:val="008172C2"/>
    <w:rsid w:val="0083306D"/>
    <w:rsid w:val="00840590"/>
    <w:rsid w:val="00844FD7"/>
    <w:rsid w:val="00860F22"/>
    <w:rsid w:val="0088773B"/>
    <w:rsid w:val="00892391"/>
    <w:rsid w:val="008930CB"/>
    <w:rsid w:val="00894114"/>
    <w:rsid w:val="008A34E5"/>
    <w:rsid w:val="008A4D00"/>
    <w:rsid w:val="008B26F4"/>
    <w:rsid w:val="008B3749"/>
    <w:rsid w:val="008B76BF"/>
    <w:rsid w:val="008C1B6F"/>
    <w:rsid w:val="008C37AD"/>
    <w:rsid w:val="008C3B7E"/>
    <w:rsid w:val="008C7A32"/>
    <w:rsid w:val="008D259C"/>
    <w:rsid w:val="008E2D0E"/>
    <w:rsid w:val="008E5B5C"/>
    <w:rsid w:val="00902556"/>
    <w:rsid w:val="00911D0D"/>
    <w:rsid w:val="00913044"/>
    <w:rsid w:val="00913D7A"/>
    <w:rsid w:val="00926B12"/>
    <w:rsid w:val="00930B95"/>
    <w:rsid w:val="00942D69"/>
    <w:rsid w:val="0094344D"/>
    <w:rsid w:val="00944D4C"/>
    <w:rsid w:val="00962DC1"/>
    <w:rsid w:val="00963E20"/>
    <w:rsid w:val="0096507C"/>
    <w:rsid w:val="00972C1D"/>
    <w:rsid w:val="00974223"/>
    <w:rsid w:val="00974C0C"/>
    <w:rsid w:val="00976888"/>
    <w:rsid w:val="00982F8F"/>
    <w:rsid w:val="0098488D"/>
    <w:rsid w:val="00987A23"/>
    <w:rsid w:val="00993FDF"/>
    <w:rsid w:val="00996A6C"/>
    <w:rsid w:val="009A201B"/>
    <w:rsid w:val="009B5A3D"/>
    <w:rsid w:val="009C721B"/>
    <w:rsid w:val="009D0DDB"/>
    <w:rsid w:val="009D7C0B"/>
    <w:rsid w:val="00A01B6D"/>
    <w:rsid w:val="00A032C9"/>
    <w:rsid w:val="00A06061"/>
    <w:rsid w:val="00A063E9"/>
    <w:rsid w:val="00A210A0"/>
    <w:rsid w:val="00A22626"/>
    <w:rsid w:val="00A24717"/>
    <w:rsid w:val="00A26FCD"/>
    <w:rsid w:val="00A53125"/>
    <w:rsid w:val="00A537FD"/>
    <w:rsid w:val="00A55386"/>
    <w:rsid w:val="00A57866"/>
    <w:rsid w:val="00A73605"/>
    <w:rsid w:val="00A83DE5"/>
    <w:rsid w:val="00A97BCA"/>
    <w:rsid w:val="00AA0D20"/>
    <w:rsid w:val="00AA2D30"/>
    <w:rsid w:val="00AB0529"/>
    <w:rsid w:val="00AB7B60"/>
    <w:rsid w:val="00AC19FA"/>
    <w:rsid w:val="00AC217E"/>
    <w:rsid w:val="00AC244F"/>
    <w:rsid w:val="00AF4695"/>
    <w:rsid w:val="00B036C7"/>
    <w:rsid w:val="00B13316"/>
    <w:rsid w:val="00B32DE7"/>
    <w:rsid w:val="00B36141"/>
    <w:rsid w:val="00B41531"/>
    <w:rsid w:val="00B46EA4"/>
    <w:rsid w:val="00B6188E"/>
    <w:rsid w:val="00B765F5"/>
    <w:rsid w:val="00B84757"/>
    <w:rsid w:val="00B8510F"/>
    <w:rsid w:val="00B85D77"/>
    <w:rsid w:val="00B86764"/>
    <w:rsid w:val="00B91094"/>
    <w:rsid w:val="00BA1908"/>
    <w:rsid w:val="00BB69AC"/>
    <w:rsid w:val="00BB7DC1"/>
    <w:rsid w:val="00BC074B"/>
    <w:rsid w:val="00BC611C"/>
    <w:rsid w:val="00BC6CA9"/>
    <w:rsid w:val="00BD0688"/>
    <w:rsid w:val="00BE2B17"/>
    <w:rsid w:val="00BE3CF5"/>
    <w:rsid w:val="00BE416D"/>
    <w:rsid w:val="00BE6505"/>
    <w:rsid w:val="00BE6B58"/>
    <w:rsid w:val="00BF1483"/>
    <w:rsid w:val="00C02EDA"/>
    <w:rsid w:val="00C0424E"/>
    <w:rsid w:val="00C0724E"/>
    <w:rsid w:val="00C10A8A"/>
    <w:rsid w:val="00C153CC"/>
    <w:rsid w:val="00C32537"/>
    <w:rsid w:val="00C4568D"/>
    <w:rsid w:val="00C61BA6"/>
    <w:rsid w:val="00C628BC"/>
    <w:rsid w:val="00C745FA"/>
    <w:rsid w:val="00C77D72"/>
    <w:rsid w:val="00C8132D"/>
    <w:rsid w:val="00C83000"/>
    <w:rsid w:val="00C90AB8"/>
    <w:rsid w:val="00C914EB"/>
    <w:rsid w:val="00CA3D7F"/>
    <w:rsid w:val="00CB36C8"/>
    <w:rsid w:val="00CC501C"/>
    <w:rsid w:val="00CD73A5"/>
    <w:rsid w:val="00CF1FAB"/>
    <w:rsid w:val="00D051BE"/>
    <w:rsid w:val="00D0559E"/>
    <w:rsid w:val="00D10B79"/>
    <w:rsid w:val="00D25DE1"/>
    <w:rsid w:val="00D34F08"/>
    <w:rsid w:val="00D411AC"/>
    <w:rsid w:val="00D43627"/>
    <w:rsid w:val="00D534DF"/>
    <w:rsid w:val="00D66982"/>
    <w:rsid w:val="00D73638"/>
    <w:rsid w:val="00D74DE5"/>
    <w:rsid w:val="00D75E99"/>
    <w:rsid w:val="00D80410"/>
    <w:rsid w:val="00D914FB"/>
    <w:rsid w:val="00D966E6"/>
    <w:rsid w:val="00DA1821"/>
    <w:rsid w:val="00DA2920"/>
    <w:rsid w:val="00DA53BC"/>
    <w:rsid w:val="00DA55FC"/>
    <w:rsid w:val="00DA597D"/>
    <w:rsid w:val="00DA6416"/>
    <w:rsid w:val="00DC7796"/>
    <w:rsid w:val="00DD4442"/>
    <w:rsid w:val="00DE396F"/>
    <w:rsid w:val="00DF3DF6"/>
    <w:rsid w:val="00DF4713"/>
    <w:rsid w:val="00E07D22"/>
    <w:rsid w:val="00E1625F"/>
    <w:rsid w:val="00E17C1C"/>
    <w:rsid w:val="00E27414"/>
    <w:rsid w:val="00E27837"/>
    <w:rsid w:val="00E32C88"/>
    <w:rsid w:val="00E33E56"/>
    <w:rsid w:val="00E3490C"/>
    <w:rsid w:val="00E4034D"/>
    <w:rsid w:val="00E403B6"/>
    <w:rsid w:val="00E54F1C"/>
    <w:rsid w:val="00E56316"/>
    <w:rsid w:val="00E67578"/>
    <w:rsid w:val="00E70A99"/>
    <w:rsid w:val="00E72CD2"/>
    <w:rsid w:val="00E85053"/>
    <w:rsid w:val="00E8761F"/>
    <w:rsid w:val="00EA458D"/>
    <w:rsid w:val="00EA5576"/>
    <w:rsid w:val="00EA6906"/>
    <w:rsid w:val="00EB2B74"/>
    <w:rsid w:val="00EB4D01"/>
    <w:rsid w:val="00EC6B4C"/>
    <w:rsid w:val="00ED01BE"/>
    <w:rsid w:val="00ED3B2A"/>
    <w:rsid w:val="00ED782D"/>
    <w:rsid w:val="00EE461C"/>
    <w:rsid w:val="00EF0896"/>
    <w:rsid w:val="00F04999"/>
    <w:rsid w:val="00F12C5B"/>
    <w:rsid w:val="00F32D12"/>
    <w:rsid w:val="00F34894"/>
    <w:rsid w:val="00F34C68"/>
    <w:rsid w:val="00F35713"/>
    <w:rsid w:val="00F37281"/>
    <w:rsid w:val="00F67141"/>
    <w:rsid w:val="00F70776"/>
    <w:rsid w:val="00F75467"/>
    <w:rsid w:val="00F76293"/>
    <w:rsid w:val="00F94DE5"/>
    <w:rsid w:val="00FA3B34"/>
    <w:rsid w:val="00FA47DE"/>
    <w:rsid w:val="00FA6C8B"/>
    <w:rsid w:val="00FC4448"/>
    <w:rsid w:val="00FD0A46"/>
    <w:rsid w:val="00FD0F0B"/>
    <w:rsid w:val="00FD246E"/>
    <w:rsid w:val="00FD3B9C"/>
    <w:rsid w:val="00FE4D18"/>
    <w:rsid w:val="00FF0B5E"/>
    <w:rsid w:val="00FF2E78"/>
    <w:rsid w:val="00FF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F1"/>
    <w:pPr>
      <w:widowControl w:val="0"/>
      <w:jc w:val="both"/>
    </w:pPr>
    <w:rPr>
      <w:color w:val="00000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7209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uiPriority w:val="99"/>
    <w:rsid w:val="0077209A"/>
    <w:pPr>
      <w:widowControl/>
      <w:spacing w:line="300" w:lineRule="auto"/>
      <w:ind w:firstLineChars="200" w:firstLine="200"/>
    </w:pPr>
    <w:rPr>
      <w:rFonts w:ascii="Calibri" w:hAnsi="Calibri"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D0DD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2058"/>
    <w:rPr>
      <w:rFonts w:cs="Times New Roman"/>
      <w:color w:val="000000"/>
      <w:sz w:val="2"/>
    </w:rPr>
  </w:style>
  <w:style w:type="paragraph" w:styleId="Date">
    <w:name w:val="Date"/>
    <w:basedOn w:val="Normal"/>
    <w:next w:val="Normal"/>
    <w:link w:val="DateChar"/>
    <w:uiPriority w:val="99"/>
    <w:rsid w:val="00C90AB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72058"/>
    <w:rPr>
      <w:rFonts w:cs="Times New Roman"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rsid w:val="00517EC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5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5576"/>
    <w:rPr>
      <w:rFonts w:cs="Times New Roman"/>
      <w:color w:val="000000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A5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5576"/>
    <w:rPr>
      <w:rFonts w:cs="Times New Roman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4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127</Words>
  <Characters>726</Characters>
  <Application>Microsoft Office Outlook</Application>
  <DocSecurity>0</DocSecurity>
  <Lines>0</Lines>
  <Paragraphs>0</Paragraphs>
  <ScaleCrop>false</ScaleCrop>
  <Company>xz2000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常州市第二中学教研组活动安排表</dc:title>
  <dc:subject/>
  <dc:creator>xz</dc:creator>
  <cp:keywords/>
  <dc:description/>
  <cp:lastModifiedBy>User</cp:lastModifiedBy>
  <cp:revision>28</cp:revision>
  <cp:lastPrinted>2018-03-27T01:00:00Z</cp:lastPrinted>
  <dcterms:created xsi:type="dcterms:W3CDTF">2018-03-26T07:35:00Z</dcterms:created>
  <dcterms:modified xsi:type="dcterms:W3CDTF">2018-03-27T01:00:00Z</dcterms:modified>
</cp:coreProperties>
</file>