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11FA" w:rsidRPr="00F922CE" w:rsidRDefault="006C11FA" w:rsidP="007310A8">
      <w:pPr>
        <w:ind w:firstLineChars="200" w:firstLine="31680"/>
        <w:jc w:val="center"/>
      </w:pPr>
      <w:bookmarkStart w:id="0" w:name="_GoBack"/>
      <w:r w:rsidRPr="00F922CE">
        <w:t>2018</w:t>
      </w:r>
      <w:r w:rsidRPr="00F922CE">
        <w:rPr>
          <w:rFonts w:hint="eastAsia"/>
        </w:rPr>
        <w:t>年师德师风学习心得</w:t>
      </w:r>
    </w:p>
    <w:p w:rsidR="006C11FA" w:rsidRPr="00F922CE" w:rsidRDefault="006C11FA" w:rsidP="00C96B16">
      <w:pPr>
        <w:ind w:firstLineChars="200" w:firstLine="31680"/>
      </w:pPr>
      <w:r w:rsidRPr="00F922CE">
        <w:rPr>
          <w:rFonts w:hint="eastAsia"/>
        </w:rPr>
        <w:t>师德</w:t>
      </w:r>
      <w:r w:rsidRPr="00F922CE">
        <w:t>,</w:t>
      </w:r>
      <w:r w:rsidRPr="00F922CE">
        <w:rPr>
          <w:rFonts w:hint="eastAsia"/>
        </w:rPr>
        <w:t>即教师的职业道德</w:t>
      </w:r>
      <w:r w:rsidRPr="00F922CE">
        <w:t>;</w:t>
      </w:r>
      <w:r w:rsidRPr="00F922CE">
        <w:rPr>
          <w:rFonts w:hint="eastAsia"/>
        </w:rPr>
        <w:t>师风</w:t>
      </w:r>
      <w:r w:rsidRPr="00F922CE">
        <w:t>,</w:t>
      </w:r>
      <w:r w:rsidRPr="00F922CE">
        <w:rPr>
          <w:rFonts w:hint="eastAsia"/>
        </w:rPr>
        <w:t>即教师的行为作风。师德师风对一个教师个性的重要</w:t>
      </w:r>
      <w:r w:rsidRPr="00F922CE">
        <w:t>,</w:t>
      </w:r>
      <w:r w:rsidRPr="00F922CE">
        <w:rPr>
          <w:rFonts w:hint="eastAsia"/>
        </w:rPr>
        <w:t>因为</w:t>
      </w:r>
      <w:r w:rsidRPr="00F922CE">
        <w:t>,</w:t>
      </w:r>
      <w:r w:rsidRPr="00F922CE">
        <w:rPr>
          <w:rFonts w:hint="eastAsia"/>
        </w:rPr>
        <w:t>教师是学生行动的标杆其身正</w:t>
      </w:r>
      <w:r w:rsidRPr="00F922CE">
        <w:t>,</w:t>
      </w:r>
      <w:r w:rsidRPr="00F922CE">
        <w:rPr>
          <w:rFonts w:hint="eastAsia"/>
        </w:rPr>
        <w:t>不令而行</w:t>
      </w:r>
      <w:r w:rsidRPr="00F922CE">
        <w:t>;</w:t>
      </w:r>
      <w:r w:rsidRPr="00F922CE">
        <w:rPr>
          <w:rFonts w:hint="eastAsia"/>
        </w:rPr>
        <w:t>其身不正</w:t>
      </w:r>
      <w:r w:rsidRPr="00F922CE">
        <w:t>,</w:t>
      </w:r>
      <w:r w:rsidRPr="00F922CE">
        <w:rPr>
          <w:rFonts w:hint="eastAsia"/>
        </w:rPr>
        <w:t>虽令不从自古就是“教书育人</w:t>
      </w:r>
      <w:r w:rsidRPr="00F922CE">
        <w:t>,</w:t>
      </w:r>
      <w:r w:rsidRPr="00F922CE">
        <w:rPr>
          <w:rFonts w:hint="eastAsia"/>
        </w:rPr>
        <w:t>为人师表”对于师德师风问题</w:t>
      </w:r>
      <w:r w:rsidRPr="00F922CE">
        <w:t>,</w:t>
      </w:r>
      <w:r w:rsidRPr="00F922CE">
        <w:rPr>
          <w:rFonts w:hint="eastAsia"/>
        </w:rPr>
        <w:t>不少教育家及国家领导人曾有过精辟的论述</w:t>
      </w:r>
      <w:r w:rsidRPr="00F922CE">
        <w:t>,</w:t>
      </w:r>
      <w:r w:rsidRPr="00F922CE">
        <w:rPr>
          <w:rFonts w:hint="eastAsia"/>
        </w:rPr>
        <w:t>江泽民同志说过</w:t>
      </w:r>
      <w:r w:rsidRPr="00F922CE">
        <w:t>:</w:t>
      </w:r>
      <w:r w:rsidRPr="00F922CE">
        <w:rPr>
          <w:rFonts w:hint="eastAsia"/>
        </w:rPr>
        <w:t>“教师作为人类灵魂的工程师</w:t>
      </w:r>
      <w:r w:rsidRPr="00F922CE">
        <w:t>,</w:t>
      </w:r>
      <w:r w:rsidRPr="00F922CE">
        <w:rPr>
          <w:rFonts w:hint="eastAsia"/>
        </w:rPr>
        <w:t>不仅仅要教好书</w:t>
      </w:r>
      <w:r w:rsidRPr="00F922CE">
        <w:t>,</w:t>
      </w:r>
      <w:r w:rsidRPr="00F922CE">
        <w:rPr>
          <w:rFonts w:hint="eastAsia"/>
        </w:rPr>
        <w:t>还要育好人</w:t>
      </w:r>
      <w:r w:rsidRPr="00F922CE">
        <w:t>,</w:t>
      </w:r>
      <w:r w:rsidRPr="00F922CE">
        <w:rPr>
          <w:rFonts w:hint="eastAsia"/>
        </w:rPr>
        <w:t>各方面都要为人师表“育人”随着时代的发展</w:t>
      </w:r>
      <w:r w:rsidRPr="00F922CE">
        <w:t>,</w:t>
      </w:r>
      <w:r w:rsidRPr="00F922CE">
        <w:rPr>
          <w:rFonts w:hint="eastAsia"/>
        </w:rPr>
        <w:t>不断有新的资料在素质教育的这天</w:t>
      </w:r>
      <w:r w:rsidRPr="00F922CE">
        <w:t>,</w:t>
      </w:r>
      <w:r w:rsidRPr="00F922CE">
        <w:rPr>
          <w:rFonts w:hint="eastAsia"/>
        </w:rPr>
        <w:t>我清楚地意识到</w:t>
      </w:r>
      <w:r w:rsidRPr="00F922CE">
        <w:t>:</w:t>
      </w:r>
      <w:r w:rsidRPr="00F922CE">
        <w:rPr>
          <w:rFonts w:hint="eastAsia"/>
        </w:rPr>
        <w:t>正确认识自身的职业价值</w:t>
      </w:r>
      <w:r w:rsidRPr="00F922CE">
        <w:t>,</w:t>
      </w:r>
      <w:r w:rsidRPr="00F922CE">
        <w:rPr>
          <w:rFonts w:hint="eastAsia"/>
        </w:rPr>
        <w:t>倡导爱岗敬业</w:t>
      </w:r>
      <w:r w:rsidRPr="00F922CE">
        <w:t>,</w:t>
      </w:r>
      <w:r w:rsidRPr="00F922CE">
        <w:rPr>
          <w:rFonts w:hint="eastAsia"/>
        </w:rPr>
        <w:t>强化职责意识</w:t>
      </w:r>
      <w:r w:rsidRPr="00F922CE">
        <w:t>,</w:t>
      </w:r>
      <w:r w:rsidRPr="00F922CE">
        <w:rPr>
          <w:rFonts w:hint="eastAsia"/>
        </w:rPr>
        <w:t>是社会对职业道德教育的必然要求。</w:t>
      </w:r>
      <w:r w:rsidRPr="00F922CE">
        <w:t> </w:t>
      </w:r>
    </w:p>
    <w:p w:rsidR="006C11FA" w:rsidRPr="00F922CE" w:rsidRDefault="006C11FA" w:rsidP="00C96B16">
      <w:pPr>
        <w:ind w:firstLineChars="200" w:firstLine="31680"/>
      </w:pPr>
      <w:r w:rsidRPr="00F922CE">
        <w:rPr>
          <w:rFonts w:hint="eastAsia"/>
        </w:rPr>
        <w:t>一、爱岗敬业、尽职尽责</w:t>
      </w:r>
      <w:r w:rsidRPr="00F922CE">
        <w:t> </w:t>
      </w:r>
    </w:p>
    <w:p w:rsidR="006C11FA" w:rsidRPr="00F922CE" w:rsidRDefault="006C11FA" w:rsidP="00C96B16">
      <w:pPr>
        <w:ind w:firstLineChars="200" w:firstLine="31680"/>
      </w:pPr>
      <w:r w:rsidRPr="00F922CE">
        <w:rPr>
          <w:rFonts w:hint="eastAsia"/>
        </w:rPr>
        <w:t>教师的职业有苦也有乐</w:t>
      </w:r>
      <w:r w:rsidRPr="00F922CE">
        <w:t>,</w:t>
      </w:r>
      <w:r w:rsidRPr="00F922CE">
        <w:rPr>
          <w:rFonts w:hint="eastAsia"/>
        </w:rPr>
        <w:t>平凡中见伟大我们要热爱教育事业</w:t>
      </w:r>
      <w:r w:rsidRPr="00F922CE">
        <w:t>,</w:t>
      </w:r>
      <w:r w:rsidRPr="00F922CE">
        <w:rPr>
          <w:rFonts w:hint="eastAsia"/>
        </w:rPr>
        <w:t>要对教育事业尽心尽力既然我们选取了教育事业</w:t>
      </w:r>
      <w:r w:rsidRPr="00F922CE">
        <w:t>,</w:t>
      </w:r>
      <w:r w:rsidRPr="00F922CE">
        <w:rPr>
          <w:rFonts w:hint="eastAsia"/>
        </w:rPr>
        <w:t>就要对自己的选取无怨无悔</w:t>
      </w:r>
      <w:r w:rsidRPr="00F922CE">
        <w:t>,</w:t>
      </w:r>
      <w:r w:rsidRPr="00F922CE">
        <w:rPr>
          <w:rFonts w:hint="eastAsia"/>
        </w:rPr>
        <w:t>不计名利</w:t>
      </w:r>
      <w:r w:rsidRPr="00F922CE">
        <w:t>,</w:t>
      </w:r>
      <w:r w:rsidRPr="00F922CE">
        <w:rPr>
          <w:rFonts w:hint="eastAsia"/>
        </w:rPr>
        <w:t>用心进取</w:t>
      </w:r>
      <w:r w:rsidRPr="00F922CE">
        <w:t>,</w:t>
      </w:r>
      <w:r w:rsidRPr="00F922CE">
        <w:rPr>
          <w:rFonts w:hint="eastAsia"/>
        </w:rPr>
        <w:t>努力创新尽心尽责地完成每一项教学任务</w:t>
      </w:r>
      <w:r w:rsidRPr="00F922CE">
        <w:t>,</w:t>
      </w:r>
      <w:r w:rsidRPr="00F922CE">
        <w:rPr>
          <w:rFonts w:hint="eastAsia"/>
        </w:rPr>
        <w:t>不求最好</w:t>
      </w:r>
      <w:r w:rsidRPr="00F922CE">
        <w:t>,</w:t>
      </w:r>
      <w:r w:rsidRPr="00F922CE">
        <w:rPr>
          <w:rFonts w:hint="eastAsia"/>
        </w:rPr>
        <w:t>但求更好只有这样学生才能受到老师的影响而努力学习</w:t>
      </w:r>
      <w:r w:rsidRPr="00F922CE">
        <w:t>,</w:t>
      </w:r>
      <w:r w:rsidRPr="00F922CE">
        <w:rPr>
          <w:rFonts w:hint="eastAsia"/>
        </w:rPr>
        <w:t>不断进取人们把教师比喻成“蜡烛”</w:t>
      </w:r>
      <w:r w:rsidRPr="00F922CE">
        <w:t>,</w:t>
      </w:r>
      <w:r w:rsidRPr="00F922CE">
        <w:rPr>
          <w:rFonts w:hint="eastAsia"/>
        </w:rPr>
        <w:t>是啊</w:t>
      </w:r>
      <w:r w:rsidRPr="00F922CE">
        <w:t>,</w:t>
      </w:r>
      <w:r w:rsidRPr="00F922CE">
        <w:rPr>
          <w:rFonts w:hint="eastAsia"/>
        </w:rPr>
        <w:t>教师最大的乐趣就是照亮了别人</w:t>
      </w:r>
      <w:r w:rsidRPr="00F922CE">
        <w:t>,</w:t>
      </w:r>
      <w:r w:rsidRPr="00F922CE">
        <w:rPr>
          <w:rFonts w:hint="eastAsia"/>
        </w:rPr>
        <w:t>充实了自己汶川地震中为了学生而献身的老师们就是我们的楷模</w:t>
      </w:r>
      <w:r w:rsidRPr="00F922CE">
        <w:t>,</w:t>
      </w:r>
      <w:r w:rsidRPr="00F922CE">
        <w:rPr>
          <w:rFonts w:hint="eastAsia"/>
        </w:rPr>
        <w:t>他们把自己的生命献给了社会</w:t>
      </w:r>
      <w:r w:rsidRPr="00F922CE">
        <w:t>,</w:t>
      </w:r>
      <w:r w:rsidRPr="00F922CE">
        <w:rPr>
          <w:rFonts w:hint="eastAsia"/>
        </w:rPr>
        <w:t>他们燃烧了自己</w:t>
      </w:r>
      <w:r w:rsidRPr="00F922CE">
        <w:t>,</w:t>
      </w:r>
      <w:r w:rsidRPr="00F922CE">
        <w:rPr>
          <w:rFonts w:hint="eastAsia"/>
        </w:rPr>
        <w:t>照亮了别人</w:t>
      </w:r>
      <w:r w:rsidRPr="00F922CE">
        <w:t>,</w:t>
      </w:r>
      <w:r w:rsidRPr="00F922CE">
        <w:rPr>
          <w:rFonts w:hint="eastAsia"/>
        </w:rPr>
        <w:t>换来了千万家人的幸福</w:t>
      </w:r>
      <w:r w:rsidRPr="00F922CE">
        <w:t>,</w:t>
      </w:r>
      <w:r w:rsidRPr="00F922CE">
        <w:rPr>
          <w:rFonts w:hint="eastAsia"/>
        </w:rPr>
        <w:t>正是这种成就感、幸福感</w:t>
      </w:r>
      <w:r w:rsidRPr="00F922CE">
        <w:t>,</w:t>
      </w:r>
      <w:r w:rsidRPr="00F922CE">
        <w:rPr>
          <w:rFonts w:hint="eastAsia"/>
        </w:rPr>
        <w:t>激励着千千万万的教师不辞辛劳地为教育事业而奉献自己的一生。</w:t>
      </w:r>
      <w:r w:rsidRPr="00F922CE">
        <w:t> </w:t>
      </w:r>
    </w:p>
    <w:p w:rsidR="006C11FA" w:rsidRPr="00F922CE" w:rsidRDefault="006C11FA" w:rsidP="00C96B16">
      <w:pPr>
        <w:ind w:firstLineChars="200" w:firstLine="31680"/>
      </w:pPr>
      <w:r w:rsidRPr="00F922CE">
        <w:rPr>
          <w:rFonts w:hint="eastAsia"/>
        </w:rPr>
        <w:t>二、热爱学生、尊重学生</w:t>
      </w:r>
      <w:r w:rsidRPr="00F922CE">
        <w:t> </w:t>
      </w:r>
    </w:p>
    <w:p w:rsidR="006C11FA" w:rsidRPr="00F922CE" w:rsidRDefault="006C11FA" w:rsidP="00C96B16">
      <w:pPr>
        <w:ind w:firstLineChars="200" w:firstLine="31680"/>
      </w:pPr>
      <w:r w:rsidRPr="00F922CE">
        <w:rPr>
          <w:rFonts w:hint="eastAsia"/>
        </w:rPr>
        <w:t>每一位学生都渴望得到老师的理解和尊重在教育教学当中</w:t>
      </w:r>
      <w:r w:rsidRPr="00F922CE">
        <w:t>,</w:t>
      </w:r>
      <w:r w:rsidRPr="00F922CE">
        <w:rPr>
          <w:rFonts w:hint="eastAsia"/>
        </w:rPr>
        <w:t>要热爱学生</w:t>
      </w:r>
      <w:r w:rsidRPr="00F922CE">
        <w:t>,</w:t>
      </w:r>
      <w:r w:rsidRPr="00F922CE">
        <w:rPr>
          <w:rFonts w:hint="eastAsia"/>
        </w:rPr>
        <w:t>了解学生</w:t>
      </w:r>
      <w:r w:rsidRPr="00F922CE">
        <w:t>,</w:t>
      </w:r>
      <w:r w:rsidRPr="00F922CE">
        <w:rPr>
          <w:rFonts w:hint="eastAsia"/>
        </w:rPr>
        <w:t>尊重学生</w:t>
      </w:r>
      <w:r w:rsidRPr="00F922CE">
        <w:t>,</w:t>
      </w:r>
      <w:r w:rsidRPr="00F922CE">
        <w:rPr>
          <w:rFonts w:hint="eastAsia"/>
        </w:rPr>
        <w:t>不歧视学生</w:t>
      </w:r>
      <w:r w:rsidRPr="00F922CE">
        <w:t>,</w:t>
      </w:r>
      <w:r w:rsidRPr="00F922CE">
        <w:rPr>
          <w:rFonts w:hint="eastAsia"/>
        </w:rPr>
        <w:t>建立民主、平等、和谐的师生关系</w:t>
      </w:r>
      <w:r w:rsidRPr="00F922CE">
        <w:t>,</w:t>
      </w:r>
      <w:r w:rsidRPr="00F922CE">
        <w:rPr>
          <w:rFonts w:hint="eastAsia"/>
        </w:rPr>
        <w:t>做学生的良师益友教师对学生的爱</w:t>
      </w:r>
      <w:r w:rsidRPr="00F922CE">
        <w:t>,</w:t>
      </w:r>
      <w:r w:rsidRPr="00F922CE">
        <w:rPr>
          <w:rFonts w:hint="eastAsia"/>
        </w:rPr>
        <w:t>是师德的核心教师对学生的爱</w:t>
      </w:r>
      <w:r w:rsidRPr="00F922CE">
        <w:t>,</w:t>
      </w:r>
      <w:r w:rsidRPr="00F922CE">
        <w:rPr>
          <w:rFonts w:hint="eastAsia"/>
        </w:rPr>
        <w:t>是一种只讲付出不记回报的、无私的、广泛的且没有血缘关系的爱这种爱是神圣的</w:t>
      </w:r>
      <w:r w:rsidRPr="00F922CE">
        <w:t>,</w:t>
      </w:r>
      <w:r w:rsidRPr="00F922CE">
        <w:rPr>
          <w:rFonts w:hint="eastAsia"/>
        </w:rPr>
        <w:t>伟大的</w:t>
      </w:r>
      <w:r w:rsidRPr="00F922CE">
        <w:t>,</w:t>
      </w:r>
      <w:r w:rsidRPr="00F922CE">
        <w:rPr>
          <w:rFonts w:hint="eastAsia"/>
        </w:rPr>
        <w:t>是教师教育学生的感情基础我们应当相信每一个学生都能成功</w:t>
      </w:r>
      <w:r w:rsidRPr="00F922CE">
        <w:t>,</w:t>
      </w:r>
      <w:r w:rsidRPr="00F922CE">
        <w:rPr>
          <w:rFonts w:hint="eastAsia"/>
        </w:rPr>
        <w:t>平等对待每一个学生</w:t>
      </w:r>
      <w:r w:rsidRPr="00F922CE">
        <w:t>,</w:t>
      </w:r>
      <w:r w:rsidRPr="00F922CE">
        <w:rPr>
          <w:rFonts w:hint="eastAsia"/>
        </w:rPr>
        <w:t>发现他们的闪光点</w:t>
      </w:r>
      <w:r w:rsidRPr="00F922CE">
        <w:t>,</w:t>
      </w:r>
      <w:r w:rsidRPr="00F922CE">
        <w:rPr>
          <w:rFonts w:hint="eastAsia"/>
        </w:rPr>
        <w:t>让每一个学生都能品尝到成功的喜悦。</w:t>
      </w:r>
      <w:r w:rsidRPr="00F922CE">
        <w:t> </w:t>
      </w:r>
    </w:p>
    <w:p w:rsidR="006C11FA" w:rsidRPr="00F922CE" w:rsidRDefault="006C11FA" w:rsidP="00C96B16">
      <w:pPr>
        <w:ind w:firstLineChars="200" w:firstLine="31680"/>
      </w:pPr>
      <w:r w:rsidRPr="00F922CE">
        <w:rPr>
          <w:rFonts w:hint="eastAsia"/>
        </w:rPr>
        <w:t>三、终生学习、努力进取</w:t>
      </w:r>
      <w:r w:rsidRPr="00F922CE">
        <w:t> </w:t>
      </w:r>
    </w:p>
    <w:p w:rsidR="006C11FA" w:rsidRPr="00F922CE" w:rsidRDefault="006C11FA" w:rsidP="00C96B16">
      <w:pPr>
        <w:ind w:firstLineChars="200" w:firstLine="31680"/>
      </w:pPr>
      <w:r w:rsidRPr="00F922CE">
        <w:rPr>
          <w:rFonts w:hint="eastAsia"/>
        </w:rPr>
        <w:t>在知识经济飞速发展的这天</w:t>
      </w:r>
      <w:r w:rsidRPr="00F922CE">
        <w:t>,</w:t>
      </w:r>
      <w:r w:rsidRPr="00F922CE">
        <w:rPr>
          <w:rFonts w:hint="eastAsia"/>
        </w:rPr>
        <w:t>知识和技术更新的速度越来越快</w:t>
      </w:r>
      <w:r w:rsidRPr="00F922CE">
        <w:t>,</w:t>
      </w:r>
      <w:r w:rsidRPr="00F922CE">
        <w:rPr>
          <w:rFonts w:hint="eastAsia"/>
        </w:rPr>
        <w:t>每个人都会面临落伍的危险在科学和技术发展速度如此之快的背景下</w:t>
      </w:r>
      <w:r w:rsidRPr="00F922CE">
        <w:t>,</w:t>
      </w:r>
      <w:r w:rsidRPr="00F922CE">
        <w:rPr>
          <w:rFonts w:hint="eastAsia"/>
        </w:rPr>
        <w:t>如果不经常处于学习状态</w:t>
      </w:r>
      <w:r w:rsidRPr="00F922CE">
        <w:t>,</w:t>
      </w:r>
      <w:r w:rsidRPr="00F922CE">
        <w:rPr>
          <w:rFonts w:hint="eastAsia"/>
        </w:rPr>
        <w:t>没有终身学习的意识</w:t>
      </w:r>
      <w:r w:rsidRPr="00F922CE">
        <w:t>,</w:t>
      </w:r>
      <w:r w:rsidRPr="00F922CE">
        <w:rPr>
          <w:rFonts w:hint="eastAsia"/>
        </w:rPr>
        <w:t>我们的知识结构很快就会落后于实践的要求作为传道授业的老师</w:t>
      </w:r>
      <w:r w:rsidRPr="00F922CE">
        <w:t>,</w:t>
      </w:r>
      <w:r w:rsidRPr="00F922CE">
        <w:rPr>
          <w:rFonts w:hint="eastAsia"/>
        </w:rPr>
        <w:t>只有不断地更新自己的知识</w:t>
      </w:r>
      <w:r w:rsidRPr="00F922CE">
        <w:t>,</w:t>
      </w:r>
      <w:r w:rsidRPr="00F922CE">
        <w:rPr>
          <w:rFonts w:hint="eastAsia"/>
        </w:rPr>
        <w:t>不断提高自身素质</w:t>
      </w:r>
      <w:r w:rsidRPr="00F922CE">
        <w:t>,</w:t>
      </w:r>
      <w:r w:rsidRPr="00F922CE">
        <w:rPr>
          <w:rFonts w:hint="eastAsia"/>
        </w:rPr>
        <w:t>不断地完善自己</w:t>
      </w:r>
      <w:r w:rsidRPr="00F922CE">
        <w:t>,</w:t>
      </w:r>
      <w:r w:rsidRPr="00F922CE">
        <w:rPr>
          <w:rFonts w:hint="eastAsia"/>
        </w:rPr>
        <w:t>才能教育好学生要提高我们的自身素质</w:t>
      </w:r>
      <w:r w:rsidRPr="00F922CE">
        <w:t>,</w:t>
      </w:r>
      <w:r w:rsidRPr="00F922CE">
        <w:rPr>
          <w:rFonts w:hint="eastAsia"/>
        </w:rPr>
        <w:t>这要求我们要多学习</w:t>
      </w:r>
      <w:r w:rsidRPr="00F922CE">
        <w:t>,</w:t>
      </w:r>
      <w:r w:rsidRPr="00F922CE">
        <w:rPr>
          <w:rFonts w:hint="eastAsia"/>
        </w:rPr>
        <w:t>不断地给自己充电</w:t>
      </w:r>
      <w:r w:rsidRPr="00F922CE">
        <w:t>,</w:t>
      </w:r>
      <w:r w:rsidRPr="00F922CE">
        <w:rPr>
          <w:rFonts w:hint="eastAsia"/>
        </w:rPr>
        <w:t>年轻教师要多听取学生和老教师的各种意见</w:t>
      </w:r>
      <w:r w:rsidRPr="00F922CE">
        <w:t>,</w:t>
      </w:r>
      <w:r w:rsidRPr="00F922CE">
        <w:rPr>
          <w:rFonts w:hint="eastAsia"/>
        </w:rPr>
        <w:t>虚心学习</w:t>
      </w:r>
      <w:r w:rsidRPr="00F922CE">
        <w:t>,</w:t>
      </w:r>
      <w:r w:rsidRPr="00F922CE">
        <w:rPr>
          <w:rFonts w:hint="eastAsia"/>
        </w:rPr>
        <w:t>不断创新</w:t>
      </w:r>
      <w:r w:rsidRPr="00F922CE">
        <w:t>,</w:t>
      </w:r>
      <w:r w:rsidRPr="00F922CE">
        <w:rPr>
          <w:rFonts w:hint="eastAsia"/>
        </w:rPr>
        <w:t>开辟新的教学方法所以</w:t>
      </w:r>
      <w:r w:rsidRPr="00F922CE">
        <w:t>,</w:t>
      </w:r>
      <w:r w:rsidRPr="00F922CE">
        <w:rPr>
          <w:rFonts w:hint="eastAsia"/>
        </w:rPr>
        <w:t>时代要求教师务必转变学习观念</w:t>
      </w:r>
      <w:r w:rsidRPr="00F922CE">
        <w:t>,</w:t>
      </w:r>
      <w:r w:rsidRPr="00F922CE">
        <w:rPr>
          <w:rFonts w:hint="eastAsia"/>
        </w:rPr>
        <w:t>确立“边学边干、边干边学、终身学习”的观念</w:t>
      </w:r>
      <w:r w:rsidRPr="00F922CE">
        <w:t>,</w:t>
      </w:r>
      <w:r w:rsidRPr="00F922CE">
        <w:rPr>
          <w:rFonts w:hint="eastAsia"/>
        </w:rPr>
        <w:t>紧跟当代知识和技术的发展步伐</w:t>
      </w:r>
      <w:r w:rsidRPr="00F922CE">
        <w:t>,</w:t>
      </w:r>
      <w:r w:rsidRPr="00F922CE">
        <w:rPr>
          <w:rFonts w:hint="eastAsia"/>
        </w:rPr>
        <w:t>做贴合社会发展的合格教育工作者。</w:t>
      </w:r>
      <w:r w:rsidRPr="00F922CE">
        <w:t> </w:t>
      </w:r>
    </w:p>
    <w:p w:rsidR="006C11FA" w:rsidRPr="00F922CE" w:rsidRDefault="006C11FA" w:rsidP="00C96B16">
      <w:pPr>
        <w:ind w:firstLineChars="200" w:firstLine="31680"/>
      </w:pPr>
      <w:r w:rsidRPr="00F922CE">
        <w:rPr>
          <w:rFonts w:hint="eastAsia"/>
        </w:rPr>
        <w:t>四、以身作则、为人师表</w:t>
      </w:r>
      <w:r w:rsidRPr="00F922CE">
        <w:t> </w:t>
      </w:r>
    </w:p>
    <w:p w:rsidR="006C11FA" w:rsidRPr="00F922CE" w:rsidRDefault="006C11FA" w:rsidP="00C96B16">
      <w:pPr>
        <w:ind w:firstLineChars="200" w:firstLine="31680"/>
      </w:pPr>
      <w:r w:rsidRPr="00F922CE">
        <w:rPr>
          <w:rFonts w:hint="eastAsia"/>
        </w:rPr>
        <w:t>教师是人类灵魂的工程师</w:t>
      </w:r>
      <w:r w:rsidRPr="00F922CE">
        <w:t>,</w:t>
      </w:r>
      <w:r w:rsidRPr="00F922CE">
        <w:rPr>
          <w:rFonts w:hint="eastAsia"/>
        </w:rPr>
        <w:t>不仅仅要教好书</w:t>
      </w:r>
      <w:r w:rsidRPr="00F922CE">
        <w:t>,</w:t>
      </w:r>
      <w:r w:rsidRPr="00F922CE">
        <w:rPr>
          <w:rFonts w:hint="eastAsia"/>
        </w:rPr>
        <w:t>更要育好人</w:t>
      </w:r>
      <w:r w:rsidRPr="00F922CE">
        <w:t>,</w:t>
      </w:r>
      <w:r w:rsidRPr="00F922CE">
        <w:rPr>
          <w:rFonts w:hint="eastAsia"/>
        </w:rPr>
        <w:t>教师的言行对学生的思想、行为和品质具有潜移默化的影响</w:t>
      </w:r>
      <w:r w:rsidRPr="00F922CE">
        <w:t>,</w:t>
      </w:r>
      <w:r w:rsidRPr="00F922CE">
        <w:rPr>
          <w:rFonts w:hint="eastAsia"/>
        </w:rPr>
        <w:t>教师的一言一行</w:t>
      </w:r>
      <w:r w:rsidRPr="00F922CE">
        <w:t>,</w:t>
      </w:r>
      <w:r w:rsidRPr="00F922CE">
        <w:rPr>
          <w:rFonts w:hint="eastAsia"/>
        </w:rPr>
        <w:t>学生均喜欢模仿</w:t>
      </w:r>
      <w:r w:rsidRPr="00F922CE">
        <w:t>,</w:t>
      </w:r>
      <w:r w:rsidRPr="00F922CE">
        <w:rPr>
          <w:rFonts w:hint="eastAsia"/>
        </w:rPr>
        <w:t>这将给学生成长带来一生的影响如果教师言而无信</w:t>
      </w:r>
      <w:r w:rsidRPr="00F922CE">
        <w:t>,</w:t>
      </w:r>
      <w:r w:rsidRPr="00F922CE">
        <w:rPr>
          <w:rFonts w:hint="eastAsia"/>
        </w:rPr>
        <w:t>表里不一</w:t>
      </w:r>
      <w:r w:rsidRPr="00F922CE">
        <w:t>,</w:t>
      </w:r>
      <w:r w:rsidRPr="00F922CE">
        <w:rPr>
          <w:rFonts w:hint="eastAsia"/>
        </w:rPr>
        <w:t>不仅仅会失去学生的信任</w:t>
      </w:r>
      <w:r w:rsidRPr="00F922CE">
        <w:t>,</w:t>
      </w:r>
      <w:r w:rsidRPr="00F922CE">
        <w:rPr>
          <w:rFonts w:hint="eastAsia"/>
        </w:rPr>
        <w:t>而且会让学生对老师所给予的教育产生怀疑在与家长的沟通交流过程中</w:t>
      </w:r>
      <w:r w:rsidRPr="00F922CE">
        <w:t>,</w:t>
      </w:r>
      <w:r w:rsidRPr="00F922CE">
        <w:rPr>
          <w:rFonts w:hint="eastAsia"/>
        </w:rPr>
        <w:t>要认真听取家长的意见和推荐</w:t>
      </w:r>
      <w:r w:rsidRPr="00F922CE">
        <w:t>,</w:t>
      </w:r>
      <w:r w:rsidRPr="00F922CE">
        <w:rPr>
          <w:rFonts w:hint="eastAsia"/>
        </w:rPr>
        <w:t>尊重家长的人格</w:t>
      </w:r>
      <w:r w:rsidRPr="00F922CE">
        <w:t>,</w:t>
      </w:r>
      <w:r w:rsidRPr="00F922CE">
        <w:rPr>
          <w:rFonts w:hint="eastAsia"/>
        </w:rPr>
        <w:t>不呵斥</w:t>
      </w:r>
      <w:r w:rsidRPr="00F922CE">
        <w:t>,</w:t>
      </w:r>
      <w:r w:rsidRPr="00F922CE">
        <w:rPr>
          <w:rFonts w:hint="eastAsia"/>
        </w:rPr>
        <w:t>不指责</w:t>
      </w:r>
      <w:r w:rsidRPr="00F922CE">
        <w:t>,</w:t>
      </w:r>
      <w:r w:rsidRPr="00F922CE">
        <w:rPr>
          <w:rFonts w:hint="eastAsia"/>
        </w:rPr>
        <w:t>调动学生家长对学校教育的参与</w:t>
      </w:r>
      <w:r w:rsidRPr="00F922CE">
        <w:t>,</w:t>
      </w:r>
      <w:r w:rsidRPr="00F922CE">
        <w:rPr>
          <w:rFonts w:hint="eastAsia"/>
        </w:rPr>
        <w:t>构成正确的与育人观念和思想因此</w:t>
      </w:r>
      <w:r w:rsidRPr="00F922CE">
        <w:t>,</w:t>
      </w:r>
      <w:r w:rsidRPr="00F922CE">
        <w:rPr>
          <w:rFonts w:hint="eastAsia"/>
        </w:rPr>
        <w:t>教师必须要时时刻刻为学生做出好的榜样</w:t>
      </w:r>
      <w:r w:rsidRPr="00F922CE">
        <w:t>,</w:t>
      </w:r>
      <w:r w:rsidRPr="00F922CE">
        <w:rPr>
          <w:rFonts w:hint="eastAsia"/>
        </w:rPr>
        <w:t>凡要求学生要做到的</w:t>
      </w:r>
      <w:r w:rsidRPr="00F922CE">
        <w:t>,</w:t>
      </w:r>
      <w:r w:rsidRPr="00F922CE">
        <w:rPr>
          <w:rFonts w:hint="eastAsia"/>
        </w:rPr>
        <w:t>自己首先做到坚持严于律己</w:t>
      </w:r>
      <w:r w:rsidRPr="00F922CE">
        <w:t>,</w:t>
      </w:r>
      <w:r w:rsidRPr="00F922CE">
        <w:rPr>
          <w:rFonts w:hint="eastAsia"/>
        </w:rPr>
        <w:t>以身作则</w:t>
      </w:r>
      <w:r w:rsidRPr="00F922CE">
        <w:t>,</w:t>
      </w:r>
      <w:r w:rsidRPr="00F922CE">
        <w:rPr>
          <w:rFonts w:hint="eastAsia"/>
        </w:rPr>
        <w:t>才能让学生心服口服</w:t>
      </w:r>
      <w:r w:rsidRPr="00F922CE">
        <w:t>,</w:t>
      </w:r>
      <w:r w:rsidRPr="00F922CE">
        <w:rPr>
          <w:rFonts w:hint="eastAsia"/>
        </w:rPr>
        <w:t>把你当成良师益友。</w:t>
      </w:r>
      <w:r w:rsidRPr="00F922CE">
        <w:t> </w:t>
      </w:r>
    </w:p>
    <w:p w:rsidR="006C11FA" w:rsidRPr="00F922CE" w:rsidRDefault="006C11FA" w:rsidP="007310A8">
      <w:pPr>
        <w:ind w:firstLineChars="200" w:firstLine="31680"/>
      </w:pPr>
      <w:r w:rsidRPr="00F922CE">
        <w:rPr>
          <w:rFonts w:hint="eastAsia"/>
        </w:rPr>
        <w:t>总之</w:t>
      </w:r>
      <w:r w:rsidRPr="00F922CE">
        <w:t>,</w:t>
      </w:r>
      <w:r w:rsidRPr="00F922CE">
        <w:rPr>
          <w:rFonts w:hint="eastAsia"/>
        </w:rPr>
        <w:t>作为一名人民教师</w:t>
      </w:r>
      <w:r w:rsidRPr="00F922CE">
        <w:t>,</w:t>
      </w:r>
      <w:r w:rsidRPr="00F922CE">
        <w:rPr>
          <w:rFonts w:hint="eastAsia"/>
        </w:rPr>
        <w:t>我们要从思想上严格要求自己</w:t>
      </w:r>
      <w:r w:rsidRPr="00F922CE">
        <w:t>,</w:t>
      </w:r>
      <w:r w:rsidRPr="00F922CE">
        <w:rPr>
          <w:rFonts w:hint="eastAsia"/>
        </w:rPr>
        <w:t>在行动上提高自己的工作职责心</w:t>
      </w:r>
      <w:r w:rsidRPr="00F922CE">
        <w:t>,</w:t>
      </w:r>
      <w:r w:rsidRPr="00F922CE">
        <w:rPr>
          <w:rFonts w:hint="eastAsia"/>
        </w:rPr>
        <w:t>树立一切为学生服务的思想提高自己的钻研精神</w:t>
      </w:r>
      <w:r w:rsidRPr="00F922CE">
        <w:t>,</w:t>
      </w:r>
      <w:r w:rsidRPr="00F922CE">
        <w:rPr>
          <w:rFonts w:hint="eastAsia"/>
        </w:rPr>
        <w:t>发挥敢于与一切困难做斗争的思想和作风刻苦钻研业务知识</w:t>
      </w:r>
      <w:r w:rsidRPr="00F922CE">
        <w:t>,</w:t>
      </w:r>
      <w:r w:rsidRPr="00F922CE">
        <w:rPr>
          <w:rFonts w:hint="eastAsia"/>
        </w:rPr>
        <w:t>做到政治业务两过硬用一片赤诚之心培育人</w:t>
      </w:r>
      <w:r w:rsidRPr="00F922CE">
        <w:t>,</w:t>
      </w:r>
      <w:r w:rsidRPr="00F922CE">
        <w:rPr>
          <w:rFonts w:hint="eastAsia"/>
        </w:rPr>
        <w:t>高尚的人格魅力影响人</w:t>
      </w:r>
      <w:r w:rsidRPr="00F922CE">
        <w:t>,</w:t>
      </w:r>
      <w:r w:rsidRPr="00F922CE">
        <w:rPr>
          <w:rFonts w:hint="eastAsia"/>
        </w:rPr>
        <w:t>崇高的师德塑造人只有不断提高教师自身的道德素养</w:t>
      </w:r>
      <w:r w:rsidRPr="00F922CE">
        <w:t>,</w:t>
      </w:r>
      <w:r w:rsidRPr="00F922CE">
        <w:rPr>
          <w:rFonts w:hint="eastAsia"/>
        </w:rPr>
        <w:t>才能培养出明礼、诚信、自尊、自爱、自信和有创新精神的高素质人才因此</w:t>
      </w:r>
      <w:r w:rsidRPr="00F922CE">
        <w:t>,</w:t>
      </w:r>
      <w:r w:rsidRPr="00F922CE">
        <w:rPr>
          <w:rFonts w:hint="eastAsia"/>
        </w:rPr>
        <w:t>我们的视野和思维不能仅仅着眼于孩子的此刻</w:t>
      </w:r>
      <w:r w:rsidRPr="00F922CE">
        <w:t>,</w:t>
      </w:r>
      <w:r w:rsidRPr="00F922CE">
        <w:rPr>
          <w:rFonts w:hint="eastAsia"/>
        </w:rPr>
        <w:t>要像邓小平提出的“教育要面向现代化</w:t>
      </w:r>
      <w:r w:rsidRPr="00F922CE">
        <w:t>,</w:t>
      </w:r>
      <w:r w:rsidRPr="00F922CE">
        <w:rPr>
          <w:rFonts w:hint="eastAsia"/>
        </w:rPr>
        <w:t>面向世界</w:t>
      </w:r>
      <w:r w:rsidRPr="00F922CE">
        <w:t>,</w:t>
      </w:r>
      <w:r w:rsidRPr="00F922CE">
        <w:rPr>
          <w:rFonts w:hint="eastAsia"/>
        </w:rPr>
        <w:t>面向未来”</w:t>
      </w:r>
      <w:r w:rsidRPr="00F922CE">
        <w:t>,</w:t>
      </w:r>
      <w:r w:rsidRPr="00F922CE">
        <w:rPr>
          <w:rFonts w:hint="eastAsia"/>
        </w:rPr>
        <w:t>这样</w:t>
      </w:r>
      <w:r w:rsidRPr="00F922CE">
        <w:t>,</w:t>
      </w:r>
      <w:r w:rsidRPr="00F922CE">
        <w:rPr>
          <w:rFonts w:hint="eastAsia"/>
        </w:rPr>
        <w:t>才能培养出跨世纪的新一代人才</w:t>
      </w:r>
      <w:r w:rsidRPr="00F922CE">
        <w:t>,</w:t>
      </w:r>
      <w:r w:rsidRPr="00F922CE">
        <w:rPr>
          <w:rFonts w:hint="eastAsia"/>
        </w:rPr>
        <w:t>在以后的教育教学工作中</w:t>
      </w:r>
      <w:r w:rsidRPr="00F922CE">
        <w:t>,</w:t>
      </w:r>
      <w:r w:rsidRPr="00F922CE">
        <w:rPr>
          <w:rFonts w:hint="eastAsia"/>
        </w:rPr>
        <w:t>我将更加努力</w:t>
      </w:r>
      <w:r w:rsidRPr="00F922CE">
        <w:t>,</w:t>
      </w:r>
      <w:r w:rsidRPr="00F922CE">
        <w:rPr>
          <w:rFonts w:hint="eastAsia"/>
        </w:rPr>
        <w:t>为祖国的教育事业奉献到底。</w:t>
      </w:r>
      <w:bookmarkEnd w:id="0"/>
    </w:p>
    <w:sectPr w:rsidR="006C11FA" w:rsidRPr="00F922CE" w:rsidSect="00D117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7ABFD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0267BE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9FCFFB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DE4B28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A0607E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6466E9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39CDCE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50A3AF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B1CEB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76750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719"/>
    <w:rsid w:val="00065F29"/>
    <w:rsid w:val="001538D5"/>
    <w:rsid w:val="005C15D5"/>
    <w:rsid w:val="006C11FA"/>
    <w:rsid w:val="007310A8"/>
    <w:rsid w:val="00A367AC"/>
    <w:rsid w:val="00BC429A"/>
    <w:rsid w:val="00C96B16"/>
    <w:rsid w:val="00D11719"/>
    <w:rsid w:val="00F922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1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1719"/>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240</Words>
  <Characters>1371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2018年师德师风学习心得</dc:title>
  <dc:subject/>
  <dc:creator>iPhone (4)</dc:creator>
  <cp:keywords/>
  <dc:description/>
  <cp:lastModifiedBy>Administrator</cp:lastModifiedBy>
  <cp:revision>2</cp:revision>
  <dcterms:created xsi:type="dcterms:W3CDTF">2002-02-09T06:26:00Z</dcterms:created>
  <dcterms:modified xsi:type="dcterms:W3CDTF">2002-02-09T06:26:00Z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