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63" w:rsidRDefault="00444A63" w:rsidP="00D43AD5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春江幼儿园小班</w:t>
      </w:r>
      <w:r w:rsidR="00D43AD5"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10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安全课程</w:t>
      </w:r>
    </w:p>
    <w:tbl>
      <w:tblPr>
        <w:tblW w:w="85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8"/>
        <w:gridCol w:w="7034"/>
      </w:tblGrid>
      <w:tr w:rsidR="007E6B63" w:rsidRPr="00444A63" w:rsidTr="00CB46A8">
        <w:trPr>
          <w:trHeight w:val="62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DE34FF" w:rsidP="00D43AD5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《不挤不抢好朋友》</w:t>
            </w:r>
          </w:p>
        </w:tc>
      </w:tr>
      <w:tr w:rsidR="007E6B63" w:rsidRPr="00444A63">
        <w:trPr>
          <w:trHeight w:val="944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/>
                <w:kern w:val="0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4FF" w:rsidRPr="00DE34FF" w:rsidRDefault="00DE34FF" w:rsidP="00DE34F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DE34FF">
              <w:rPr>
                <w:rFonts w:asciiTheme="minorEastAsia" w:eastAsiaTheme="minorEastAsia" w:hAnsiTheme="minorEastAsia" w:hint="eastAsia"/>
                <w:sz w:val="24"/>
              </w:rPr>
              <w:t>1.知道在活动和公共场所玩耍时要主动排队，耐心等待。</w:t>
            </w:r>
          </w:p>
          <w:p w:rsidR="007E6B63" w:rsidRPr="00D43AD5" w:rsidRDefault="00DE34FF" w:rsidP="00DE34F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34FF">
              <w:rPr>
                <w:rFonts w:asciiTheme="minorEastAsia" w:eastAsiaTheme="minorEastAsia" w:hAnsiTheme="minorEastAsia" w:hint="eastAsia"/>
                <w:sz w:val="24"/>
              </w:rPr>
              <w:t>2.有初步自我约束的意识，养成良好的行为习惯。</w:t>
            </w:r>
          </w:p>
        </w:tc>
      </w:tr>
      <w:tr w:rsidR="007E6B63" w:rsidRPr="00444A63">
        <w:trPr>
          <w:trHeight w:val="939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D43AD5" w:rsidRDefault="00444A63" w:rsidP="00D43AD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43AD5">
              <w:rPr>
                <w:rFonts w:asciiTheme="minorEastAsia" w:eastAsiaTheme="minorEastAsia" w:hAnsiTheme="minorEastAsia" w:cs="宋体"/>
                <w:kern w:val="0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一、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随歌曲《找朋友》进入教室，做到自己的位置上。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二、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引入部分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师：刚才这首歌曲的名字叫《找朋友》，小朋友你们有好朋友吗？谁来说一说，你的好朋友是谁？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师：看来小朋友都有自己的好朋友，那么我们随歌曲一起做《找朋友》的游戏吧，看谁能够找到更多的好朋友。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谁来说一说，朋友之间怎样做才算是好朋友？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今天，我们来认识一对好朋友。他们是大眼猫和跳跳兔，看一看在他们身上发生了什么样的事情？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三、看课件，讲故事。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1、跳跳兔和大眼猫为什么掉到河里去？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2、如果你是大象老师，你会怎样教育他们？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3、怎么做跳跳兔和大眼猫就不会掉到河里去了？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四、判一判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通过这件事情，大眼猫和跳跳兔明白了好朋友之间遇到事情要不挤不抢，互相谦让，这样做不仅能保护自己也能保护朋友。可是，在幼儿园里他们发现了一些现象，不知道做到到底对不对，希望小朋友们帮助他们判断一下，你们愿意吗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分成四组，小组之间讨论，一起判断，正确行为打“√”错误行为打“×”；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随课件一起判断讨论；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⑴.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正确还是错误？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⑵.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为什么？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⑶.</w:t>
            </w: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  <w:t>应该怎样做？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五、想一想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1、除了大眼猫和跳跳兔看到的这些，我们想一想在幼儿园里做哪些事情也需要小朋友排队等待呢？（结合课件总结）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2、小朋友说的可真棒，在幼儿园里我们需要小朋友做到不挤不抢，互相谦让，人多时要主动排队等待；那么我们生活中，很多时候也需要小朋友这样做，我们一起来看一看那些时候也需要这样做？</w:t>
            </w:r>
          </w:p>
          <w:p w:rsidR="00DE34FF" w:rsidRPr="00DE34FF" w:rsidRDefault="00DE34FF" w:rsidP="00DE34FF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六、总结</w:t>
            </w:r>
          </w:p>
          <w:p w:rsidR="007E6B63" w:rsidRPr="00D43AD5" w:rsidRDefault="00DE34FF" w:rsidP="00DE34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34F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当很多人去做同一件事情的时候要排队等候,不争抢/不推挤,这样就不会出现被挤倒、碰伤等现象. 不能以自我为中心，要学会互相谦让,做个文明礼貌的好孩子。</w:t>
            </w:r>
          </w:p>
        </w:tc>
      </w:tr>
    </w:tbl>
    <w:p w:rsidR="007E6B63" w:rsidRPr="00444A63" w:rsidRDefault="007E6B63" w:rsidP="00444A63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7E6B63" w:rsidRPr="00444A63" w:rsidSect="007E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B5" w:rsidRDefault="00060CB5" w:rsidP="00DE34FF">
      <w:r>
        <w:separator/>
      </w:r>
    </w:p>
  </w:endnote>
  <w:endnote w:type="continuationSeparator" w:id="0">
    <w:p w:rsidR="00060CB5" w:rsidRDefault="00060CB5" w:rsidP="00DE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B5" w:rsidRDefault="00060CB5" w:rsidP="00DE34FF">
      <w:r>
        <w:separator/>
      </w:r>
    </w:p>
  </w:footnote>
  <w:footnote w:type="continuationSeparator" w:id="0">
    <w:p w:rsidR="00060CB5" w:rsidRDefault="00060CB5" w:rsidP="00DE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AEE89"/>
    <w:multiLevelType w:val="singleLevel"/>
    <w:tmpl w:val="806AEE89"/>
    <w:lvl w:ilvl="0">
      <w:start w:val="2"/>
      <w:numFmt w:val="decimal"/>
      <w:suff w:val="nothing"/>
      <w:lvlText w:val="%1．"/>
      <w:lvlJc w:val="left"/>
    </w:lvl>
  </w:abstractNum>
  <w:abstractNum w:abstractNumId="1">
    <w:nsid w:val="2695522B"/>
    <w:multiLevelType w:val="hybridMultilevel"/>
    <w:tmpl w:val="3EBAE168"/>
    <w:lvl w:ilvl="0" w:tplc="E0A8254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D3E317"/>
    <w:multiLevelType w:val="singleLevel"/>
    <w:tmpl w:val="29D3E3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667C17"/>
    <w:multiLevelType w:val="hybridMultilevel"/>
    <w:tmpl w:val="3AAC2368"/>
    <w:lvl w:ilvl="0" w:tplc="DF4045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727189"/>
    <w:rsid w:val="00060CB5"/>
    <w:rsid w:val="00400170"/>
    <w:rsid w:val="00444A63"/>
    <w:rsid w:val="004F5C61"/>
    <w:rsid w:val="007E6B63"/>
    <w:rsid w:val="00CB46A8"/>
    <w:rsid w:val="00D43AD5"/>
    <w:rsid w:val="00DE34FF"/>
    <w:rsid w:val="00EA1088"/>
    <w:rsid w:val="444067E9"/>
    <w:rsid w:val="6D535020"/>
    <w:rsid w:val="7A7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B46A8"/>
    <w:pPr>
      <w:ind w:firstLineChars="200" w:firstLine="420"/>
    </w:pPr>
  </w:style>
  <w:style w:type="paragraph" w:styleId="a4">
    <w:name w:val="header"/>
    <w:basedOn w:val="a"/>
    <w:link w:val="Char"/>
    <w:rsid w:val="00D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34FF"/>
    <w:rPr>
      <w:kern w:val="2"/>
      <w:sz w:val="18"/>
      <w:szCs w:val="18"/>
    </w:rPr>
  </w:style>
  <w:style w:type="paragraph" w:styleId="a5">
    <w:name w:val="footer"/>
    <w:basedOn w:val="a"/>
    <w:link w:val="Char0"/>
    <w:rsid w:val="00D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34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chenying</cp:lastModifiedBy>
  <cp:revision>5</cp:revision>
  <dcterms:created xsi:type="dcterms:W3CDTF">2018-10-13T02:43:00Z</dcterms:created>
  <dcterms:modified xsi:type="dcterms:W3CDTF">2018-12-24T12:32:00Z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