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8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211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szCs w:val="21"/>
              </w:rPr>
              <w:t>周菜谱</w:t>
            </w:r>
            <w:r>
              <w:rPr>
                <w:rFonts w:hint="eastAsia"/>
                <w:b/>
                <w:szCs w:val="21"/>
                <w:lang w:val="en-US" w:eastAsia="zh-CN"/>
              </w:rPr>
              <w:t>2018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24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28日</w:t>
            </w:r>
          </w:p>
          <w:p>
            <w:pPr>
              <w:ind w:left="113" w:right="113"/>
              <w:jc w:val="both"/>
              <w:rPr>
                <w:b/>
                <w:szCs w:val="21"/>
              </w:rPr>
            </w:pP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芝麻饼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蛋黄肉粽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鲜肉蛋饺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卤鸭腿+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有机花菜炒肉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平菇咸肉豆腐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糖醋土豆丝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菊花菜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清炒水芹+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青菜蛋汤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萝卜丝包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元宵肉丝面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肉圆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茭白仔鹅+</w:t>
            </w:r>
            <w:bookmarkStart w:id="0" w:name="_GoBack"/>
            <w:bookmarkEnd w:id="0"/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土豆片炒培根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西红柿炒蛋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云丝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香菇青菜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油麦菜+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煎馄饨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油条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咸粥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茄汁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鱼块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糖醋小排+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冬瓜木耳肉片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杏鲍菇炒蛋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大烧百叶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粉丝白菜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菠菜百叶+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香菜血丝汤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香葱饼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淮扬米糕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地瓜丸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红豆粥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茭白煨肉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炸鸡腿+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西兰花肉片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莴苣炒蛋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糖醋包菜丝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大蒜胡萝卜丝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蒜泥生菜+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窝窝头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绿豆粥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鸭血豆腐汤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茨菇鸭块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咸肉百叶+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洋葱炒蛋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肉糜萝卜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南瓜毛豆子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如意菜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清炒蓬蒿+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03B55C8D"/>
    <w:rsid w:val="07A10068"/>
    <w:rsid w:val="139913F6"/>
    <w:rsid w:val="1D564F80"/>
    <w:rsid w:val="22F1303B"/>
    <w:rsid w:val="23E40D26"/>
    <w:rsid w:val="2B2C14E9"/>
    <w:rsid w:val="2B5F7079"/>
    <w:rsid w:val="2BA952EF"/>
    <w:rsid w:val="2D8B5C1F"/>
    <w:rsid w:val="386E25DC"/>
    <w:rsid w:val="39A21A2B"/>
    <w:rsid w:val="39C05E8C"/>
    <w:rsid w:val="3ECD0A43"/>
    <w:rsid w:val="4F7B0F6C"/>
    <w:rsid w:val="534C2889"/>
    <w:rsid w:val="55303197"/>
    <w:rsid w:val="5A220EE3"/>
    <w:rsid w:val="67654C28"/>
    <w:rsid w:val="698F247F"/>
    <w:rsid w:val="6A8A182B"/>
    <w:rsid w:val="6AF36CD7"/>
    <w:rsid w:val="6D535020"/>
    <w:rsid w:val="6D59178D"/>
    <w:rsid w:val="708A72A6"/>
    <w:rsid w:val="769E3005"/>
    <w:rsid w:val="7A9A4B4C"/>
    <w:rsid w:val="7BD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377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2018-12-07T03:49:00Z</cp:lastPrinted>
  <dcterms:modified xsi:type="dcterms:W3CDTF">2018-12-21T04:56:32Z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