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新北区学前教育沙水游戏案例比赛结果的公示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各幼儿园：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新北区学前教育沙水游戏案例评比活动经过全区各园精心策划，认真组织活动，沙水游戏案例评比活动圆满结束。评出一等奖五个，二等级十二个，三等奖十一个。现予公示。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新北区教师发展中心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2018年6月30日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附：沙水游戏案例评比获奖名单：</w:t>
      </w:r>
      <w:bookmarkStart w:id="0" w:name="_GoBack"/>
      <w:bookmarkEnd w:id="0"/>
    </w:p>
    <w:tbl>
      <w:tblPr>
        <w:tblW w:w="9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2899"/>
        <w:gridCol w:w="2148"/>
        <w:gridCol w:w="1769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07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案例项目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1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位</w:t>
            </w:r>
          </w:p>
        </w:tc>
        <w:tc>
          <w:tcPr>
            <w:tcW w:w="353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解读成长密码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乐享沙水之趣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汪惠琴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颜梦迪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奇妙的沙水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好玩的寻宝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高玉晶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恽丽华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隧道畅想曲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奔牛实验幼儿园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流动的沙水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大大的快乐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百丈幼儿园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小小一粒沙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变化万千大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我们幼儿园的下水道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奔牛实验幼儿园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王明亚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童心看世界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趣味筑沙路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颜塘河畔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幸福小城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殷虹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小城故事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当沙遇到水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蔡丽萍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陈心钰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城堡与长城的对话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三井幼儿园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城墙保卫记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新桥中心幼儿园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丁岩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姚雪栋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沙水项目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魅力无穷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春江幼儿园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幼儿园里的小人园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孟河中心幼儿园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沙漠绿洲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春江幼儿园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家门口的水上乐园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西夏墅幼儿园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丁慧玲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罗溪碧春湖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谢琴芬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华山幼儿园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下水道排水记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小河幼儿园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杨健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畅玩大运沙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吕墅幼儿园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陶齐佩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瞧，那流动的风景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魏村幼儿园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沙水小游戏 探究无极限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新魏幼儿园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邹榴玉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沙驰变形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汤庄桥幼儿园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丁蜀容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真问题助推幼儿发展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孝都幼儿园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夏小文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沙粒探世界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孟河实验幼儿园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陈一飞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郑凯伦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从沙地到游戏场的变迁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玩转沙水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田洁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徐燕祥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在沙水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游戏中快乐成长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九里幼儿园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徐皎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徐莉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64702"/>
    <w:rsid w:val="509647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Tahoma" w:hAnsi="Tahoma" w:eastAsia="Tahoma" w:cs="Tahoma"/>
      <w:b/>
      <w:color w:val="000000"/>
      <w:sz w:val="32"/>
      <w:szCs w:val="3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2"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2018-11-14T14:28:00Z</dcterms:created>
  <dc:creator>Administrator</dc:creator>
  <cp:lastModifiedBy>Administrator</cp:lastModifiedBy>
  <dcterms:modified xsi:type="dcterms:W3CDTF">2018-11-14T14:45:50Z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