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教师三年主动发展规划总结评估表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（2015.9——2018.6）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46"/>
        <w:gridCol w:w="1598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  <w:u w:val="none"/>
                <w:lang w:eastAsia="zh-CN"/>
              </w:rPr>
              <w:t>王洁</w:t>
            </w:r>
          </w:p>
        </w:tc>
        <w:tc>
          <w:tcPr>
            <w:tcW w:w="142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u w:val="none"/>
                <w:lang w:eastAsia="zh-CN"/>
              </w:rPr>
            </w:pPr>
            <w:r>
              <w:rPr>
                <w:rFonts w:hint="eastAsia"/>
                <w:sz w:val="24"/>
                <w:u w:val="none"/>
                <w:lang w:eastAsia="zh-CN"/>
              </w:rPr>
              <w:t>女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工作年月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2013.8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学历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u w:val="none"/>
                <w:lang w:eastAsia="zh-CN"/>
              </w:rPr>
            </w:pPr>
            <w:r>
              <w:rPr>
                <w:rFonts w:hint="eastAsia"/>
                <w:sz w:val="24"/>
                <w:u w:val="none"/>
                <w:lang w:eastAsia="zh-CN"/>
              </w:rPr>
              <w:t>本科</w:t>
            </w:r>
          </w:p>
        </w:tc>
        <w:tc>
          <w:tcPr>
            <w:tcW w:w="142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任教学科</w:t>
            </w:r>
          </w:p>
        </w:tc>
        <w:tc>
          <w:tcPr>
            <w:tcW w:w="14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u w:val="none"/>
                <w:lang w:eastAsia="zh-CN"/>
              </w:rPr>
            </w:pPr>
            <w:r>
              <w:rPr>
                <w:rFonts w:hint="eastAsia"/>
                <w:sz w:val="24"/>
                <w:u w:val="none"/>
                <w:lang w:eastAsia="zh-CN"/>
              </w:rPr>
              <w:t>数学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政治面貌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u w:val="none"/>
                <w:lang w:eastAsia="zh-CN"/>
              </w:rPr>
            </w:pPr>
            <w:r>
              <w:rPr>
                <w:rFonts w:hint="eastAsia"/>
                <w:sz w:val="24"/>
                <w:u w:val="none"/>
                <w:lang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专业荣誉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u w:val="none"/>
              </w:rPr>
            </w:pPr>
          </w:p>
        </w:tc>
        <w:tc>
          <w:tcPr>
            <w:tcW w:w="142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职称</w:t>
            </w:r>
          </w:p>
        </w:tc>
        <w:tc>
          <w:tcPr>
            <w:tcW w:w="14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u w:val="none"/>
                <w:lang w:eastAsia="zh-CN"/>
              </w:rPr>
            </w:pPr>
            <w:r>
              <w:rPr>
                <w:rFonts w:hint="eastAsia"/>
                <w:sz w:val="24"/>
                <w:u w:val="none"/>
                <w:lang w:eastAsia="zh-CN"/>
              </w:rPr>
              <w:t>中小学二级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填写时间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2018.6.16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2015</w:t>
            </w:r>
          </w:p>
          <w:p>
            <w:pPr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——</w:t>
            </w:r>
          </w:p>
          <w:p>
            <w:pPr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2018</w:t>
            </w:r>
          </w:p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年度目标</w:t>
            </w:r>
          </w:p>
        </w:tc>
        <w:tc>
          <w:tcPr>
            <w:tcW w:w="782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成为一名充满爱心、耐心、上进，入格的小学数学教师。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达成</w:t>
            </w:r>
          </w:p>
          <w:p>
            <w:pPr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目标及</w:t>
            </w:r>
          </w:p>
          <w:p>
            <w:pPr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原因</w:t>
            </w:r>
          </w:p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分析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已</w:t>
            </w:r>
          </w:p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达成目标</w:t>
            </w:r>
          </w:p>
        </w:tc>
        <w:tc>
          <w:tcPr>
            <w:tcW w:w="7280" w:type="dxa"/>
            <w:gridSpan w:val="5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1、</w:t>
            </w:r>
            <w:r>
              <w:rPr>
                <w:rFonts w:hint="eastAsia"/>
                <w:sz w:val="24"/>
                <w:u w:val="none"/>
              </w:rPr>
              <w:t>熟悉教材、掌握教法、了解学生，认真备课、认真上好每一节课，一年后入格。</w:t>
            </w:r>
          </w:p>
          <w:p>
            <w:pPr>
              <w:jc w:val="left"/>
              <w:rPr>
                <w:rFonts w:hint="eastAsia" w:eastAsia="宋体"/>
                <w:sz w:val="24"/>
                <w:u w:val="none"/>
                <w:lang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2、</w:t>
            </w:r>
            <w:r>
              <w:rPr>
                <w:rFonts w:hint="eastAsia"/>
                <w:sz w:val="24"/>
                <w:u w:val="none"/>
              </w:rPr>
              <w:t>进一步钻研教材，精心备课，阅读相关书籍，不断积累丰富自己的教学理论，不断为自己充电</w:t>
            </w:r>
            <w:r>
              <w:rPr>
                <w:rFonts w:hint="eastAsia"/>
                <w:sz w:val="24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u w:val="non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达成原因分析</w:t>
            </w:r>
          </w:p>
        </w:tc>
        <w:tc>
          <w:tcPr>
            <w:tcW w:w="7280" w:type="dxa"/>
            <w:gridSpan w:val="5"/>
            <w:shd w:val="clear" w:color="auto" w:fill="auto"/>
            <w:vAlign w:val="top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首先，认真学习新课程标准，对教材进行研究，不是独立地看一课或一个单元，而是要综合整本教材，分析全书的知识体系，把每节课，每个单元有机的联系在一起。在此基础上，通过参考教学资料、搜集网上信息，以及向老教师请教，备好每一节课，认真写课后教学反思。其次学习并掌握优秀的教学方法，最佳途径是听课，不仅听师傅的课，还听同学科及跨学科其他老师的课，因为听同学科可以提供专业知识，听其他学科的课同样可以学习授课方法，如：如何组织课堂教学、如何管理课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未</w:t>
            </w:r>
          </w:p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达成目标及</w:t>
            </w:r>
          </w:p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原因分析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未达成目标</w:t>
            </w:r>
          </w:p>
        </w:tc>
        <w:tc>
          <w:tcPr>
            <w:tcW w:w="7280" w:type="dxa"/>
            <w:gridSpan w:val="5"/>
            <w:shd w:val="clear" w:color="auto" w:fill="auto"/>
            <w:vAlign w:val="top"/>
          </w:tcPr>
          <w:p>
            <w:pPr>
              <w:jc w:val="both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争取在校内上一些有质量的公开课。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u w:val="non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未</w:t>
            </w:r>
          </w:p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达成原因分析</w:t>
            </w:r>
          </w:p>
        </w:tc>
        <w:tc>
          <w:tcPr>
            <w:tcW w:w="7280" w:type="dxa"/>
            <w:gridSpan w:val="5"/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自身不够优秀，有些机会没有好好把握。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怀孕生产。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sz w:val="24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sz w:val="24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96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后</w:t>
            </w:r>
          </w:p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三年目标及</w:t>
            </w:r>
          </w:p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达成措施</w:t>
            </w:r>
          </w:p>
        </w:tc>
        <w:tc>
          <w:tcPr>
            <w:tcW w:w="546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目标</w:t>
            </w:r>
          </w:p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简述</w:t>
            </w:r>
          </w:p>
        </w:tc>
        <w:tc>
          <w:tcPr>
            <w:tcW w:w="7280" w:type="dxa"/>
            <w:gridSpan w:val="5"/>
            <w:shd w:val="clear" w:color="auto" w:fill="auto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成为一名研究型和发展型的教师；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树立终身学习的观念；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课堂教学形成一定的独特风格。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在教育教学实践中有意识地锻炼培养自己各方面的能力发展：智慧能力</w:t>
            </w:r>
            <w:r>
              <w:rPr>
                <w:rFonts w:hint="eastAsia"/>
                <w:sz w:val="24"/>
                <w:u w:val="none"/>
                <w:lang w:eastAsia="zh-CN"/>
              </w:rPr>
              <w:t>、教育能力、班级管理能力、教学能力。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96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u w:val="none"/>
              </w:rPr>
            </w:pPr>
          </w:p>
        </w:tc>
        <w:tc>
          <w:tcPr>
            <w:tcW w:w="546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主要措施</w:t>
            </w:r>
          </w:p>
        </w:tc>
        <w:tc>
          <w:tcPr>
            <w:tcW w:w="7280" w:type="dxa"/>
            <w:gridSpan w:val="5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1、首先努力完成日常教学工作，认真备课，认真上好每一堂课，爱岗敬业，按要求完成反思，及时对自己的教学进行反思，总结经验，积累经验，善于在日常教学工作中发现问题，并努力解决问题，认真研究学科特点，学习理论知识，不断拓宽自己知识视野，增加自己知识储备。</w:t>
            </w:r>
          </w:p>
          <w:p>
            <w:pPr>
              <w:jc w:val="left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2、勤于学习，更新观念，认真研究学科特点，认真学习数学课程标准，与时俱进。</w:t>
            </w:r>
          </w:p>
          <w:p>
            <w:pPr>
              <w:jc w:val="left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3、积极参加各种听、评课活动，进行高质量的教研活动，争取机会让自己在校内或校外都开一些有质量的公开课，向更有经验的老师学习，提高自己的教学能力。</w:t>
            </w:r>
          </w:p>
          <w:p>
            <w:pPr>
              <w:jc w:val="left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4、及时进行教学反思，撰写教育随笔和教学反思，加强课题研究和论文写作；平时抓紧时间加强自身学习，阅读教育专著和教育教学文章，做好读书笔记。</w:t>
            </w:r>
          </w:p>
          <w:p>
            <w:pPr>
              <w:jc w:val="left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5、加强自身课堂调控能力和教学方法手段的灵活运用，对自己的课堂教学进行深入研究；注重倾听学生的心声，尝试走进学生的心灵。</w:t>
            </w:r>
          </w:p>
          <w:p>
            <w:pPr>
              <w:jc w:val="left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6、每个学期末对自己的的教学进行总结，对学生的成绩作出分析，及时反思自己的不足，总结经验。</w:t>
            </w:r>
          </w:p>
          <w:p>
            <w:pPr>
              <w:jc w:val="left"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　　要完成这三年发展目标任务是艰巨的，前途是光明的。做一名数学教师的确是很辛苦，我希望经过三年的学习、培训、成长收到很好的效果。</w:t>
            </w:r>
          </w:p>
          <w:p>
            <w:pPr>
              <w:jc w:val="left"/>
              <w:rPr>
                <w:rFonts w:hint="eastAsia"/>
                <w:sz w:val="24"/>
                <w:u w:val="none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/>
                <w:sz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D2E690"/>
    <w:multiLevelType w:val="singleLevel"/>
    <w:tmpl w:val="9CD2E69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13D2944"/>
    <w:multiLevelType w:val="singleLevel"/>
    <w:tmpl w:val="013D29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46BAF"/>
    <w:rsid w:val="21D83228"/>
    <w:rsid w:val="45FD329B"/>
    <w:rsid w:val="4F2528C7"/>
    <w:rsid w:val="6D535020"/>
    <w:rsid w:val="71DA36FE"/>
    <w:rsid w:val="74B4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2018-06-16T12:19:00Z</dcterms:created>
  <dc:creator>繁弦</dc:creator>
  <cp:lastModifiedBy>繁弦</cp:lastModifiedBy>
  <dcterms:modified xsi:type="dcterms:W3CDTF">2018-06-17T00:39:04Z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