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87" w:rsidRDefault="00D80A87">
      <w:pPr>
        <w:jc w:val="center"/>
        <w:rPr>
          <w:sz w:val="30"/>
          <w:szCs w:val="30"/>
        </w:rPr>
      </w:pPr>
      <w:r>
        <w:rPr>
          <w:rFonts w:hint="eastAsia"/>
          <w:sz w:val="30"/>
          <w:szCs w:val="30"/>
        </w:rPr>
        <w:t>中小学生领导力培训心得体会</w:t>
      </w:r>
    </w:p>
    <w:p w:rsidR="00D80A87" w:rsidRDefault="00D80A87">
      <w:pPr>
        <w:jc w:val="center"/>
        <w:rPr>
          <w:sz w:val="30"/>
          <w:szCs w:val="30"/>
        </w:rPr>
      </w:pPr>
      <w:r>
        <w:rPr>
          <w:sz w:val="30"/>
          <w:szCs w:val="30"/>
        </w:rPr>
        <w:t xml:space="preserve">        ——</w:t>
      </w:r>
      <w:r>
        <w:rPr>
          <w:rFonts w:hint="eastAsia"/>
          <w:sz w:val="30"/>
          <w:szCs w:val="30"/>
        </w:rPr>
        <w:t>论如何让学生领悟领导力</w:t>
      </w:r>
    </w:p>
    <w:p w:rsidR="00D80A87" w:rsidRDefault="00D80A87">
      <w:pPr>
        <w:jc w:val="center"/>
      </w:pPr>
      <w:bookmarkStart w:id="0" w:name="_GoBack"/>
      <w:bookmarkEnd w:id="0"/>
      <w:r>
        <w:rPr>
          <w:rFonts w:hint="eastAsia"/>
        </w:rPr>
        <w:t>韩玉清</w:t>
      </w:r>
    </w:p>
    <w:p w:rsidR="00D80A87" w:rsidRDefault="00D80A87">
      <w:r>
        <w:t xml:space="preserve">   </w:t>
      </w:r>
      <w:r>
        <w:rPr>
          <w:rFonts w:hint="eastAsia"/>
        </w:rPr>
        <w:t>参加完这次培训之后，使我对学生领导力这一方面得到了新的认识！要想培养好的学生领导力，需要我们老师有很多工作要做，很多观念要改变。</w:t>
      </w:r>
    </w:p>
    <w:p w:rsidR="00D80A87" w:rsidRDefault="00D80A87">
      <w:r>
        <w:t xml:space="preserve">  </w:t>
      </w:r>
      <w:r>
        <w:rPr>
          <w:rFonts w:hint="eastAsia"/>
        </w:rPr>
        <w:t>人们有很多好奇？何为学生领导力？首先领导其实就是通过别人来完成既定的任务，而领导力就是指在管辖的范围内充分的利用人力和客观条件在以最小的成本办成所需的事提高整个团体的办事效率。有</w:t>
      </w:r>
      <w:r>
        <w:t>100</w:t>
      </w:r>
      <w:r>
        <w:rPr>
          <w:rFonts w:hint="eastAsia"/>
        </w:rPr>
        <w:t>件事情，一个人都做了，那只能叫做勤劳。有</w:t>
      </w:r>
      <w:r>
        <w:t>100</w:t>
      </w:r>
      <w:r>
        <w:rPr>
          <w:rFonts w:hint="eastAsia"/>
        </w:rPr>
        <w:t>件事情，主事的人自己一件也不做，安排其他人帮他把所有的事情都办好了，这就是领导！所以，作为学生领导者可以不必擅长某些专业领域的工作，只要了解每个学生的特长并且能调动他们为自己工作就可以了。</w:t>
      </w:r>
    </w:p>
    <w:p w:rsidR="00D80A87" w:rsidRDefault="00D80A87">
      <w:r>
        <w:t xml:space="preserve">  </w:t>
      </w:r>
      <w:r>
        <w:rPr>
          <w:rFonts w:hint="eastAsia"/>
        </w:rPr>
        <w:t>然而，当今社会，太多人曲解了领导力的含义。人们普遍认为，只有高高在上的领导者、老板、管理者和决策者才具有领导力。这种根深蒂固的错误思想，也不断浇灭人们心中领导力的火花。的确，管理者能正确地做事，他们按章行事、维持现状、事必躬亲、维持局面、独善其身；但真正拥有领导力的人却不同，他们不光专注于正确的做事，而是更懂得做正确地事，他们以身作则、展望未来、与人同行、挑战现状、激励人心。所以我们培养学生的领导力一个从端正培养他们的思想入手。</w:t>
      </w:r>
    </w:p>
    <w:p w:rsidR="00D80A87" w:rsidRDefault="00D80A87">
      <w:r>
        <w:t xml:space="preserve">   </w:t>
      </w:r>
      <w:r>
        <w:rPr>
          <w:rFonts w:hint="eastAsia"/>
        </w:rPr>
        <w:t>我们班有这么一位学习委员，成绩优秀，人缘极好，长得也帅气，可就是办起事儿来吧让你抓挠。你交给的活儿他也认真的干，凡事亲力亲为。绝不让别人插手，生怕出了错，但是他老人家办事儿的效果却总能让你嗔目结舌。就拿早读收作业来说吧，没有一次让你省心的。收的慢，收不齐，占用时间长，影响早读的正常进行。比如数学每天一道练习题，学生做不完，老师课上讲不了；再比如，收完作业他不让交，让一个个查是不是都完成了，没完成的他先留下来盯着人家补完才能交，有时候下了第一节课后，这作业还没给老师交上去。弄得老师的工作也特被动。针对这个问题我跟他做了几次谈话。</w:t>
      </w:r>
    </w:p>
    <w:p w:rsidR="00D80A87" w:rsidRDefault="00D80A87">
      <w:r>
        <w:rPr>
          <w:rFonts w:hint="eastAsia"/>
        </w:rPr>
        <w:t>第一次谈话：解决收作业快慢的问题</w:t>
      </w:r>
    </w:p>
    <w:p w:rsidR="00D80A87" w:rsidRDefault="00D80A87">
      <w:r>
        <w:rPr>
          <w:rFonts w:hint="eastAsia"/>
        </w:rPr>
        <w:t>工作有了一定的改变，取得了一定成效。由从前每个人把作业交给组长改成了组长下位子收作业。</w:t>
      </w:r>
    </w:p>
    <w:p w:rsidR="00D80A87" w:rsidRDefault="00D80A87">
      <w:r>
        <w:rPr>
          <w:rFonts w:hint="eastAsia"/>
        </w:rPr>
        <w:t>第二次谈话：我的假托是：学校晨检发现咱们班早读时间走动的人数太多。请他把这个问题解决掉。</w:t>
      </w:r>
    </w:p>
    <w:p w:rsidR="00D80A87" w:rsidRDefault="00D80A87">
      <w:r>
        <w:rPr>
          <w:rFonts w:hint="eastAsia"/>
        </w:rPr>
        <w:t>“老师啊，不让自己交，不让组长收，那作业怎么收啊？”</w:t>
      </w:r>
    </w:p>
    <w:p w:rsidR="00D80A87" w:rsidRDefault="00D80A87">
      <w:r>
        <w:rPr>
          <w:rFonts w:hint="eastAsia"/>
        </w:rPr>
        <w:t>“一定有办法吧。你想想。能不能不让同学们在早读时在班里走来走去呢？”</w:t>
      </w:r>
    </w:p>
    <w:p w:rsidR="00D80A87" w:rsidRDefault="00D80A87">
      <w:r>
        <w:rPr>
          <w:rFonts w:hint="eastAsia"/>
        </w:rPr>
        <w:t>“我目前没啥好办法呢，不然咱中午跟班里征集一下看有没有什么方法？”</w:t>
      </w:r>
    </w:p>
    <w:p w:rsidR="00D80A87" w:rsidRDefault="00D80A87">
      <w:r>
        <w:rPr>
          <w:rFonts w:hint="eastAsia"/>
        </w:rPr>
        <w:t>“好啊！就这么办。”</w:t>
      </w:r>
    </w:p>
    <w:p w:rsidR="00D80A87" w:rsidRDefault="00D80A87">
      <w:r>
        <w:t xml:space="preserve">    </w:t>
      </w:r>
      <w:r>
        <w:rPr>
          <w:rFonts w:hint="eastAsia"/>
        </w:rPr>
        <w:t>这事儿午休时他就给办妥了。我吃完午饭回来，他就等着跟我汇报呢。兴奋的说“有个好办法，早晨进班前让他们按照语数外三科的顺序把作业交到讲台桌上。这样谁没交作业一下子就看出来了。”</w:t>
      </w:r>
    </w:p>
    <w:p w:rsidR="00D80A87" w:rsidRDefault="00D80A87">
      <w:r>
        <w:t xml:space="preserve">    </w:t>
      </w:r>
      <w:r>
        <w:rPr>
          <w:rFonts w:hint="eastAsia"/>
        </w:rPr>
        <w:t>“那样谁来盯着是谁没交作业呢？那盯着的那个同学那段时间就得什么都不做只管盯着是吗？”他愣了一下说“哟，这我没想到唉。”</w:t>
      </w:r>
    </w:p>
    <w:p w:rsidR="00D80A87" w:rsidRDefault="00D80A87">
      <w:r>
        <w:t xml:space="preserve">    </w:t>
      </w:r>
      <w:r>
        <w:rPr>
          <w:rFonts w:hint="eastAsia"/>
        </w:rPr>
        <w:t>“这个主意很好，怎么又快有整齐的按时把作业上交给各科老师。这是关键。你觉得要是咱们不管作业写完没有或者有问题不会的留着没写的，咱都先交上去，到老师那儿呢老师一批改就直接找他本人，这样行不行？或者让那些自己没完成作业的同学自己下操去找老师说出自己的问题。这样既能快而齐的收完作业，也不影响早读的正常进行。”</w:t>
      </w:r>
    </w:p>
    <w:p w:rsidR="00D80A87" w:rsidRDefault="00D80A87">
      <w:r>
        <w:rPr>
          <w:rFonts w:hint="eastAsia"/>
        </w:rPr>
        <w:t>“嗯呢，行吧。明天就试试。”</w:t>
      </w:r>
    </w:p>
    <w:p w:rsidR="00D80A87" w:rsidRDefault="00D80A87">
      <w:r>
        <w:rPr>
          <w:rFonts w:hint="eastAsia"/>
        </w:rPr>
        <w:t>“什么时候说？”</w:t>
      </w:r>
    </w:p>
    <w:p w:rsidR="00D80A87" w:rsidRDefault="00D80A87">
      <w:r>
        <w:rPr>
          <w:rFonts w:hint="eastAsia"/>
        </w:rPr>
        <w:t>“中午就跟全班说明天开始试行。”我冲他伸出大拇指表示赞许。他得意的笑了。</w:t>
      </w:r>
    </w:p>
    <w:p w:rsidR="00D80A87" w:rsidRDefault="00D80A87">
      <w:r>
        <w:t xml:space="preserve">   </w:t>
      </w:r>
      <w:r>
        <w:rPr>
          <w:rFonts w:hint="eastAsia"/>
        </w:rPr>
        <w:t>从此后，咱班的作业很有秩序整齐而准时的交到了各位科任老师的办公桌上。其中也难免会出现这样或那样的不足，但是，在这个过程中，教会学生具备领导别的同学的思想使得我和学生都受了益。</w:t>
      </w:r>
    </w:p>
    <w:p w:rsidR="00D80A87" w:rsidRDefault="00D80A87">
      <w:r>
        <w:t xml:space="preserve">    </w:t>
      </w:r>
      <w:r>
        <w:rPr>
          <w:rFonts w:hint="eastAsia"/>
        </w:rPr>
        <w:t>另一个令我头痛的事儿吧就是我班的卫生。开始我也是手把手的教学生。但是他们似乎天生跟做值日绝缘一样。怎么做都不如意。我一直也没啥好法子。跟别的老师取经经提示我让他们各自管理各自的地盘，甚为得意。我就跟卫生委员说，“咱这卫生也想了很多办法了，你天天跟着他们做值日也挺累。能不能找个更省心省力的法子啊？”我可爱的卫生委员很无奈的表情告诉我她没招儿。我也没多为难，就跟她说了我的想法。她说担心同学们不乐意，相邻的两个人之间的区域怎么算？“只要是相邻区域属于共同的责任区，好，都加分；差，都减分。咱们给出每个人一天的行为规范成绩，一周跟全班同学和家长做一次回报。这样行不行？去别的班取取经吧。他们的卫生总收到表扬一定有我们可以借鉴的好方法。就这样，她在取经后我们试行了一周，效果奇好。</w:t>
      </w:r>
    </w:p>
    <w:p w:rsidR="00D80A87" w:rsidRDefault="00D80A87">
      <w:r>
        <w:t xml:space="preserve">  </w:t>
      </w:r>
      <w:r>
        <w:rPr>
          <w:rFonts w:hint="eastAsia"/>
        </w:rPr>
        <w:t>如果组织是一棵树，那么领导者就是树根，掌握着组织的发展方向；而领导者所用的人则是枝叶，朝组织的发展方向努力前进。我相信班级也应该在这些学生领导力的培养过程中越来越好。</w:t>
      </w:r>
    </w:p>
    <w:sectPr w:rsidR="00D80A87" w:rsidSect="00B142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21A"/>
    <w:rsid w:val="0060770B"/>
    <w:rsid w:val="006B03AC"/>
    <w:rsid w:val="00B1421A"/>
    <w:rsid w:val="00D80A87"/>
    <w:rsid w:val="00F21A00"/>
    <w:rsid w:val="31E9398D"/>
    <w:rsid w:val="569759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1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285</Words>
  <Characters>1630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cp:revision>
  <dcterms:created xsi:type="dcterms:W3CDTF">2014-10-29T12:08:00Z</dcterms:created>
  <dcterms:modified xsi:type="dcterms:W3CDTF">2018-12-17T10:49:00Z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