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  <w:lang w:eastAsia="zh-CN"/>
        </w:rPr>
        <w:t>《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快乐英语》</w:t>
      </w:r>
      <w:r>
        <w:rPr>
          <w:rFonts w:hint="eastAsia"/>
          <w:b/>
          <w:sz w:val="28"/>
          <w:szCs w:val="28"/>
        </w:rPr>
        <w:t>课程  点  名  表</w:t>
      </w:r>
    </w:p>
    <w:tbl>
      <w:tblPr>
        <w:tblStyle w:val="3"/>
        <w:tblW w:w="10623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005"/>
        <w:gridCol w:w="420"/>
        <w:gridCol w:w="405"/>
        <w:gridCol w:w="465"/>
        <w:gridCol w:w="450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5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蒋琦   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六（1）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徐彬轩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高天祺 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邹力翔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六（2）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颜炳帅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何流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汪瑞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王欣悦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六（3）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孙逸佳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刘陈恒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白荣玥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王惠怡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六（4）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费耘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黄语涵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李烨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六（5）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陈高伟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周一凡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张子玥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余霄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六（6）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叶志杰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邱馨怡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刘冰洋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郑昕彤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六（7）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刘同庆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孙静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沈森阳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六（8）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潘博文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包佳伟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六（9）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刘余子豪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赵旭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周加强     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六（10）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赵瑞锞 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张晨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叶小诺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六（11）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董伊瑞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徐宏伟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六（12）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李嘉欣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朱逸平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刘英杰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六（13）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陈耀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13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梁明珠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C4FFC"/>
    <w:rsid w:val="105959A2"/>
    <w:rsid w:val="1AEC4FFC"/>
    <w:rsid w:val="29066B0E"/>
    <w:rsid w:val="584C2F9E"/>
    <w:rsid w:val="64740B94"/>
    <w:rsid w:val="6D535020"/>
    <w:rsid w:val="7C9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2018-09-04T07:35:00Z</dcterms:created>
  <dc:creator>ASUS</dc:creator>
  <cp:lastModifiedBy>ASUS</cp:lastModifiedBy>
  <dcterms:modified xsi:type="dcterms:W3CDTF">2018-09-05T07:20:57Z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