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91" w:rsidRPr="0051073B" w:rsidRDefault="00245B91" w:rsidP="00D3283B">
      <w:pPr>
        <w:jc w:val="center"/>
        <w:rPr>
          <w:b/>
          <w:sz w:val="52"/>
          <w:szCs w:val="52"/>
        </w:rPr>
      </w:pPr>
      <w:r w:rsidRPr="0051073B">
        <w:rPr>
          <w:rFonts w:hint="eastAsia"/>
          <w:b/>
          <w:sz w:val="52"/>
          <w:szCs w:val="52"/>
        </w:rPr>
        <w:t>一</w:t>
      </w:r>
      <w:r w:rsidRPr="0051073B">
        <w:rPr>
          <w:b/>
          <w:sz w:val="52"/>
          <w:szCs w:val="52"/>
        </w:rPr>
        <w:t xml:space="preserve">  </w:t>
      </w:r>
      <w:r w:rsidRPr="0051073B">
        <w:rPr>
          <w:rFonts w:hint="eastAsia"/>
          <w:b/>
          <w:sz w:val="52"/>
          <w:szCs w:val="52"/>
        </w:rPr>
        <w:t>单摇跳分组表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2"/>
        <w:gridCol w:w="809"/>
      </w:tblGrid>
      <w:tr w:rsidR="00245B91" w:rsidRPr="0051073B" w:rsidTr="000B2FF8">
        <w:trPr>
          <w:trHeight w:val="391"/>
          <w:jc w:val="center"/>
        </w:trPr>
        <w:tc>
          <w:tcPr>
            <w:tcW w:w="1030" w:type="dxa"/>
            <w:tcBorders>
              <w:tl2br w:val="single" w:sz="4" w:space="0" w:color="auto"/>
            </w:tcBorders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一号圈</w:t>
            </w:r>
          </w:p>
        </w:tc>
        <w:tc>
          <w:tcPr>
            <w:tcW w:w="1030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二号圈</w:t>
            </w:r>
          </w:p>
        </w:tc>
        <w:tc>
          <w:tcPr>
            <w:tcW w:w="1030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三号圈</w:t>
            </w:r>
          </w:p>
        </w:tc>
        <w:tc>
          <w:tcPr>
            <w:tcW w:w="1030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四号圈</w:t>
            </w:r>
          </w:p>
        </w:tc>
        <w:tc>
          <w:tcPr>
            <w:tcW w:w="1030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五号圈</w:t>
            </w:r>
          </w:p>
        </w:tc>
        <w:tc>
          <w:tcPr>
            <w:tcW w:w="1030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六号圈</w:t>
            </w:r>
          </w:p>
        </w:tc>
        <w:tc>
          <w:tcPr>
            <w:tcW w:w="1030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七号圈</w:t>
            </w:r>
          </w:p>
        </w:tc>
        <w:tc>
          <w:tcPr>
            <w:tcW w:w="1030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八号圈</w:t>
            </w:r>
          </w:p>
        </w:tc>
        <w:tc>
          <w:tcPr>
            <w:tcW w:w="1030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九号圈</w:t>
            </w:r>
          </w:p>
        </w:tc>
        <w:tc>
          <w:tcPr>
            <w:tcW w:w="1032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十号圈</w:t>
            </w:r>
          </w:p>
        </w:tc>
        <w:tc>
          <w:tcPr>
            <w:tcW w:w="809" w:type="dxa"/>
          </w:tcPr>
          <w:p w:rsidR="00245B91" w:rsidRPr="0051073B" w:rsidRDefault="00245B91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45B91" w:rsidRPr="0051073B" w:rsidTr="000B2FF8">
        <w:trPr>
          <w:trHeight w:val="372"/>
          <w:jc w:val="center"/>
        </w:trPr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第一组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杨紫涵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李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恬</w:t>
            </w:r>
          </w:p>
        </w:tc>
        <w:tc>
          <w:tcPr>
            <w:tcW w:w="1030" w:type="dxa"/>
            <w:vAlign w:val="center"/>
          </w:tcPr>
          <w:p w:rsidR="00245B91" w:rsidRPr="0051073B" w:rsidRDefault="00245B91" w:rsidP="004D6E64">
            <w:pPr>
              <w:jc w:val="left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5107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夏子秀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唐飘飘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贺维娜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陆文洁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张建妹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吴汝敏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周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静</w:t>
            </w:r>
          </w:p>
        </w:tc>
        <w:tc>
          <w:tcPr>
            <w:tcW w:w="1032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黄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飞</w:t>
            </w:r>
          </w:p>
        </w:tc>
        <w:tc>
          <w:tcPr>
            <w:tcW w:w="809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91"/>
          <w:jc w:val="center"/>
        </w:trPr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第二组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尹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丽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钱宇宏</w:t>
            </w:r>
          </w:p>
        </w:tc>
        <w:tc>
          <w:tcPr>
            <w:tcW w:w="1030" w:type="dxa"/>
            <w:vAlign w:val="center"/>
          </w:tcPr>
          <w:p w:rsidR="00245B91" w:rsidRPr="0051073B" w:rsidRDefault="00245B91" w:rsidP="004D6E64">
            <w:pPr>
              <w:jc w:val="left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5107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王</w:t>
            </w:r>
            <w:r w:rsidRPr="0051073B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 w:rsidRPr="005107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丽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婷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韩玉清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徐曼虹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李丹丹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尤文霞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顾朝霞</w:t>
            </w:r>
          </w:p>
        </w:tc>
        <w:tc>
          <w:tcPr>
            <w:tcW w:w="1032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顾娇娇</w:t>
            </w:r>
          </w:p>
        </w:tc>
        <w:tc>
          <w:tcPr>
            <w:tcW w:w="809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72"/>
          <w:jc w:val="center"/>
        </w:trPr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第三组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沈彩虹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朱雪莲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蒋励青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杨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慧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胡燕媛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媛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刘小琴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陆裕凤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秦文英</w:t>
            </w:r>
          </w:p>
        </w:tc>
        <w:tc>
          <w:tcPr>
            <w:tcW w:w="1032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卢园园</w:t>
            </w:r>
          </w:p>
        </w:tc>
        <w:tc>
          <w:tcPr>
            <w:tcW w:w="809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91"/>
          <w:jc w:val="center"/>
        </w:trPr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第四组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陶晓洋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贺通玉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李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羚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黄金萍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潘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虹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钱烨雯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张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燕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眭亚娟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杨丽蓉</w:t>
            </w:r>
          </w:p>
        </w:tc>
        <w:tc>
          <w:tcPr>
            <w:tcW w:w="1032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翟金铭</w:t>
            </w:r>
          </w:p>
        </w:tc>
        <w:tc>
          <w:tcPr>
            <w:tcW w:w="809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72"/>
          <w:jc w:val="center"/>
        </w:trPr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第五组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赵丽倩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单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伟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于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露</w:t>
            </w:r>
            <w:r w:rsidRPr="005107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刘元敏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邹佳雾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吕丹丹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施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琦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李文婷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董倩慧</w:t>
            </w:r>
          </w:p>
        </w:tc>
        <w:tc>
          <w:tcPr>
            <w:tcW w:w="1032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顾燕艳</w:t>
            </w:r>
          </w:p>
        </w:tc>
        <w:tc>
          <w:tcPr>
            <w:tcW w:w="809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91"/>
          <w:jc w:val="center"/>
        </w:trPr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第六组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戴方方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尹凤娇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汪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烨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李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锋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张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莉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王慧娟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钱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华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田敬敬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吕丹丹</w:t>
            </w:r>
          </w:p>
        </w:tc>
        <w:tc>
          <w:tcPr>
            <w:tcW w:w="1032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粲</w:t>
            </w:r>
          </w:p>
        </w:tc>
        <w:tc>
          <w:tcPr>
            <w:tcW w:w="809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72"/>
          <w:jc w:val="center"/>
        </w:trPr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第七组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曹李南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曹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燕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晔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朱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琴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蔡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玮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陆秋敏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曹灵艳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朱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莹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沙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莎</w:t>
            </w:r>
          </w:p>
        </w:tc>
        <w:tc>
          <w:tcPr>
            <w:tcW w:w="1032" w:type="dxa"/>
            <w:vAlign w:val="center"/>
          </w:tcPr>
          <w:p w:rsidR="00245B91" w:rsidRPr="0051073B" w:rsidRDefault="00245B91" w:rsidP="004D6E64">
            <w:pPr>
              <w:jc w:val="left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5107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官志敏</w:t>
            </w:r>
          </w:p>
        </w:tc>
        <w:tc>
          <w:tcPr>
            <w:tcW w:w="809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91"/>
          <w:jc w:val="center"/>
        </w:trPr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第八组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王银萍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曹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丽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闵慧媛</w:t>
            </w:r>
            <w:r w:rsidRPr="0051073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曹丽佳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王紫艳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顾海燕</w:t>
            </w:r>
          </w:p>
        </w:tc>
        <w:tc>
          <w:tcPr>
            <w:tcW w:w="1030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夏添蕙</w:t>
            </w:r>
          </w:p>
        </w:tc>
        <w:tc>
          <w:tcPr>
            <w:tcW w:w="1030" w:type="dxa"/>
            <w:vAlign w:val="center"/>
          </w:tcPr>
          <w:p w:rsidR="00245B91" w:rsidRPr="0051073B" w:rsidRDefault="00245B91" w:rsidP="004D6E64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5107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袁明明</w:t>
            </w:r>
          </w:p>
        </w:tc>
        <w:tc>
          <w:tcPr>
            <w:tcW w:w="1030" w:type="dxa"/>
          </w:tcPr>
          <w:p w:rsidR="00245B91" w:rsidRPr="0051073B" w:rsidRDefault="00245B91" w:rsidP="004D6E64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51073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徐</w:t>
            </w:r>
            <w:r w:rsidRPr="0051073B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51073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萍</w:t>
            </w:r>
            <w:r w:rsidRPr="0051073B">
              <w:rPr>
                <w:rFonts w:asci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vAlign w:val="center"/>
          </w:tcPr>
          <w:p w:rsidR="00245B91" w:rsidRPr="0051073B" w:rsidRDefault="00245B91" w:rsidP="004D6E64">
            <w:pPr>
              <w:jc w:val="left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5107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刘晶娟</w:t>
            </w:r>
          </w:p>
        </w:tc>
        <w:tc>
          <w:tcPr>
            <w:tcW w:w="809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72"/>
          <w:jc w:val="center"/>
        </w:trPr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第九组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蒋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英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徐榴霞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倩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包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黎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邹美芬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徐雅凤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91"/>
          <w:jc w:val="center"/>
        </w:trPr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第十组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高加银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花燕春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徐琴偶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王琴华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路雪华</w:t>
            </w: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</w:tr>
    </w:tbl>
    <w:p w:rsidR="00245B91" w:rsidRDefault="00245B91"/>
    <w:p w:rsidR="00245B91" w:rsidRDefault="00245B91">
      <w:bookmarkStart w:id="0" w:name="_GoBack"/>
      <w:bookmarkEnd w:id="0"/>
    </w:p>
    <w:p w:rsidR="00245B91" w:rsidRPr="0051073B" w:rsidRDefault="00245B91" w:rsidP="00D3283B">
      <w:pPr>
        <w:jc w:val="center"/>
        <w:rPr>
          <w:b/>
          <w:sz w:val="52"/>
          <w:szCs w:val="52"/>
        </w:rPr>
      </w:pPr>
      <w:r w:rsidRPr="0051073B">
        <w:rPr>
          <w:rFonts w:hint="eastAsia"/>
          <w:b/>
          <w:sz w:val="52"/>
          <w:szCs w:val="52"/>
        </w:rPr>
        <w:t>二</w:t>
      </w:r>
      <w:r w:rsidRPr="0051073B">
        <w:rPr>
          <w:b/>
          <w:sz w:val="52"/>
          <w:szCs w:val="52"/>
        </w:rPr>
        <w:t xml:space="preserve">  </w:t>
      </w:r>
      <w:r w:rsidRPr="0051073B">
        <w:rPr>
          <w:rFonts w:hint="eastAsia"/>
          <w:b/>
          <w:sz w:val="52"/>
          <w:szCs w:val="52"/>
        </w:rPr>
        <w:t>双摇跳分组表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5"/>
        <w:gridCol w:w="776"/>
      </w:tblGrid>
      <w:tr w:rsidR="00245B91" w:rsidRPr="0051073B" w:rsidTr="00D3283B">
        <w:trPr>
          <w:trHeight w:val="470"/>
          <w:jc w:val="center"/>
        </w:trPr>
        <w:tc>
          <w:tcPr>
            <w:tcW w:w="1004" w:type="dxa"/>
            <w:tcBorders>
              <w:tl2br w:val="single" w:sz="4" w:space="0" w:color="auto"/>
            </w:tcBorders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一号圈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二号圈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三号圈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四号圈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五号圈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六号圈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七号圈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八号圈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九号圈</w:t>
            </w:r>
          </w:p>
        </w:tc>
        <w:tc>
          <w:tcPr>
            <w:tcW w:w="1005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十号圈</w:t>
            </w:r>
          </w:p>
        </w:tc>
        <w:tc>
          <w:tcPr>
            <w:tcW w:w="776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45B91" w:rsidRPr="0051073B" w:rsidTr="00D3283B">
        <w:trPr>
          <w:trHeight w:val="493"/>
          <w:jc w:val="center"/>
        </w:trPr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第一组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蔡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晶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奚日娇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张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丹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陈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旭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钱寒珠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  <w:r w:rsidRPr="005107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吴</w:t>
            </w:r>
            <w:r w:rsidRPr="0051073B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 w:rsidRPr="005107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俣</w:t>
            </w: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245B91" w:rsidRPr="0051073B" w:rsidRDefault="00245B91" w:rsidP="00D328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5B91" w:rsidRPr="0051073B" w:rsidRDefault="00245B91" w:rsidP="00245B91">
      <w:pPr>
        <w:ind w:firstLineChars="950" w:firstLine="31680"/>
        <w:rPr>
          <w:b/>
          <w:sz w:val="52"/>
          <w:szCs w:val="52"/>
        </w:rPr>
      </w:pPr>
      <w:r w:rsidRPr="0051073B">
        <w:rPr>
          <w:rFonts w:hint="eastAsia"/>
          <w:b/>
          <w:sz w:val="52"/>
          <w:szCs w:val="52"/>
        </w:rPr>
        <w:t>三</w:t>
      </w:r>
      <w:r w:rsidRPr="0051073B">
        <w:rPr>
          <w:b/>
          <w:sz w:val="52"/>
          <w:szCs w:val="52"/>
        </w:rPr>
        <w:t xml:space="preserve">  </w:t>
      </w:r>
      <w:r w:rsidRPr="0051073B">
        <w:rPr>
          <w:rFonts w:hint="eastAsia"/>
          <w:b/>
          <w:sz w:val="52"/>
          <w:szCs w:val="52"/>
        </w:rPr>
        <w:t>单踢分组表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4"/>
        <w:gridCol w:w="783"/>
      </w:tblGrid>
      <w:tr w:rsidR="00245B91" w:rsidRPr="0051073B" w:rsidTr="000B2FF8">
        <w:trPr>
          <w:trHeight w:val="418"/>
          <w:jc w:val="center"/>
        </w:trPr>
        <w:tc>
          <w:tcPr>
            <w:tcW w:w="1013" w:type="dxa"/>
            <w:tcBorders>
              <w:tl2br w:val="single" w:sz="4" w:space="0" w:color="auto"/>
            </w:tcBorders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一号圈</w:t>
            </w:r>
          </w:p>
        </w:tc>
        <w:tc>
          <w:tcPr>
            <w:tcW w:w="101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二号圈</w:t>
            </w:r>
          </w:p>
        </w:tc>
        <w:tc>
          <w:tcPr>
            <w:tcW w:w="101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三号圈</w:t>
            </w:r>
          </w:p>
        </w:tc>
        <w:tc>
          <w:tcPr>
            <w:tcW w:w="101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四号圈</w:t>
            </w:r>
          </w:p>
        </w:tc>
        <w:tc>
          <w:tcPr>
            <w:tcW w:w="101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五号圈</w:t>
            </w:r>
          </w:p>
        </w:tc>
        <w:tc>
          <w:tcPr>
            <w:tcW w:w="101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六号圈</w:t>
            </w:r>
          </w:p>
        </w:tc>
        <w:tc>
          <w:tcPr>
            <w:tcW w:w="101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七号圈</w:t>
            </w:r>
          </w:p>
        </w:tc>
        <w:tc>
          <w:tcPr>
            <w:tcW w:w="101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八号圈</w:t>
            </w:r>
          </w:p>
        </w:tc>
        <w:tc>
          <w:tcPr>
            <w:tcW w:w="101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九号圈</w:t>
            </w:r>
          </w:p>
        </w:tc>
        <w:tc>
          <w:tcPr>
            <w:tcW w:w="101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十号圈</w:t>
            </w:r>
          </w:p>
        </w:tc>
        <w:tc>
          <w:tcPr>
            <w:tcW w:w="783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45B91" w:rsidRPr="0051073B" w:rsidTr="000B2FF8">
        <w:trPr>
          <w:trHeight w:val="398"/>
          <w:jc w:val="center"/>
        </w:trPr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第一组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陈嘉烨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曹慧敏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罗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欢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朱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滢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顾雪琪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姚明珠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郭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燕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艳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黄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莺</w:t>
            </w:r>
          </w:p>
        </w:tc>
        <w:tc>
          <w:tcPr>
            <w:tcW w:w="101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顾丽娜</w:t>
            </w:r>
            <w:r w:rsidRPr="005107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418"/>
          <w:jc w:val="center"/>
        </w:trPr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第二组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韩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素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吴银兰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徐娟萍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丁玲玲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蔡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燕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查红妹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彭建琴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郑丽萍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丁俊英</w:t>
            </w:r>
          </w:p>
        </w:tc>
        <w:tc>
          <w:tcPr>
            <w:tcW w:w="101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刘璐娟</w:t>
            </w:r>
          </w:p>
        </w:tc>
        <w:tc>
          <w:tcPr>
            <w:tcW w:w="78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98"/>
          <w:jc w:val="center"/>
        </w:trPr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第三组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顾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英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朱秀英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汤婷婷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查嘉俐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陈秋灵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陈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洁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唐静亚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陆亚萍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韩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艳</w:t>
            </w:r>
          </w:p>
        </w:tc>
        <w:tc>
          <w:tcPr>
            <w:tcW w:w="101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陈红芳</w:t>
            </w:r>
          </w:p>
        </w:tc>
        <w:tc>
          <w:tcPr>
            <w:tcW w:w="78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418"/>
          <w:jc w:val="center"/>
        </w:trPr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第四组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谢艳娜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包惠萍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丽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佩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陈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霞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洪亚芬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樊燕京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包红玲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韩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翠</w:t>
            </w:r>
          </w:p>
        </w:tc>
        <w:tc>
          <w:tcPr>
            <w:tcW w:w="101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吕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婧</w:t>
            </w:r>
          </w:p>
        </w:tc>
        <w:tc>
          <w:tcPr>
            <w:tcW w:w="78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398"/>
          <w:jc w:val="center"/>
        </w:trPr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第五组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陶可萍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潘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虹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蔡巧秀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季菊萍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陈晓亚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薛淑萍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王丽娟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高玉兰</w:t>
            </w:r>
          </w:p>
        </w:tc>
        <w:tc>
          <w:tcPr>
            <w:tcW w:w="101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吴惠芳</w:t>
            </w:r>
          </w:p>
        </w:tc>
        <w:tc>
          <w:tcPr>
            <w:tcW w:w="101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徐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燕</w:t>
            </w:r>
          </w:p>
        </w:tc>
        <w:tc>
          <w:tcPr>
            <w:tcW w:w="783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418"/>
          <w:jc w:val="center"/>
        </w:trPr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第六组</w:t>
            </w:r>
          </w:p>
        </w:tc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陈国琴</w:t>
            </w:r>
          </w:p>
        </w:tc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顾秋珍</w:t>
            </w:r>
          </w:p>
        </w:tc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束留娟</w:t>
            </w:r>
          </w:p>
        </w:tc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高秀美</w:t>
            </w:r>
          </w:p>
        </w:tc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李大祝</w:t>
            </w:r>
          </w:p>
        </w:tc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管来娣</w:t>
            </w:r>
          </w:p>
        </w:tc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戴明珠</w:t>
            </w:r>
          </w:p>
        </w:tc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吕金华</w:t>
            </w:r>
          </w:p>
        </w:tc>
        <w:tc>
          <w:tcPr>
            <w:tcW w:w="101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245B91" w:rsidRPr="0051073B" w:rsidRDefault="00245B91" w:rsidP="00C91728">
            <w:pPr>
              <w:rPr>
                <w:b/>
                <w:sz w:val="24"/>
                <w:szCs w:val="24"/>
              </w:rPr>
            </w:pPr>
          </w:p>
        </w:tc>
      </w:tr>
    </w:tbl>
    <w:p w:rsidR="00245B91" w:rsidRDefault="00245B91" w:rsidP="008221E8"/>
    <w:p w:rsidR="00245B91" w:rsidRDefault="00245B91"/>
    <w:p w:rsidR="00245B91" w:rsidRDefault="00245B91"/>
    <w:p w:rsidR="00245B91" w:rsidRPr="0051073B" w:rsidRDefault="00245B91" w:rsidP="00D3283B">
      <w:pPr>
        <w:jc w:val="center"/>
        <w:rPr>
          <w:b/>
          <w:sz w:val="52"/>
          <w:szCs w:val="52"/>
        </w:rPr>
      </w:pPr>
      <w:r w:rsidRPr="0051073B">
        <w:rPr>
          <w:rFonts w:hint="eastAsia"/>
          <w:b/>
          <w:sz w:val="52"/>
          <w:szCs w:val="52"/>
        </w:rPr>
        <w:t>四</w:t>
      </w:r>
      <w:r w:rsidRPr="0051073B">
        <w:rPr>
          <w:b/>
          <w:sz w:val="52"/>
          <w:szCs w:val="52"/>
        </w:rPr>
        <w:t xml:space="preserve">  </w:t>
      </w:r>
      <w:r w:rsidRPr="0051073B">
        <w:rPr>
          <w:rFonts w:hint="eastAsia"/>
          <w:b/>
          <w:sz w:val="52"/>
          <w:szCs w:val="52"/>
        </w:rPr>
        <w:t>盘踢跳分组表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5"/>
        <w:gridCol w:w="776"/>
      </w:tblGrid>
      <w:tr w:rsidR="00245B91" w:rsidRPr="0051073B" w:rsidTr="000B2FF8">
        <w:trPr>
          <w:trHeight w:val="447"/>
          <w:jc w:val="center"/>
        </w:trPr>
        <w:tc>
          <w:tcPr>
            <w:tcW w:w="1004" w:type="dxa"/>
            <w:tcBorders>
              <w:tl2br w:val="single" w:sz="4" w:space="0" w:color="auto"/>
            </w:tcBorders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一号圈</w:t>
            </w:r>
          </w:p>
        </w:tc>
        <w:tc>
          <w:tcPr>
            <w:tcW w:w="100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二号圈</w:t>
            </w:r>
          </w:p>
        </w:tc>
        <w:tc>
          <w:tcPr>
            <w:tcW w:w="100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三号圈</w:t>
            </w:r>
          </w:p>
        </w:tc>
        <w:tc>
          <w:tcPr>
            <w:tcW w:w="100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四号圈</w:t>
            </w:r>
          </w:p>
        </w:tc>
        <w:tc>
          <w:tcPr>
            <w:tcW w:w="100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五号圈</w:t>
            </w:r>
          </w:p>
        </w:tc>
        <w:tc>
          <w:tcPr>
            <w:tcW w:w="100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六号圈</w:t>
            </w:r>
          </w:p>
        </w:tc>
        <w:tc>
          <w:tcPr>
            <w:tcW w:w="100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七号圈</w:t>
            </w:r>
          </w:p>
        </w:tc>
        <w:tc>
          <w:tcPr>
            <w:tcW w:w="100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八号圈</w:t>
            </w:r>
          </w:p>
        </w:tc>
        <w:tc>
          <w:tcPr>
            <w:tcW w:w="1004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九号圈</w:t>
            </w:r>
          </w:p>
        </w:tc>
        <w:tc>
          <w:tcPr>
            <w:tcW w:w="1005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十号圈</w:t>
            </w:r>
          </w:p>
        </w:tc>
        <w:tc>
          <w:tcPr>
            <w:tcW w:w="776" w:type="dxa"/>
          </w:tcPr>
          <w:p w:rsidR="00245B91" w:rsidRPr="0051073B" w:rsidRDefault="00245B91" w:rsidP="00D92710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45B91" w:rsidRPr="0051073B" w:rsidTr="000B2FF8">
        <w:trPr>
          <w:trHeight w:val="469"/>
          <w:jc w:val="center"/>
        </w:trPr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第一组</w:t>
            </w:r>
          </w:p>
        </w:tc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金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黎</w:t>
            </w:r>
          </w:p>
        </w:tc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卞燕飞</w:t>
            </w:r>
          </w:p>
        </w:tc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戴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丽</w:t>
            </w:r>
          </w:p>
        </w:tc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王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燕</w:t>
            </w:r>
          </w:p>
        </w:tc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殷燕琴</w:t>
            </w:r>
          </w:p>
        </w:tc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沈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婷</w:t>
            </w:r>
          </w:p>
        </w:tc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张亚芳</w:t>
            </w:r>
          </w:p>
        </w:tc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付艳辉</w:t>
            </w:r>
          </w:p>
        </w:tc>
        <w:tc>
          <w:tcPr>
            <w:tcW w:w="1004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刘丽玉</w:t>
            </w:r>
          </w:p>
        </w:tc>
        <w:tc>
          <w:tcPr>
            <w:tcW w:w="1005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黄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燕</w:t>
            </w:r>
          </w:p>
        </w:tc>
        <w:tc>
          <w:tcPr>
            <w:tcW w:w="776" w:type="dxa"/>
          </w:tcPr>
          <w:p w:rsidR="00245B91" w:rsidRPr="0051073B" w:rsidRDefault="00245B91" w:rsidP="00973AA9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447"/>
          <w:jc w:val="center"/>
        </w:trPr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第二组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唐洁霞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谢明霞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李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雯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陶春燕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赵凤英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刘吉婕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郑玉琴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蒋志娟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蔡亚波</w:t>
            </w:r>
          </w:p>
        </w:tc>
        <w:tc>
          <w:tcPr>
            <w:tcW w:w="1005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郭桃琴</w:t>
            </w:r>
          </w:p>
        </w:tc>
        <w:tc>
          <w:tcPr>
            <w:tcW w:w="776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  <w:tr w:rsidR="00245B91" w:rsidRPr="0051073B" w:rsidTr="000B2FF8">
        <w:trPr>
          <w:trHeight w:val="469"/>
          <w:jc w:val="center"/>
        </w:trPr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第三组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陶榆萍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包</w:t>
            </w:r>
            <w:r w:rsidRPr="0051073B">
              <w:rPr>
                <w:b/>
                <w:sz w:val="24"/>
                <w:szCs w:val="24"/>
              </w:rPr>
              <w:t xml:space="preserve">  </w:t>
            </w:r>
            <w:r w:rsidRPr="0051073B">
              <w:rPr>
                <w:rFonts w:hint="eastAsia"/>
                <w:b/>
                <w:sz w:val="24"/>
                <w:szCs w:val="24"/>
              </w:rPr>
              <w:t>琴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刘</w:t>
            </w:r>
            <w:r w:rsidRPr="0051073B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51073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迎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  <w:r w:rsidRPr="0051073B">
              <w:rPr>
                <w:rFonts w:hint="eastAsia"/>
                <w:b/>
                <w:sz w:val="24"/>
                <w:szCs w:val="24"/>
              </w:rPr>
              <w:t>李文琴</w:t>
            </w: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245B91" w:rsidRPr="0051073B" w:rsidRDefault="00245B91" w:rsidP="00D96B6E">
            <w:pPr>
              <w:rPr>
                <w:b/>
                <w:sz w:val="24"/>
                <w:szCs w:val="24"/>
              </w:rPr>
            </w:pPr>
          </w:p>
        </w:tc>
      </w:tr>
    </w:tbl>
    <w:p w:rsidR="00245B91" w:rsidRDefault="00245B91"/>
    <w:p w:rsidR="00245B91" w:rsidRDefault="00245B91"/>
    <w:p w:rsidR="00245B91" w:rsidRPr="000B2FF8" w:rsidRDefault="00245B91" w:rsidP="000B2FF8">
      <w:pPr>
        <w:jc w:val="center"/>
        <w:rPr>
          <w:rFonts w:ascii="黑体" w:eastAsia="黑体"/>
          <w:b/>
          <w:sz w:val="52"/>
          <w:szCs w:val="52"/>
        </w:rPr>
      </w:pPr>
      <w:r w:rsidRPr="000B2FF8">
        <w:rPr>
          <w:rFonts w:ascii="黑体" w:eastAsia="黑体" w:hint="eastAsia"/>
          <w:b/>
          <w:sz w:val="52"/>
          <w:szCs w:val="52"/>
        </w:rPr>
        <w:t>裁</w:t>
      </w:r>
      <w:r>
        <w:rPr>
          <w:rFonts w:ascii="黑体" w:eastAsia="黑体"/>
          <w:b/>
          <w:sz w:val="52"/>
          <w:szCs w:val="52"/>
        </w:rPr>
        <w:t xml:space="preserve"> </w:t>
      </w:r>
      <w:r w:rsidRPr="000B2FF8">
        <w:rPr>
          <w:rFonts w:ascii="黑体" w:eastAsia="黑体" w:hint="eastAsia"/>
          <w:b/>
          <w:sz w:val="52"/>
          <w:szCs w:val="52"/>
        </w:rPr>
        <w:t>判</w:t>
      </w:r>
      <w:r>
        <w:rPr>
          <w:rFonts w:ascii="黑体" w:eastAsia="黑体"/>
          <w:b/>
          <w:sz w:val="52"/>
          <w:szCs w:val="52"/>
        </w:rPr>
        <w:t xml:space="preserve"> </w:t>
      </w:r>
      <w:r w:rsidRPr="000B2FF8">
        <w:rPr>
          <w:rFonts w:ascii="黑体" w:eastAsia="黑体" w:hint="eastAsia"/>
          <w:b/>
          <w:sz w:val="52"/>
          <w:szCs w:val="52"/>
        </w:rPr>
        <w:t>员</w:t>
      </w:r>
      <w:r>
        <w:rPr>
          <w:rFonts w:ascii="黑体" w:eastAsia="黑体"/>
          <w:b/>
          <w:sz w:val="52"/>
          <w:szCs w:val="52"/>
        </w:rPr>
        <w:t xml:space="preserve"> </w:t>
      </w:r>
      <w:r w:rsidRPr="000B2FF8">
        <w:rPr>
          <w:rFonts w:ascii="黑体" w:eastAsia="黑体" w:hint="eastAsia"/>
          <w:b/>
          <w:sz w:val="52"/>
          <w:szCs w:val="52"/>
        </w:rPr>
        <w:t>安</w:t>
      </w:r>
      <w:r>
        <w:rPr>
          <w:rFonts w:ascii="黑体" w:eastAsia="黑体"/>
          <w:b/>
          <w:sz w:val="52"/>
          <w:szCs w:val="52"/>
        </w:rPr>
        <w:t xml:space="preserve"> </w:t>
      </w:r>
      <w:r w:rsidRPr="000B2FF8">
        <w:rPr>
          <w:rFonts w:ascii="黑体" w:eastAsia="黑体" w:hint="eastAsia"/>
          <w:b/>
          <w:sz w:val="52"/>
          <w:szCs w:val="52"/>
        </w:rPr>
        <w:t>排</w:t>
      </w:r>
    </w:p>
    <w:p w:rsidR="00245B91" w:rsidRPr="00E529D4" w:rsidRDefault="00245B91" w:rsidP="005821CA">
      <w:pPr>
        <w:ind w:firstLineChars="1195" w:firstLine="31680"/>
        <w:rPr>
          <w:b/>
          <w:sz w:val="32"/>
          <w:szCs w:val="32"/>
        </w:rPr>
      </w:pPr>
      <w:r w:rsidRPr="00E529D4">
        <w:rPr>
          <w:rFonts w:hint="eastAsia"/>
          <w:b/>
          <w:sz w:val="32"/>
          <w:szCs w:val="32"/>
        </w:rPr>
        <w:t>发令计时：谢</w:t>
      </w:r>
      <w:r>
        <w:rPr>
          <w:b/>
          <w:sz w:val="32"/>
          <w:szCs w:val="32"/>
        </w:rPr>
        <w:t xml:space="preserve">  </w:t>
      </w:r>
      <w:r w:rsidRPr="00E529D4">
        <w:rPr>
          <w:rFonts w:hint="eastAsia"/>
          <w:b/>
          <w:sz w:val="32"/>
          <w:szCs w:val="32"/>
        </w:rPr>
        <w:t>丰</w:t>
      </w:r>
      <w:r>
        <w:rPr>
          <w:b/>
          <w:sz w:val="32"/>
          <w:szCs w:val="32"/>
        </w:rPr>
        <w:t xml:space="preserve">     </w:t>
      </w:r>
      <w:r w:rsidRPr="00E529D4">
        <w:rPr>
          <w:rFonts w:hint="eastAsia"/>
          <w:b/>
          <w:sz w:val="32"/>
          <w:szCs w:val="32"/>
        </w:rPr>
        <w:t>组织协调：</w:t>
      </w:r>
      <w:r>
        <w:rPr>
          <w:b/>
          <w:sz w:val="32"/>
          <w:szCs w:val="32"/>
        </w:rPr>
        <w:t xml:space="preserve">  </w:t>
      </w:r>
      <w:r w:rsidRPr="00E529D4">
        <w:rPr>
          <w:rFonts w:hint="eastAsia"/>
          <w:b/>
          <w:sz w:val="32"/>
          <w:szCs w:val="32"/>
        </w:rPr>
        <w:t>金</w:t>
      </w:r>
      <w:r>
        <w:rPr>
          <w:b/>
          <w:sz w:val="32"/>
          <w:szCs w:val="32"/>
        </w:rPr>
        <w:t xml:space="preserve">  </w:t>
      </w:r>
      <w:r w:rsidRPr="00E529D4">
        <w:rPr>
          <w:rFonts w:hint="eastAsia"/>
          <w:b/>
          <w:sz w:val="32"/>
          <w:szCs w:val="32"/>
        </w:rPr>
        <w:t>黎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一号圈：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刘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刚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宋袁凯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严振宇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二号圈：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祝卫其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卞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越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姜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博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三号圈：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陶榆萍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吴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玲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陈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健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四号圈：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王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丽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翁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婷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曹植晟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五号圈：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顾朝霞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陈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旭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殷峰岩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六号圈：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朱志刚</w:t>
      </w:r>
      <w:r w:rsidRPr="0051073B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</w:t>
      </w:r>
      <w:r w:rsidRPr="0051073B">
        <w:rPr>
          <w:b/>
          <w:sz w:val="32"/>
          <w:szCs w:val="32"/>
        </w:rPr>
        <w:t xml:space="preserve"> </w:t>
      </w:r>
      <w:r w:rsidRPr="0051073B">
        <w:rPr>
          <w:rFonts w:hint="eastAsia"/>
          <w:b/>
          <w:sz w:val="32"/>
          <w:szCs w:val="32"/>
        </w:rPr>
        <w:t>刘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鑫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刘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伟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七号圈：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袁明明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钱寒珠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曹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俊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八号圈：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曹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燕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付艳辉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朱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洋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九号圈：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顾海燕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殷燕琴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华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怡</w:t>
      </w:r>
    </w:p>
    <w:p w:rsidR="00245B91" w:rsidRPr="0051073B" w:rsidRDefault="00245B91" w:rsidP="000B2FF8">
      <w:pPr>
        <w:jc w:val="center"/>
        <w:rPr>
          <w:b/>
          <w:sz w:val="32"/>
          <w:szCs w:val="32"/>
        </w:rPr>
      </w:pPr>
      <w:r w:rsidRPr="0051073B">
        <w:rPr>
          <w:rFonts w:hint="eastAsia"/>
          <w:b/>
          <w:sz w:val="32"/>
          <w:szCs w:val="32"/>
        </w:rPr>
        <w:t>十号圈：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郑丽萍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冯佩东</w:t>
      </w:r>
      <w:r w:rsidRPr="0051073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沈</w:t>
      </w:r>
      <w:r w:rsidRPr="0051073B">
        <w:rPr>
          <w:b/>
          <w:sz w:val="32"/>
          <w:szCs w:val="32"/>
        </w:rPr>
        <w:t xml:space="preserve">  </w:t>
      </w:r>
      <w:r w:rsidRPr="0051073B">
        <w:rPr>
          <w:rFonts w:hint="eastAsia"/>
          <w:b/>
          <w:sz w:val="32"/>
          <w:szCs w:val="32"/>
        </w:rPr>
        <w:t>淼</w:t>
      </w:r>
    </w:p>
    <w:sectPr w:rsidR="00245B91" w:rsidRPr="0051073B" w:rsidSect="00EE5B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91" w:rsidRDefault="00245B91" w:rsidP="00EE5B3D">
      <w:r>
        <w:separator/>
      </w:r>
    </w:p>
  </w:endnote>
  <w:endnote w:type="continuationSeparator" w:id="0">
    <w:p w:rsidR="00245B91" w:rsidRDefault="00245B91" w:rsidP="00EE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91" w:rsidRDefault="00245B91" w:rsidP="00EE5B3D">
      <w:r>
        <w:separator/>
      </w:r>
    </w:p>
  </w:footnote>
  <w:footnote w:type="continuationSeparator" w:id="0">
    <w:p w:rsidR="00245B91" w:rsidRDefault="00245B91" w:rsidP="00EE5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21"/>
    <w:rsid w:val="00025F7B"/>
    <w:rsid w:val="00042BE5"/>
    <w:rsid w:val="00077980"/>
    <w:rsid w:val="000B2FF8"/>
    <w:rsid w:val="000C1C98"/>
    <w:rsid w:val="00116A83"/>
    <w:rsid w:val="0015272D"/>
    <w:rsid w:val="00245B91"/>
    <w:rsid w:val="002A7303"/>
    <w:rsid w:val="003C2687"/>
    <w:rsid w:val="004D6E64"/>
    <w:rsid w:val="00505B55"/>
    <w:rsid w:val="00506594"/>
    <w:rsid w:val="0051073B"/>
    <w:rsid w:val="00527479"/>
    <w:rsid w:val="005821CA"/>
    <w:rsid w:val="006212AF"/>
    <w:rsid w:val="00646179"/>
    <w:rsid w:val="007A635E"/>
    <w:rsid w:val="008221E8"/>
    <w:rsid w:val="00857862"/>
    <w:rsid w:val="008F00D3"/>
    <w:rsid w:val="00973AA9"/>
    <w:rsid w:val="00A747DC"/>
    <w:rsid w:val="00B56821"/>
    <w:rsid w:val="00BE1ACD"/>
    <w:rsid w:val="00C35E64"/>
    <w:rsid w:val="00C56AF9"/>
    <w:rsid w:val="00C91728"/>
    <w:rsid w:val="00D31CB2"/>
    <w:rsid w:val="00D3283B"/>
    <w:rsid w:val="00D92710"/>
    <w:rsid w:val="00D96B6E"/>
    <w:rsid w:val="00E529D4"/>
    <w:rsid w:val="00EE5B3D"/>
    <w:rsid w:val="00F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9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5B3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5B3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E5B3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3</Pages>
  <Words>220</Words>
  <Characters>1259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16</cp:revision>
  <dcterms:created xsi:type="dcterms:W3CDTF">2017-12-14T03:16:00Z</dcterms:created>
  <dcterms:modified xsi:type="dcterms:W3CDTF">2017-12-15T02:08:00Z</dcterms:modified>
</cp:coreProperties>
</file>