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EE6" w:rsidRDefault="00B85328"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hAnsi="宋体"/>
          <w:b/>
          <w:bCs/>
          <w:color w:val="000000" w:themeColor="text1"/>
          <w:sz w:val="28"/>
          <w:szCs w:val="28"/>
        </w:rPr>
        <w:t>薛家小学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语文</w:t>
      </w:r>
      <w:r>
        <w:rPr>
          <w:rFonts w:ascii="宋体" w:hAnsi="宋体"/>
          <w:b/>
          <w:bCs/>
          <w:color w:val="000000" w:themeColor="text1"/>
          <w:sz w:val="28"/>
          <w:szCs w:val="28"/>
        </w:rPr>
        <w:t>学科教师基本功大赛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（第一轮选拔）</w:t>
      </w:r>
    </w:p>
    <w:p w:rsidR="00123EE6" w:rsidRDefault="00B85328"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（教学设计稿）</w:t>
      </w: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961"/>
        <w:gridCol w:w="1531"/>
        <w:gridCol w:w="1532"/>
        <w:gridCol w:w="1532"/>
        <w:gridCol w:w="1665"/>
      </w:tblGrid>
      <w:tr w:rsidR="00123EE6">
        <w:tc>
          <w:tcPr>
            <w:tcW w:w="1419" w:type="dxa"/>
          </w:tcPr>
          <w:p w:rsidR="00123EE6" w:rsidRDefault="00B85328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961" w:type="dxa"/>
          </w:tcPr>
          <w:p w:rsidR="00123EE6" w:rsidRDefault="00B85328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吕慧</w:t>
            </w:r>
          </w:p>
        </w:tc>
        <w:tc>
          <w:tcPr>
            <w:tcW w:w="1531" w:type="dxa"/>
          </w:tcPr>
          <w:p w:rsidR="00123EE6" w:rsidRDefault="00B85328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年龄（周岁）</w:t>
            </w:r>
          </w:p>
        </w:tc>
        <w:tc>
          <w:tcPr>
            <w:tcW w:w="1532" w:type="dxa"/>
          </w:tcPr>
          <w:p w:rsidR="00123EE6" w:rsidRDefault="00B85328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532" w:type="dxa"/>
          </w:tcPr>
          <w:p w:rsidR="00123EE6" w:rsidRDefault="00B85328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年段</w:t>
            </w:r>
          </w:p>
        </w:tc>
        <w:tc>
          <w:tcPr>
            <w:tcW w:w="1665" w:type="dxa"/>
          </w:tcPr>
          <w:p w:rsidR="00123EE6" w:rsidRDefault="00B85328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低年段</w:t>
            </w:r>
          </w:p>
        </w:tc>
      </w:tr>
      <w:tr w:rsidR="00123EE6">
        <w:tc>
          <w:tcPr>
            <w:tcW w:w="1419" w:type="dxa"/>
          </w:tcPr>
          <w:p w:rsidR="00123EE6" w:rsidRDefault="00B85328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设计课题</w:t>
            </w:r>
          </w:p>
        </w:tc>
        <w:tc>
          <w:tcPr>
            <w:tcW w:w="3492" w:type="dxa"/>
            <w:gridSpan w:val="2"/>
          </w:tcPr>
          <w:p w:rsidR="00123EE6" w:rsidRDefault="00B85328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《雾在哪里》</w:t>
            </w:r>
          </w:p>
        </w:tc>
        <w:tc>
          <w:tcPr>
            <w:tcW w:w="1532" w:type="dxa"/>
          </w:tcPr>
          <w:p w:rsidR="00123EE6" w:rsidRDefault="00B85328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532" w:type="dxa"/>
          </w:tcPr>
          <w:p w:rsidR="00123EE6" w:rsidRDefault="00123EE6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</w:tcPr>
          <w:p w:rsidR="00123EE6" w:rsidRDefault="00123EE6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23EE6">
        <w:tc>
          <w:tcPr>
            <w:tcW w:w="1419" w:type="dxa"/>
          </w:tcPr>
          <w:p w:rsidR="00123EE6" w:rsidRDefault="00B85328"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教材分析</w:t>
            </w:r>
          </w:p>
        </w:tc>
        <w:tc>
          <w:tcPr>
            <w:tcW w:w="8221" w:type="dxa"/>
            <w:gridSpan w:val="5"/>
          </w:tcPr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《雾在哪里》是一个童话故事。作者运用拟人化的手法，将“雾”这一人们熟悉的自然现象，描述成小孩子和世界捉迷藏的故事。</w:t>
            </w:r>
            <w:proofErr w:type="gramStart"/>
            <w:r>
              <w:rPr>
                <w:rFonts w:ascii="宋体" w:hAnsi="宋体" w:hint="eastAsia"/>
                <w:sz w:val="24"/>
              </w:rPr>
              <w:t>雾把大海</w:t>
            </w:r>
            <w:proofErr w:type="gramEnd"/>
            <w:r>
              <w:rPr>
                <w:rFonts w:ascii="宋体" w:hAnsi="宋体" w:hint="eastAsia"/>
                <w:sz w:val="24"/>
              </w:rPr>
              <w:t>、天空、城市等景物依次藏起，呈现出大雾笼罩下世界一片朦胧的奇妙景象。作者</w:t>
            </w:r>
            <w:proofErr w:type="gramStart"/>
            <w:r>
              <w:rPr>
                <w:rFonts w:ascii="宋体" w:hAnsi="宋体" w:hint="eastAsia"/>
                <w:sz w:val="24"/>
              </w:rPr>
              <w:t>赋予雾以孩子</w:t>
            </w:r>
            <w:proofErr w:type="gramEnd"/>
            <w:r>
              <w:rPr>
                <w:rFonts w:ascii="宋体" w:hAnsi="宋体" w:hint="eastAsia"/>
                <w:sz w:val="24"/>
              </w:rPr>
              <w:t>的语言，把大雾笼罩称作“雾藏起了世界”，把云开雾散称作“雾藏起了自己”，因此整篇课文显得生动有趣。</w:t>
            </w:r>
          </w:p>
          <w:p w:rsidR="00123EE6" w:rsidRDefault="00123EE6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23EE6">
        <w:tc>
          <w:tcPr>
            <w:tcW w:w="1419" w:type="dxa"/>
          </w:tcPr>
          <w:p w:rsidR="00123EE6" w:rsidRDefault="00B85328"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教学目标</w:t>
            </w:r>
          </w:p>
        </w:tc>
        <w:tc>
          <w:tcPr>
            <w:tcW w:w="8221" w:type="dxa"/>
            <w:gridSpan w:val="5"/>
          </w:tcPr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认识“雾、淘”等</w:t>
            </w:r>
            <w:r>
              <w:rPr>
                <w:rFonts w:ascii="宋体" w:hAnsi="宋体" w:hint="eastAsia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个生字。会写“岸、屋”两个字。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朗读课文，读好雾说话时的语气，体会雾的淘气。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学习课文第一至第六自然段，仿照课文用“无论……还是……都……”说一说雾来的时候的景色，让学生体会自然景物中所蕴含的生活情趣。</w:t>
            </w:r>
          </w:p>
          <w:p w:rsidR="00123EE6" w:rsidRDefault="00123EE6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23EE6">
        <w:tc>
          <w:tcPr>
            <w:tcW w:w="1419" w:type="dxa"/>
          </w:tcPr>
          <w:p w:rsidR="00123EE6" w:rsidRDefault="00B85328"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教学重点</w:t>
            </w:r>
          </w:p>
        </w:tc>
        <w:tc>
          <w:tcPr>
            <w:tcW w:w="8221" w:type="dxa"/>
            <w:gridSpan w:val="5"/>
          </w:tcPr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认识“雾、淘”等</w:t>
            </w:r>
            <w:r>
              <w:rPr>
                <w:rFonts w:ascii="宋体" w:hAnsi="宋体" w:hint="eastAsia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个生字。会写“岸、屋”两个字。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朗读课文，读好雾说话时的语气，体会雾的淘气。</w:t>
            </w:r>
          </w:p>
          <w:p w:rsidR="00123EE6" w:rsidRDefault="00123EE6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23EE6">
        <w:tc>
          <w:tcPr>
            <w:tcW w:w="1419" w:type="dxa"/>
          </w:tcPr>
          <w:p w:rsidR="00123EE6" w:rsidRDefault="00B85328"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教学难点</w:t>
            </w:r>
          </w:p>
        </w:tc>
        <w:tc>
          <w:tcPr>
            <w:tcW w:w="8221" w:type="dxa"/>
            <w:gridSpan w:val="5"/>
          </w:tcPr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学习课文第一至第六自然段，仿照课文用“无论……还是……都……”说一说雾来的时候的景色，让学生体会自然景物中所蕴含的生活情趣。</w:t>
            </w:r>
          </w:p>
          <w:p w:rsidR="00123EE6" w:rsidRDefault="00123EE6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23EE6">
        <w:tc>
          <w:tcPr>
            <w:tcW w:w="1419" w:type="dxa"/>
          </w:tcPr>
          <w:p w:rsidR="00123EE6" w:rsidRDefault="00B85328"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课时流程</w:t>
            </w:r>
          </w:p>
        </w:tc>
        <w:tc>
          <w:tcPr>
            <w:tcW w:w="8221" w:type="dxa"/>
            <w:gridSpan w:val="5"/>
          </w:tcPr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一、谜语导入，激发兴趣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出示谜语：像云不是云，像烟不是烟，</w:t>
            </w:r>
            <w:proofErr w:type="gramStart"/>
            <w:r>
              <w:rPr>
                <w:rFonts w:ascii="宋体" w:hAnsi="宋体" w:hint="eastAsia"/>
                <w:sz w:val="24"/>
              </w:rPr>
              <w:t>风吹轻轻飘</w:t>
            </w:r>
            <w:proofErr w:type="gramEnd"/>
            <w:r>
              <w:rPr>
                <w:rFonts w:ascii="宋体" w:hAnsi="宋体" w:hint="eastAsia"/>
                <w:sz w:val="24"/>
              </w:rPr>
              <w:t>，日出慢慢散。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打</w:t>
            </w: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</w:rPr>
              <w:t>自然现象。</w:t>
            </w:r>
            <w:r>
              <w:rPr>
                <w:rFonts w:ascii="宋体" w:hAnsi="宋体" w:hint="eastAsia"/>
                <w:sz w:val="24"/>
              </w:rPr>
              <w:t>)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出示</w:t>
            </w:r>
            <w:r>
              <w:rPr>
                <w:rFonts w:ascii="宋体" w:hAnsi="宋体" w:hint="eastAsia"/>
                <w:sz w:val="24"/>
              </w:rPr>
              <w:t>“雾”。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用形声字的方法识记生字雾。</w:t>
            </w:r>
          </w:p>
          <w:p w:rsidR="00123EE6" w:rsidRDefault="00B85328">
            <w:pPr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今天，我们要学习一篇</w:t>
            </w:r>
            <w:r>
              <w:rPr>
                <w:rFonts w:ascii="宋体" w:hAnsi="宋体" w:hint="eastAsia"/>
                <w:sz w:val="24"/>
              </w:rPr>
              <w:t>和</w:t>
            </w:r>
            <w:proofErr w:type="gramStart"/>
            <w:r>
              <w:rPr>
                <w:rFonts w:ascii="宋体" w:hAnsi="宋体" w:hint="eastAsia"/>
                <w:sz w:val="24"/>
              </w:rPr>
              <w:t>雾</w:t>
            </w:r>
            <w:r>
              <w:rPr>
                <w:rFonts w:ascii="宋体" w:hAnsi="宋体" w:hint="eastAsia"/>
                <w:sz w:val="24"/>
              </w:rPr>
              <w:t>的</w:t>
            </w:r>
            <w:proofErr w:type="gramEnd"/>
            <w:r>
              <w:rPr>
                <w:rFonts w:ascii="宋体" w:hAnsi="宋体" w:hint="eastAsia"/>
                <w:sz w:val="24"/>
              </w:rPr>
              <w:t>课文，《雾在哪里》。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板书补充课题，</w:t>
            </w:r>
            <w:proofErr w:type="gramStart"/>
            <w:r>
              <w:rPr>
                <w:rFonts w:ascii="宋体" w:hAnsi="宋体" w:hint="eastAsia"/>
                <w:sz w:val="24"/>
              </w:rPr>
              <w:t>齐读课题</w:t>
            </w:r>
            <w:proofErr w:type="gramEnd"/>
            <w:r>
              <w:rPr>
                <w:rFonts w:ascii="宋体" w:hAnsi="宋体" w:hint="eastAsia"/>
                <w:sz w:val="24"/>
              </w:rPr>
              <w:t>。</w:t>
            </w:r>
            <w:r>
              <w:rPr>
                <w:rFonts w:ascii="宋体" w:hAnsi="宋体" w:hint="eastAsia"/>
                <w:sz w:val="24"/>
              </w:rPr>
              <w:t>)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二、检查预习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1.</w:t>
            </w:r>
            <w:r>
              <w:rPr>
                <w:rFonts w:ascii="宋体" w:hAnsi="宋体" w:hint="eastAsia"/>
                <w:sz w:val="24"/>
              </w:rPr>
              <w:t>经过预习我们知道了雾是一个怎样的孩子？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生：淘气、顽皮，</w:t>
            </w:r>
          </w:p>
          <w:p w:rsidR="00123EE6" w:rsidRDefault="00B85328">
            <w:pPr>
              <w:numPr>
                <w:ilvl w:val="0"/>
                <w:numId w:val="2"/>
              </w:num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齐读句子</w:t>
            </w:r>
            <w:proofErr w:type="gramEnd"/>
            <w:r>
              <w:rPr>
                <w:rFonts w:ascii="宋体" w:hAnsi="宋体" w:hint="eastAsia"/>
                <w:sz w:val="24"/>
              </w:rPr>
              <w:t>。</w:t>
            </w:r>
          </w:p>
          <w:p w:rsidR="00123EE6" w:rsidRDefault="00B85328">
            <w:pPr>
              <w:numPr>
                <w:ilvl w:val="0"/>
                <w:numId w:val="2"/>
              </w:num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识记生字淘和</w:t>
            </w:r>
            <w:proofErr w:type="gramStart"/>
            <w:r>
              <w:rPr>
                <w:rFonts w:ascii="宋体" w:hAnsi="宋体" w:hint="eastAsia"/>
                <w:sz w:val="24"/>
              </w:rPr>
              <w:t>顽</w:t>
            </w:r>
            <w:proofErr w:type="gramEnd"/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换一换：淘—</w:t>
            </w:r>
            <w:proofErr w:type="gramStart"/>
            <w:r>
              <w:rPr>
                <w:rFonts w:ascii="宋体" w:hAnsi="宋体" w:hint="eastAsia"/>
                <w:sz w:val="24"/>
              </w:rPr>
              <w:t>萄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加一加：元＋页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>认读词语卡片。</w:t>
            </w:r>
          </w:p>
          <w:p w:rsidR="00123EE6" w:rsidRDefault="00123EE6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朗读课文、体会淘气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</w:t>
            </w:r>
            <w:proofErr w:type="gramStart"/>
            <w:r>
              <w:rPr>
                <w:rFonts w:ascii="宋体" w:hAnsi="宋体" w:hint="eastAsia"/>
                <w:sz w:val="24"/>
              </w:rPr>
              <w:t>生自由</w:t>
            </w:r>
            <w:proofErr w:type="gramEnd"/>
            <w:r>
              <w:rPr>
                <w:rFonts w:ascii="宋体" w:hAnsi="宋体" w:hint="eastAsia"/>
                <w:sz w:val="24"/>
              </w:rPr>
              <w:t>朗读课文，</w:t>
            </w:r>
            <w:r>
              <w:rPr>
                <w:rFonts w:ascii="宋体" w:hAnsi="宋体" w:hint="eastAsia"/>
                <w:sz w:val="24"/>
              </w:rPr>
              <w:t>要求：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读准字音、读通句子。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proofErr w:type="gramStart"/>
            <w:r>
              <w:rPr>
                <w:rFonts w:ascii="宋体" w:hAnsi="宋体" w:hint="eastAsia"/>
                <w:sz w:val="24"/>
              </w:rPr>
              <w:t>为什么说</w:t>
            </w:r>
            <w:r>
              <w:rPr>
                <w:rFonts w:ascii="宋体" w:hAnsi="宋体" w:hint="eastAsia"/>
                <w:sz w:val="24"/>
              </w:rPr>
              <w:t>雾是</w:t>
            </w:r>
            <w:proofErr w:type="gramEnd"/>
            <w:r>
              <w:rPr>
                <w:rFonts w:ascii="宋体" w:hAnsi="宋体" w:hint="eastAsia"/>
                <w:sz w:val="24"/>
              </w:rPr>
              <w:t>个</w:t>
            </w:r>
            <w:r>
              <w:rPr>
                <w:rFonts w:ascii="宋体" w:hAnsi="宋体" w:hint="eastAsia"/>
                <w:sz w:val="24"/>
              </w:rPr>
              <w:t>又淘气又顽皮</w:t>
            </w:r>
            <w:r>
              <w:rPr>
                <w:rFonts w:ascii="宋体" w:hAnsi="宋体" w:hint="eastAsia"/>
                <w:sz w:val="24"/>
              </w:rPr>
              <w:t>的孩子？</w:t>
            </w:r>
            <w:r>
              <w:rPr>
                <w:rFonts w:ascii="宋体" w:hAnsi="宋体" w:hint="eastAsia"/>
                <w:sz w:val="24"/>
              </w:rPr>
              <w:t>用横线把相应的句子勾画下来，标上序号。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（二）交流</w:t>
            </w:r>
          </w:p>
          <w:p w:rsidR="00123EE6" w:rsidRDefault="00B85328">
            <w:pPr>
              <w:spacing w:line="360" w:lineRule="auto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1.</w:t>
            </w:r>
            <w:r>
              <w:rPr>
                <w:rFonts w:ascii="宋体" w:hAnsi="宋体" w:hint="eastAsia"/>
                <w:b/>
                <w:bCs/>
                <w:sz w:val="24"/>
              </w:rPr>
              <w:t>学习第三自然段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hint="eastAsia"/>
                <w:sz w:val="24"/>
              </w:rPr>
              <w:t>雾</w:t>
            </w:r>
            <w:r>
              <w:rPr>
                <w:rFonts w:ascii="宋体" w:hAnsi="宋体" w:hint="eastAsia"/>
                <w:sz w:val="24"/>
              </w:rPr>
              <w:t>把</w:t>
            </w:r>
            <w:r>
              <w:rPr>
                <w:rFonts w:ascii="宋体" w:hAnsi="宋体" w:hint="eastAsia"/>
                <w:sz w:val="24"/>
              </w:rPr>
              <w:t>什么</w:t>
            </w:r>
            <w:proofErr w:type="gramEnd"/>
            <w:r>
              <w:rPr>
                <w:rFonts w:ascii="宋体" w:hAnsi="宋体" w:hint="eastAsia"/>
                <w:sz w:val="24"/>
              </w:rPr>
              <w:t>藏起来了？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①大海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②</w:t>
            </w:r>
            <w:r>
              <w:rPr>
                <w:rFonts w:ascii="宋体" w:hAnsi="宋体" w:hint="eastAsia"/>
                <w:sz w:val="24"/>
              </w:rPr>
              <w:t>重点指导“藏”字的读音。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雾</w:t>
            </w:r>
            <w:r>
              <w:rPr>
                <w:rFonts w:ascii="宋体" w:hAnsi="宋体" w:cs="宋体" w:hint="eastAsia"/>
                <w:sz w:val="24"/>
              </w:rPr>
              <w:t>说了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什么？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①“我要把大海藏起来。”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②指导朗读，读出淘气的语气。</w:t>
            </w:r>
          </w:p>
          <w:p w:rsidR="00123EE6" w:rsidRDefault="00B85328">
            <w:pPr>
              <w:numPr>
                <w:ilvl w:val="0"/>
                <w:numId w:val="3"/>
              </w:num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雾把大海</w:t>
            </w:r>
            <w:proofErr w:type="gramEnd"/>
            <w:r>
              <w:rPr>
                <w:rFonts w:ascii="宋体" w:hAnsi="宋体" w:hint="eastAsia"/>
                <w:sz w:val="24"/>
              </w:rPr>
              <w:t>藏起来之后的景色怎样？</w:t>
            </w:r>
          </w:p>
          <w:p w:rsidR="00123EE6" w:rsidRDefault="00B85328"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①无论是海水、船只，还是蓝色的远方，都看不见了。</w:t>
            </w:r>
          </w:p>
          <w:p w:rsidR="00123EE6" w:rsidRDefault="00B85328"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②朗读句子。</w:t>
            </w:r>
          </w:p>
          <w:p w:rsidR="00123EE6" w:rsidRDefault="00B85328">
            <w:pPr>
              <w:numPr>
                <w:ilvl w:val="0"/>
                <w:numId w:val="4"/>
              </w:numPr>
              <w:spacing w:line="360" w:lineRule="auto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学习第四自然段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现在他还想把什么</w:t>
            </w:r>
            <w:r>
              <w:rPr>
                <w:rFonts w:ascii="宋体" w:hAnsi="宋体" w:hint="eastAsia"/>
                <w:sz w:val="24"/>
              </w:rPr>
              <w:t>藏起来？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天空连同太阳。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雾</w:t>
            </w:r>
            <w:r>
              <w:rPr>
                <w:rFonts w:ascii="宋体" w:hAnsi="宋体" w:cs="宋体" w:hint="eastAsia"/>
                <w:sz w:val="24"/>
              </w:rPr>
              <w:t>说了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什么？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①</w:t>
            </w:r>
            <w:r>
              <w:rPr>
                <w:rFonts w:ascii="宋体" w:hAnsi="宋体" w:hint="eastAsia"/>
                <w:sz w:val="24"/>
              </w:rPr>
              <w:t>“现在我要把天空连同太阳一起藏起来。”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②</w:t>
            </w:r>
            <w:r>
              <w:rPr>
                <w:rFonts w:ascii="宋体" w:hAnsi="宋体" w:hint="eastAsia"/>
                <w:sz w:val="24"/>
              </w:rPr>
              <w:t>重点指导停顿，读出淘气的语气。</w:t>
            </w:r>
          </w:p>
          <w:p w:rsidR="00123EE6" w:rsidRDefault="00B85328">
            <w:pPr>
              <w:numPr>
                <w:ilvl w:val="0"/>
                <w:numId w:val="3"/>
              </w:num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雾把天空</w:t>
            </w:r>
            <w:proofErr w:type="gramEnd"/>
            <w:r>
              <w:rPr>
                <w:rFonts w:ascii="宋体" w:hAnsi="宋体" w:hint="eastAsia"/>
                <w:sz w:val="24"/>
              </w:rPr>
              <w:t>藏起来之后的景色怎样？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霎时，四周变暗了，无论是天空，还是天空中的太阳，都看不见了。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①重点指导“霎”的读音，识记生字“暗”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②朗读句子。</w:t>
            </w:r>
          </w:p>
          <w:p w:rsidR="00123EE6" w:rsidRDefault="00B85328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3.</w:t>
            </w:r>
            <w:r>
              <w:rPr>
                <w:rFonts w:ascii="宋体" w:hAnsi="宋体" w:hint="eastAsia"/>
                <w:b/>
                <w:bCs/>
                <w:sz w:val="24"/>
              </w:rPr>
              <w:t>学习第六自然段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hint="eastAsia"/>
                <w:sz w:val="24"/>
              </w:rPr>
              <w:t>雾</w:t>
            </w:r>
            <w:r>
              <w:rPr>
                <w:rFonts w:ascii="宋体" w:hAnsi="宋体" w:hint="eastAsia"/>
                <w:sz w:val="24"/>
              </w:rPr>
              <w:t>现在</w:t>
            </w:r>
            <w:proofErr w:type="gramEnd"/>
            <w:r>
              <w:rPr>
                <w:rFonts w:ascii="宋体" w:hAnsi="宋体" w:hint="eastAsia"/>
                <w:sz w:val="24"/>
              </w:rPr>
              <w:t>又想把</w:t>
            </w:r>
            <w:r>
              <w:rPr>
                <w:rFonts w:ascii="宋体" w:hAnsi="宋体" w:hint="eastAsia"/>
                <w:sz w:val="24"/>
              </w:rPr>
              <w:t>什么藏起来？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海岸、城市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雾</w:t>
            </w:r>
            <w:r>
              <w:rPr>
                <w:rFonts w:ascii="宋体" w:hAnsi="宋体" w:cs="宋体" w:hint="eastAsia"/>
                <w:sz w:val="24"/>
              </w:rPr>
              <w:t>说了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什么？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</w:t>
            </w:r>
            <w:r>
              <w:rPr>
                <w:rFonts w:ascii="宋体" w:hAnsi="宋体" w:hint="eastAsia"/>
                <w:sz w:val="24"/>
              </w:rPr>
              <w:t>“现在我要把海岸藏起来。”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②</w:t>
            </w:r>
            <w:r>
              <w:rPr>
                <w:rFonts w:ascii="宋体" w:hAnsi="宋体" w:hint="eastAsia"/>
                <w:sz w:val="24"/>
              </w:rPr>
              <w:t>指导朗读，读出淘气的语气。</w:t>
            </w:r>
          </w:p>
          <w:p w:rsidR="00123EE6" w:rsidRDefault="00B85328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hint="eastAsia"/>
                <w:sz w:val="24"/>
              </w:rPr>
              <w:t>雾把海岸</w:t>
            </w:r>
            <w:proofErr w:type="gramEnd"/>
            <w:r>
              <w:rPr>
                <w:rFonts w:ascii="宋体" w:hAnsi="宋体" w:hint="eastAsia"/>
                <w:sz w:val="24"/>
              </w:rPr>
              <w:t>藏起来之后的景色怎样？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房屋、街道、树木、桥梁、甚至行人和小黑猫，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雾把一切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都藏了起来，什么都看不见了。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①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齐读词语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“房屋、街道、树木、桥梁、行人、黑猫”，开火车认读词语，全班认读词语卡片。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②</w:t>
            </w:r>
            <w:r>
              <w:rPr>
                <w:rFonts w:ascii="宋体" w:hAnsi="宋体" w:cs="宋体" w:hint="eastAsia"/>
                <w:sz w:val="24"/>
              </w:rPr>
              <w:t>结合字义识记生字“街”。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街：土包连土包，行人两边行。</w:t>
            </w:r>
            <w:r>
              <w:rPr>
                <w:rFonts w:ascii="宋体" w:hAnsi="宋体" w:cs="宋体" w:hint="eastAsia"/>
                <w:sz w:val="24"/>
              </w:rPr>
              <w:t>进行交通安全教育。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③</w:t>
            </w:r>
            <w:r>
              <w:rPr>
                <w:rFonts w:ascii="宋体" w:hAnsi="宋体" w:cs="宋体" w:hint="eastAsia"/>
                <w:sz w:val="24"/>
              </w:rPr>
              <w:t>朗读</w:t>
            </w:r>
            <w:r>
              <w:rPr>
                <w:rFonts w:ascii="宋体" w:hAnsi="宋体" w:cs="宋体" w:hint="eastAsia"/>
                <w:sz w:val="24"/>
              </w:rPr>
              <w:t>句子</w:t>
            </w:r>
            <w:r>
              <w:rPr>
                <w:rFonts w:ascii="宋体" w:hAnsi="宋体" w:cs="宋体" w:hint="eastAsia"/>
                <w:sz w:val="24"/>
              </w:rPr>
              <w:t>，理解“甚至”意思。识记生字“甚、至”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④用换词法理解“一切”的意思。识记生字“切”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⑤朗读句子，重点指导停顿和重音。</w:t>
            </w:r>
          </w:p>
          <w:p w:rsidR="00123EE6" w:rsidRDefault="00123EE6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123EE6" w:rsidRDefault="00B85328">
            <w:pPr>
              <w:numPr>
                <w:ilvl w:val="0"/>
                <w:numId w:val="5"/>
              </w:num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说话练习</w:t>
            </w:r>
          </w:p>
          <w:p w:rsidR="00123EE6" w:rsidRDefault="00B85328"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引导学生发现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）无论是海水、船只，还是蓝色的远方，都看不见了。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 w:hint="eastAsia"/>
                <w:sz w:val="24"/>
              </w:rPr>
              <w:t>霎时，四周变暗了，无论是天空，还是天空中的太阳，都看不见了。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①这两个句子都有“无论……还是……都……”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②引导学生用上关联词“无论……还是……都……”说第六自然段最后一个句子。</w:t>
            </w:r>
          </w:p>
          <w:p w:rsidR="00123EE6" w:rsidRDefault="00123EE6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五</w:t>
            </w:r>
            <w:r>
              <w:rPr>
                <w:rFonts w:ascii="宋体" w:hAnsi="宋体" w:cs="宋体" w:hint="eastAsia"/>
                <w:sz w:val="24"/>
              </w:rPr>
              <w:t>、指导写字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出示“岸、屋”。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）生观察字形，体会字形上短下长</w:t>
            </w:r>
            <w:r>
              <w:rPr>
                <w:rFonts w:ascii="宋体" w:hAnsi="宋体" w:cs="宋体" w:hint="eastAsia"/>
                <w:sz w:val="24"/>
              </w:rPr>
              <w:t>的共同点，教师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范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写“岸”“屋”，生书空。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）生描红、练写。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）展示评议。</w:t>
            </w: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）生检查、修改。</w:t>
            </w:r>
          </w:p>
          <w:p w:rsidR="00123EE6" w:rsidRDefault="00123EE6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123EE6" w:rsidRDefault="00B85328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六</w:t>
            </w:r>
            <w:r>
              <w:rPr>
                <w:rFonts w:ascii="宋体" w:hAnsi="宋体" w:cs="宋体" w:hint="eastAsia"/>
                <w:sz w:val="24"/>
              </w:rPr>
              <w:t>、课堂小结</w:t>
            </w:r>
          </w:p>
          <w:p w:rsidR="00123EE6" w:rsidRDefault="00B85328"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填一填：</w:t>
            </w:r>
            <w:r>
              <w:rPr>
                <w:rFonts w:ascii="宋体" w:hAnsi="宋体" w:hint="eastAsia"/>
                <w:sz w:val="24"/>
              </w:rPr>
              <w:t>“经过本课的学习，我们知道了雾是一个</w:t>
            </w:r>
            <w:proofErr w:type="gramStart"/>
            <w:r>
              <w:rPr>
                <w:rFonts w:ascii="宋体" w:hAnsi="宋体" w:hint="eastAsia"/>
                <w:sz w:val="24"/>
              </w:rPr>
              <w:t>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proofErr w:type="gramEnd"/>
            <w:r>
              <w:rPr>
                <w:rFonts w:ascii="宋体" w:hAnsi="宋体" w:hint="eastAsia"/>
                <w:sz w:val="24"/>
              </w:rPr>
              <w:t>的孩子，他把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藏了起来。”引导学生回忆本课学习重点，并留下悬念，雾接下来还会把什么藏起来，我们下节课再来学习。</w:t>
            </w:r>
          </w:p>
          <w:p w:rsidR="00123EE6" w:rsidRDefault="00123EE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123EE6" w:rsidRDefault="00123EE6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  <w:p w:rsidR="00123EE6" w:rsidRDefault="00123EE6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  <w:p w:rsidR="00123EE6" w:rsidRDefault="00123EE6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  <w:p w:rsidR="00123EE6" w:rsidRDefault="00123EE6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  <w:p w:rsidR="00123EE6" w:rsidRDefault="00123EE6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  <w:p w:rsidR="00123EE6" w:rsidRDefault="00123EE6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23EE6">
        <w:tc>
          <w:tcPr>
            <w:tcW w:w="9640" w:type="dxa"/>
            <w:gridSpan w:val="6"/>
          </w:tcPr>
          <w:p w:rsidR="00123EE6" w:rsidRDefault="00B85328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lastRenderedPageBreak/>
              <w:t>备注：在每个</w:t>
            </w:r>
            <w:proofErr w:type="gramStart"/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版块</w:t>
            </w:r>
            <w:proofErr w:type="gramEnd"/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的设计中要有设计理念的阐述（围绕学科标准、年段目标、关键能力、学习策略等）</w:t>
            </w:r>
          </w:p>
          <w:p w:rsidR="00123EE6" w:rsidRDefault="00B85328">
            <w:pPr>
              <w:widowControl/>
              <w:spacing w:line="440" w:lineRule="exact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在设计中一个要有一个亮点</w:t>
            </w:r>
            <w:proofErr w:type="gramStart"/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版块</w:t>
            </w:r>
            <w:proofErr w:type="gramEnd"/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的呈现，例如低段第一课时的识字板块；高段第一课时的重点段落的快速进入和学习。</w:t>
            </w:r>
          </w:p>
        </w:tc>
      </w:tr>
    </w:tbl>
    <w:p w:rsidR="00B0154C" w:rsidRDefault="00B0154C" w:rsidP="00B0154C"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（写作稿）</w:t>
      </w:r>
    </w:p>
    <w:p w:rsidR="00B0154C" w:rsidRDefault="00B0154C" w:rsidP="00B0154C">
      <w:pPr>
        <w:widowControl/>
        <w:ind w:right="723" w:firstLineChars="200" w:firstLine="480"/>
        <w:jc w:val="left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sz w:val="24"/>
          <w:szCs w:val="24"/>
        </w:rPr>
        <w:t>请根据自己的生活经历和切身体验，以“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这一刻，我热泪盈眶</w:t>
      </w:r>
      <w:r>
        <w:rPr>
          <w:rFonts w:ascii="宋体" w:eastAsia="宋体" w:hAnsi="宋体" w:cs="宋体" w:hint="eastAsia"/>
          <w:sz w:val="24"/>
          <w:szCs w:val="24"/>
        </w:rPr>
        <w:t>”为题，写一篇文章。</w:t>
      </w:r>
    </w:p>
    <w:p w:rsidR="00B0154C" w:rsidRDefault="00B0154C" w:rsidP="00B0154C">
      <w:pPr>
        <w:widowControl/>
        <w:ind w:right="723"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要求：文本不限，除诗歌；不少于500字；文中不得出现真实的校名、人名；书写要正确、规范、美观。</w:t>
      </w: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B0154C" w:rsidTr="00775DF9">
        <w:tc>
          <w:tcPr>
            <w:tcW w:w="9640" w:type="dxa"/>
          </w:tcPr>
          <w:p w:rsidR="00B0154C" w:rsidRDefault="00B0154C" w:rsidP="00775DF9">
            <w:pPr>
              <w:widowControl/>
              <w:ind w:left="482" w:hangingChars="200" w:hanging="482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这一刻，我热泪盈眶</w:t>
            </w:r>
          </w:p>
          <w:p w:rsidR="00B0154C" w:rsidRDefault="00B0154C" w:rsidP="00775DF9">
            <w:pPr>
              <w:widowControl/>
              <w:spacing w:line="360" w:lineRule="auto"/>
              <w:ind w:leftChars="342" w:left="718" w:firstLineChars="100" w:firstLine="240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老屋还是那座老屋,门还是那扇门,一如从前......</w:t>
            </w:r>
          </w:p>
          <w:p w:rsidR="00B0154C" w:rsidRDefault="00B0154C" w:rsidP="00775DF9">
            <w:pPr>
              <w:widowControl/>
              <w:spacing w:line="360" w:lineRule="auto"/>
              <w:ind w:leftChars="342" w:left="718" w:firstLineChars="100" w:firstLine="240"/>
              <w:jc w:val="left"/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在门外那堵不倒的竹篱上，牵牛花盘旋而上,紫色的喇叭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朝向轻掩的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大门,芬芳了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lastRenderedPageBreak/>
              <w:t>院子里的每一堵墙缝。仿佛那张温暖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而慈样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的脸还出现在眼前，仿佛那南无阿弥陀佛的念经声还萦绕在耳畔,所有的一如既往，但我清楚那只是我的一厢情愿。在阳光的照耀下,门还是闪闪发亮,犹如一面铜镜,让我再次看到了童年的往事......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br/>
              <w:t xml:space="preserve">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幼时的我与父母租屋生活,老屋的主人是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个慈样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的老婆婆,一个虔诚的佛教信徒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。因父母总是为生计奔波在外,所以他们拜托老婆婆照顾我。因为年幼,所以无知,我从不相信鬼神一说,对老婆婆整日烧香拜佛的行为感到不屑,认为是封建迷信,却不深想她这举动背后的含义,她是在为儿女祈福啊！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br/>
              <w:t xml:space="preserve">   与老婆婆朝夕相处,也与她有了深厚的感情,我们一老一少倒也相处融洽。每当她子女来看望她时,都要拎着一大袋东西,这时老婆婆便总是喊我过来,让我尝尝鲜儿。有的时候,他们还戏称,我与老婆婆才是一对真正的祖孙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br/>
              <w:t xml:space="preserve">   老婆婆是善良的,她特地为我求了一串佛珠,说是保佑我,还一遍遍地为佛珠诵经,说是能更灵验些,因为当时戴了嫌大,也不常戴了，随手放置。后来想找它时,那佛珠就像与我捉迷藏似的,怎么也找不着了。那佛珠毕竟是我与老婆婆的唯一纪念物,如今却没了踪影,真是后悔莫及啊!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br/>
              <w:t xml:space="preserve">    就这样,日子一天天地过,院子里经常充满我银铃般的笑声和活泼的身影,我与老婆婆生活了很久,久到我已经把老屋认作了我的家,把老婆婆认作了我的家人,但我与她终是要分离的,这只是时间的问题,但我还是祈祷这天晚点到来,可天不遂人愿,一天中午,妈妈柔声对我说:“我们要搬家了,快去和老婆婆道个别吧。”我怔了,心慌的厉害,四肢发凉,感觉嘴巴里都是苦味。上车时,我放声大哭不肯走,最后还是妈妈强行把我拉上了车......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br/>
              <w:t xml:space="preserve">    离开旧家很久了,几次想回来看看都没来,只是这次回来,却是物是人非,老屋还是那座老屋,门还是那扇门,只是少了那拜佛的人。这一刻，我热泪盈眶......</w:t>
            </w:r>
            <w:bookmarkStart w:id="0" w:name="_GoBack"/>
            <w:bookmarkEnd w:id="0"/>
          </w:p>
          <w:p w:rsidR="00B0154C" w:rsidRDefault="00B0154C" w:rsidP="00775DF9">
            <w:pPr>
              <w:widowControl/>
              <w:ind w:right="723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  <w:p w:rsidR="00B0154C" w:rsidRDefault="00B0154C" w:rsidP="00775DF9">
            <w:pPr>
              <w:widowControl/>
              <w:ind w:right="723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  <w:p w:rsidR="00B0154C" w:rsidRDefault="00B0154C" w:rsidP="00775DF9">
            <w:pPr>
              <w:widowControl/>
              <w:ind w:right="723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  <w:p w:rsidR="00B0154C" w:rsidRDefault="00B0154C" w:rsidP="00775DF9">
            <w:pPr>
              <w:widowControl/>
              <w:ind w:right="723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  <w:p w:rsidR="00B0154C" w:rsidRDefault="00B0154C" w:rsidP="00775DF9">
            <w:pPr>
              <w:widowControl/>
              <w:ind w:right="723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B0154C" w:rsidRDefault="00B0154C" w:rsidP="00B0154C"/>
    <w:p w:rsidR="00123EE6" w:rsidRDefault="00123EE6"/>
    <w:sectPr w:rsidR="00123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328" w:rsidRDefault="00B85328" w:rsidP="00B0154C">
      <w:r>
        <w:separator/>
      </w:r>
    </w:p>
  </w:endnote>
  <w:endnote w:type="continuationSeparator" w:id="0">
    <w:p w:rsidR="00B85328" w:rsidRDefault="00B85328" w:rsidP="00B0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328" w:rsidRDefault="00B85328" w:rsidP="00B0154C">
      <w:r>
        <w:separator/>
      </w:r>
    </w:p>
  </w:footnote>
  <w:footnote w:type="continuationSeparator" w:id="0">
    <w:p w:rsidR="00B85328" w:rsidRDefault="00B85328" w:rsidP="00B01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88A767"/>
    <w:multiLevelType w:val="singleLevel"/>
    <w:tmpl w:val="EB88A767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11422D"/>
    <w:multiLevelType w:val="singleLevel"/>
    <w:tmpl w:val="5A11422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127E63"/>
    <w:multiLevelType w:val="singleLevel"/>
    <w:tmpl w:val="5A127E63"/>
    <w:lvl w:ilvl="0">
      <w:start w:val="3"/>
      <w:numFmt w:val="decimal"/>
      <w:suff w:val="nothing"/>
      <w:lvlText w:val="（%1）"/>
      <w:lvlJc w:val="left"/>
    </w:lvl>
  </w:abstractNum>
  <w:abstractNum w:abstractNumId="3">
    <w:nsid w:val="5A127ED0"/>
    <w:multiLevelType w:val="singleLevel"/>
    <w:tmpl w:val="5A127ED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A1280F1"/>
    <w:multiLevelType w:val="singleLevel"/>
    <w:tmpl w:val="5A1280F1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3463A"/>
    <w:rsid w:val="00123EE6"/>
    <w:rsid w:val="00B0154C"/>
    <w:rsid w:val="00B85328"/>
    <w:rsid w:val="0F23463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01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015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01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0154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01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015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01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0154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6</Pages>
  <Words>407</Words>
  <Characters>2321</Characters>
  <Application>Microsoft Office Word</Application>
  <DocSecurity>0</DocSecurity>
  <Lines>19</Lines>
  <Paragraphs>5</Paragraphs>
  <ScaleCrop>false</ScaleCrop>
  <Company>china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2018-09-16T08:09:00Z</dcterms:created>
  <dcterms:modified xsi:type="dcterms:W3CDTF">2018-09-17T04:08:00Z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