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教学之路 且行且思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时间过的真快，今年是我从教的第三年。还记得15年秋天开学的时候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我认真学习着如何制定三年发展计划。老实说，当时我对三年后的自己并没有清晰的概念，荣誉、论文、职称不过是发展计划中打出的几个字，感觉离自己比较遥远，可以追求但不是必须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当下必须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做的</w:t>
      </w:r>
      <w:r>
        <w:rPr>
          <w:rFonts w:hint="eastAsia" w:ascii="宋体" w:hAnsi="宋体" w:eastAsia="宋体" w:cs="宋体"/>
          <w:sz w:val="21"/>
          <w:szCs w:val="21"/>
        </w:rPr>
        <w:t>是认真备课、上课、批作业，成为一名学生喜爱的老师。仔细思量后，我制定了一份三年发展计划，在这里和各位老师分享。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1.形成自己的教学风格，抓好课堂常规，成为一名学生喜爱的女老师。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2.对照教坛新秀的评选标准，认真准备好各项材料，争取评上教坛新秀。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3.每学期上一堂校内公开课。争取在第二年上一堂校际公开课。第三年上一堂区级公开课。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4.每年写一篇“蓝天杯”教学设计论文，争取发表。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5.每学期阅读一本教育书籍，并撰写教育随笔。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最近三年我的工作情况如下：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对照目标我已经完成的是1345项。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将这些目标的实现归结为以下几点原因。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关心热爱学生，怀有教育理想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人说过，你发自内心喜欢一样东西，才会去热爱它。既然我选择了教师这份职业，我就要打心底里喜欢它、喜欢学生。我的目标是成为一名受学生和家长尊敬喜欢的老师，成为孩子增长知识和本领的园丁，成为孩子健康成长的领路人，让孩子成为一位品行端正、知识丰富的人。对待学生，我始终怀着童心、爱心、关心、理解之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关注自我发展，磨炼教学基本功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作为一名年轻老师，我的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英语</w:t>
      </w:r>
      <w:r>
        <w:rPr>
          <w:rFonts w:hint="eastAsia" w:ascii="宋体" w:hAnsi="宋体" w:eastAsia="宋体" w:cs="宋体"/>
          <w:sz w:val="21"/>
          <w:szCs w:val="21"/>
        </w:rPr>
        <w:t>学科素养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不错</w:t>
      </w:r>
      <w:r>
        <w:rPr>
          <w:rFonts w:hint="eastAsia" w:ascii="宋体" w:hAnsi="宋体" w:eastAsia="宋体" w:cs="宋体"/>
          <w:sz w:val="21"/>
          <w:szCs w:val="21"/>
        </w:rPr>
        <w:t>，并且有较强烈的自我发展内驱力。教学能力通过一次次的磨课经历，逐步提升。让我印象深刻的是2016年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10月</w:t>
      </w:r>
      <w:r>
        <w:rPr>
          <w:rFonts w:hint="eastAsia" w:ascii="宋体" w:hAnsi="宋体" w:eastAsia="宋体" w:cs="宋体"/>
          <w:sz w:val="21"/>
          <w:szCs w:val="21"/>
        </w:rPr>
        <w:t>参加新北区“第六届”小学英语骏马杯比赛，从笔试、评课、演讲到上课，认真准备，不敢懈怠。英语组的前辈帮我备课、准备教具，参与每一次听课评课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我熬过了好几个不眠之夜，只想再努力一下，争取做到最好。终于取得不错的成绩。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高位引领指导，团队助力前行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成长的道路上离不开高人指点和贵人相助。感恩我的身边有这样几个贵人，让我的成长少走弯路、顺利前行。作为英语组的新鲜血液，英语组的老大王丽老师对我关心有加。初登上讲台，她就把教学经验、常规管理和我分享，让我变得淡定和从容。在专业发展上，她也给我很多建议和指导。我的师傅韩翠老师可以说是我教学的领路人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活泼灵动的上课风格、扎实有效的常规管理、细致认真的工作态度都潜移默化地影响着我的教学。作为师傅，她心态开放，关心后辈，常常邀请我去听新课，并且忙碌之中指导我的教学；作为同事，她更像一位好朋友，关心我的小情绪、小烦恼，开导我、帮助我。有了这样一个团结的团队，有了这么一群友爱的伙伴，成长之路不孤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学习教学案例，撰写教育论文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作为新老师，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我在</w:t>
      </w:r>
      <w:r>
        <w:rPr>
          <w:rFonts w:hint="eastAsia" w:ascii="宋体" w:hAnsi="宋体" w:eastAsia="宋体" w:cs="宋体"/>
          <w:sz w:val="21"/>
          <w:szCs w:val="21"/>
        </w:rPr>
        <w:t>学科教学和常规管理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方面</w:t>
      </w:r>
      <w:r>
        <w:rPr>
          <w:rFonts w:hint="eastAsia" w:ascii="宋体" w:hAnsi="宋体" w:eastAsia="宋体" w:cs="宋体"/>
          <w:sz w:val="21"/>
          <w:szCs w:val="21"/>
        </w:rPr>
        <w:t>缺乏经验，因此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学校经常安排我</w:t>
      </w:r>
      <w:r>
        <w:rPr>
          <w:rFonts w:hint="eastAsia" w:ascii="宋体" w:hAnsi="宋体" w:eastAsia="宋体" w:cs="宋体"/>
          <w:sz w:val="21"/>
          <w:szCs w:val="21"/>
        </w:rPr>
        <w:t>出去听课、培训。三年来，每学期我至少有3次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各级别</w:t>
      </w:r>
      <w:r>
        <w:rPr>
          <w:rFonts w:hint="eastAsia" w:ascii="宋体" w:hAnsi="宋体" w:eastAsia="宋体" w:cs="宋体"/>
          <w:sz w:val="21"/>
          <w:szCs w:val="21"/>
        </w:rPr>
        <w:t>的学习机会。如“江苏省蓝天杯小学英语会课观摩活动”、“常州市骨干教师信息素养提升工程”。每次活动时，我都能认真学习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及时反思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。我要求自己每年至少写一篇论文，通过学习优秀的教学案例，结合承担的课题项目，将实际经验转化为文字智慧，提高自己总结、反思、重建的能力。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未达成目标：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2.对照教坛新秀的评选标准，认真准备好各项材料，争取评上教坛新秀。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未达成目标原因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分析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现实原因：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教坛新秀的</w:t>
      </w:r>
      <w:r>
        <w:rPr>
          <w:rFonts w:hint="eastAsia" w:ascii="宋体" w:hAnsi="宋体" w:eastAsia="宋体" w:cs="宋体"/>
          <w:sz w:val="21"/>
          <w:szCs w:val="21"/>
        </w:rPr>
        <w:t>评选条件门槛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较</w:t>
      </w:r>
      <w:r>
        <w:rPr>
          <w:rFonts w:hint="eastAsia" w:ascii="宋体" w:hAnsi="宋体" w:eastAsia="宋体" w:cs="宋体"/>
          <w:sz w:val="21"/>
          <w:szCs w:val="21"/>
        </w:rPr>
        <w:t>低，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但是</w:t>
      </w:r>
      <w:r>
        <w:rPr>
          <w:rFonts w:hint="eastAsia" w:ascii="宋体" w:hAnsi="宋体" w:eastAsia="宋体" w:cs="宋体"/>
          <w:sz w:val="21"/>
          <w:szCs w:val="21"/>
        </w:rPr>
        <w:t>优秀人才越来越多，竞争加大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。同时，评选的具体操作路径没有公开，没有办法对照评选条件一一准备材料。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主观原因：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1.教坛新秀竞争激烈，因此，积极性有些下降。有时会有这样的念头：荣誉是浮云，教学才是真。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申报材料底子薄。</w:t>
      </w:r>
      <w:r>
        <w:rPr>
          <w:rFonts w:hint="eastAsia" w:ascii="宋体" w:hAnsi="宋体" w:eastAsia="宋体" w:cs="宋体"/>
          <w:sz w:val="21"/>
          <w:szCs w:val="21"/>
        </w:rPr>
        <w:t>基本功比赛的含金量不高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、次数少</w:t>
      </w:r>
      <w:r>
        <w:rPr>
          <w:rFonts w:hint="eastAsia" w:ascii="宋体" w:hAnsi="宋体" w:eastAsia="宋体" w:cs="宋体"/>
          <w:sz w:val="21"/>
          <w:szCs w:val="21"/>
        </w:rPr>
        <w:t>。上校外公开课的经历少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辅导学生获区、市、省各项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重要</w:t>
      </w:r>
      <w:r>
        <w:rPr>
          <w:rFonts w:hint="eastAsia" w:ascii="宋体" w:hAnsi="宋体" w:eastAsia="宋体" w:cs="宋体"/>
          <w:sz w:val="21"/>
          <w:szCs w:val="21"/>
        </w:rPr>
        <w:t>比赛荣誉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少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后三年目标：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梯队发展：</w:t>
      </w:r>
      <w:r>
        <w:rPr>
          <w:rFonts w:hint="eastAsia" w:ascii="宋体" w:hAnsi="宋体" w:eastAsia="宋体" w:cs="宋体"/>
          <w:sz w:val="21"/>
          <w:szCs w:val="21"/>
        </w:rPr>
        <w:t>对照教坛新秀的评选标准，结合他人参评经验，认真准备好各项材料，争取2年内评上教坛新秀。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英语专业发展：</w:t>
      </w:r>
      <w:r>
        <w:rPr>
          <w:rFonts w:hint="eastAsia" w:ascii="宋体" w:hAnsi="宋体" w:eastAsia="宋体" w:cs="宋体"/>
          <w:sz w:val="21"/>
          <w:szCs w:val="21"/>
        </w:rPr>
        <w:t>认真准备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2018年</w:t>
      </w:r>
      <w:r>
        <w:rPr>
          <w:rFonts w:hint="eastAsia" w:ascii="宋体" w:hAnsi="宋体" w:eastAsia="宋体" w:cs="宋体"/>
          <w:sz w:val="21"/>
          <w:szCs w:val="21"/>
        </w:rPr>
        <w:t>“骏马杯”基本功比赛，争取获一等奖。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准备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2019年</w:t>
      </w:r>
      <w:r>
        <w:rPr>
          <w:rFonts w:hint="eastAsia" w:ascii="宋体" w:hAnsi="宋体" w:eastAsia="宋体" w:cs="宋体"/>
          <w:sz w:val="21"/>
          <w:szCs w:val="21"/>
        </w:rPr>
        <w:t>“蓝天杯”教学案例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论文</w:t>
      </w:r>
      <w:r>
        <w:rPr>
          <w:rFonts w:hint="eastAsia" w:ascii="宋体" w:hAnsi="宋体" w:eastAsia="宋体" w:cs="宋体"/>
          <w:sz w:val="21"/>
          <w:szCs w:val="21"/>
        </w:rPr>
        <w:t>，争取获二等奖，进入说课和上课环节。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课题与教学发展：</w:t>
      </w:r>
      <w:r>
        <w:rPr>
          <w:rFonts w:hint="eastAsia" w:ascii="宋体" w:hAnsi="宋体" w:eastAsia="宋体" w:cs="宋体"/>
          <w:sz w:val="21"/>
          <w:szCs w:val="21"/>
        </w:rPr>
        <w:t>加入区培育室，进一步深入学习和探讨英语课堂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，提高课堂灵动性、情境性、发展性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管理岗位发展：履行英语教研组长的职责，完成学科组长布置的各项工作，在组内发挥带头作用，推动组内教学、教育、质量共同发展。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教育能力发展：</w:t>
      </w:r>
      <w:r>
        <w:rPr>
          <w:rFonts w:hint="eastAsia" w:ascii="宋体" w:hAnsi="宋体" w:eastAsia="宋体" w:cs="宋体"/>
          <w:sz w:val="21"/>
          <w:szCs w:val="21"/>
        </w:rPr>
        <w:t>每学期阅读一本教育书籍，并撰写教育随笔。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发展措施：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加强理论学习，提高个人素养。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继续认真解读《新课程标准》，深入学习《新基础教育》的相关理论，并把这些理论运用到实践中，运用“新基础”和“新课程”理念来进行说课和评课。在沙龙学习和集体研讨中，逐步提升自己的个人素养和专业素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扎实课程研究，全面学科素养。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认真研读三年级至六年级的教材，通过对教材的解读和梳理，拓展和话题相关的词汇和句型，渗透西方文化，拓展学生的文化视野和国际视野，提高学生课堂对话的品质。根据学生年龄特征，选择学生感兴趣的拓展教材，如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牛津英语树</w:t>
      </w:r>
      <w:r>
        <w:rPr>
          <w:rFonts w:hint="eastAsia" w:ascii="宋体" w:hAnsi="宋体" w:eastAsia="宋体" w:cs="宋体"/>
          <w:sz w:val="21"/>
          <w:szCs w:val="21"/>
        </w:rPr>
        <w:t>》《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丽声绘本</w:t>
      </w:r>
      <w:r>
        <w:rPr>
          <w:rFonts w:hint="eastAsia" w:ascii="宋体" w:hAnsi="宋体" w:eastAsia="宋体" w:cs="宋体"/>
          <w:sz w:val="21"/>
          <w:szCs w:val="21"/>
        </w:rPr>
        <w:t>》，持续激发学生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阅读</w:t>
      </w:r>
      <w:r>
        <w:rPr>
          <w:rFonts w:hint="eastAsia" w:ascii="宋体" w:hAnsi="宋体" w:eastAsia="宋体" w:cs="宋体"/>
          <w:sz w:val="21"/>
          <w:szCs w:val="21"/>
        </w:rPr>
        <w:t>的兴趣，提升学生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的阅读</w:t>
      </w:r>
      <w:r>
        <w:rPr>
          <w:rFonts w:hint="eastAsia" w:ascii="宋体" w:hAnsi="宋体" w:eastAsia="宋体" w:cs="宋体"/>
          <w:sz w:val="21"/>
          <w:szCs w:val="21"/>
        </w:rPr>
        <w:t>能力。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同时，通过学习优质课、研讨课，提高学习能力，将先进的理念和教学方法运用到实践中去。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立足日常课堂，提高课堂效率。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坚持每一节新授课都写详案，备教材，备学生。备教材要做到准确把握重难点，合理设计教学环节，把40分钟的时间合理地分配到各个环节。备学生要做到了解学生生理、心理特征以及已有的知识储备。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四、打磨英语基本功，提高专业素养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作为英语专业科班生、口语、阅读能力需要提高。通过沪江英语网、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bbc news等英语学习资源，提高专业能力。通过做中考题、高考题提高英语解题能力。同时，在各项基本功比赛、如区英语演讲比赛、“骏马杯”、“蓝天杯”中锻炼自己的教学能力、应变能力，积累比赛经验、提高竞争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培养阅读习惯，发展教育能力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保证每学期阅读一本教育书籍。同时，灵活地用好各种杂志和网络资源。如《小学英语教学设计》、《中小学外语教学》、《中小学英语教学研究与实践》等杂志，学习书中优秀的设计或理念，巧妙地应用到自己的课堂中去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以上就是我的三年工作总结。今后在教学之路上，我会继续实践着，思考着。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ACC28A"/>
    <w:multiLevelType w:val="singleLevel"/>
    <w:tmpl w:val="ABACC2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650193"/>
    <w:multiLevelType w:val="singleLevel"/>
    <w:tmpl w:val="636501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30C8F"/>
    <w:rsid w:val="00006E26"/>
    <w:rsid w:val="000820E6"/>
    <w:rsid w:val="002A4CD3"/>
    <w:rsid w:val="003706A2"/>
    <w:rsid w:val="003E1A69"/>
    <w:rsid w:val="00403932"/>
    <w:rsid w:val="005437AB"/>
    <w:rsid w:val="005F4044"/>
    <w:rsid w:val="0081085F"/>
    <w:rsid w:val="009A620A"/>
    <w:rsid w:val="00A824E4"/>
    <w:rsid w:val="00AC0843"/>
    <w:rsid w:val="00B0567B"/>
    <w:rsid w:val="00C61951"/>
    <w:rsid w:val="00D22C4A"/>
    <w:rsid w:val="00EA782D"/>
    <w:rsid w:val="00F63870"/>
    <w:rsid w:val="00FB4AA1"/>
    <w:rsid w:val="1BB658D2"/>
    <w:rsid w:val="25933D02"/>
    <w:rsid w:val="27946C77"/>
    <w:rsid w:val="36900072"/>
    <w:rsid w:val="3F430C8F"/>
    <w:rsid w:val="5B9D0B46"/>
    <w:rsid w:val="64632551"/>
    <w:rsid w:val="6A053471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6"/>
      <w:szCs w:val="16"/>
    </w:rPr>
  </w:style>
  <w:style w:type="character" w:customStyle="1" w:styleId="5">
    <w:name w:val="批注框文本 Char"/>
    <w:basedOn w:val="3"/>
    <w:link w:val="2"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5-0904-145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3</Pages>
  <Words>2882</Words>
  <Characters>54</Characters>
  <Lines>1</Lines>
  <Paragraphs>5</Paragraphs>
  <TotalTime>177</TotalTime>
  <ScaleCrop>false</ScaleCrop>
  <LinksUpToDate>false</LinksUpToDate>
  <CharactersWithSpaces>2931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2018-06-24T07:46:00Z</dcterms:created>
  <dc:creator>Joyce</dc:creator>
  <cp:lastModifiedBy>Joyce</cp:lastModifiedBy>
  <dcterms:modified xsi:type="dcterms:W3CDTF">2018-06-28T06:23:31Z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