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2373" w:rsidRDefault="006C2373">
      <w:pPr>
        <w:widowControl/>
        <w:spacing w:line="360" w:lineRule="auto"/>
        <w:jc w:val="center"/>
        <w:rPr>
          <w:rFonts w:asci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礼河实验学校教师读书笔记</w:t>
      </w:r>
    </w:p>
    <w:tbl>
      <w:tblPr>
        <w:tblW w:w="8502" w:type="dxa"/>
        <w:jc w:val="center"/>
        <w:tblLayout w:type="fixed"/>
        <w:tblLook w:val="00A0"/>
      </w:tblPr>
      <w:tblGrid>
        <w:gridCol w:w="1896"/>
        <w:gridCol w:w="2276"/>
        <w:gridCol w:w="2280"/>
        <w:gridCol w:w="2050"/>
      </w:tblGrid>
      <w:tr w:rsidR="006C2373">
        <w:trPr>
          <w:trHeight w:val="495"/>
          <w:jc w:val="center"/>
        </w:trPr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2373" w:rsidRDefault="006C2373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书籍或文章名称</w:t>
            </w:r>
          </w:p>
        </w:tc>
        <w:tc>
          <w:tcPr>
            <w:tcW w:w="660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C2373" w:rsidRPr="00EE2D59" w:rsidRDefault="006C2373">
            <w:pPr>
              <w:widowControl/>
              <w:spacing w:line="360" w:lineRule="auto"/>
              <w:jc w:val="left"/>
              <w:rPr>
                <w:rFonts w:ascii="宋体" w:cs="宋体"/>
                <w:kern w:val="0"/>
                <w:sz w:val="24"/>
              </w:rPr>
            </w:pPr>
            <w:r w:rsidRPr="00EE2D59">
              <w:rPr>
                <w:rFonts w:ascii="宋体" w:hAnsi="宋体" w:hint="eastAsia"/>
                <w:sz w:val="24"/>
              </w:rPr>
              <w:t>《中小学美术教学设计与研究》</w:t>
            </w:r>
          </w:p>
        </w:tc>
      </w:tr>
      <w:tr w:rsidR="006C2373">
        <w:trPr>
          <w:trHeight w:val="495"/>
          <w:jc w:val="center"/>
        </w:trPr>
        <w:tc>
          <w:tcPr>
            <w:tcW w:w="18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2373" w:rsidRDefault="006C2373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作</w:t>
            </w:r>
            <w:r>
              <w:rPr>
                <w:rFonts w:ascii="宋体" w:cs="宋体"/>
                <w:kern w:val="0"/>
                <w:sz w:val="24"/>
              </w:rPr>
              <w:t> 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ascii="宋体" w:cs="宋体"/>
                <w:kern w:val="0"/>
                <w:sz w:val="24"/>
              </w:rPr>
              <w:t> 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ascii="宋体" w:cs="宋体"/>
                <w:kern w:val="0"/>
                <w:sz w:val="24"/>
              </w:rPr>
              <w:t>  </w:t>
            </w:r>
            <w:r>
              <w:rPr>
                <w:rFonts w:ascii="宋体" w:hAnsi="宋体" w:cs="宋体" w:hint="eastAsia"/>
                <w:kern w:val="0"/>
                <w:sz w:val="24"/>
              </w:rPr>
              <w:t>者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C2373" w:rsidRDefault="006C2373">
            <w:pPr>
              <w:widowControl/>
              <w:spacing w:line="360" w:lineRule="auto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李白玲</w:t>
            </w:r>
          </w:p>
        </w:tc>
        <w:tc>
          <w:tcPr>
            <w:tcW w:w="22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C2373" w:rsidRDefault="006C2373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阅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读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时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间</w:t>
            </w:r>
          </w:p>
        </w:tc>
        <w:tc>
          <w:tcPr>
            <w:tcW w:w="20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C2373" w:rsidRDefault="006C2373">
            <w:pPr>
              <w:widowControl/>
              <w:spacing w:line="360" w:lineRule="auto"/>
              <w:ind w:firstLine="56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2018.12</w:t>
            </w:r>
          </w:p>
        </w:tc>
      </w:tr>
      <w:tr w:rsidR="006C2373">
        <w:trPr>
          <w:trHeight w:val="495"/>
          <w:jc w:val="center"/>
        </w:trPr>
        <w:tc>
          <w:tcPr>
            <w:tcW w:w="18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2373" w:rsidRDefault="006C2373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教</w:t>
            </w:r>
            <w:r>
              <w:rPr>
                <w:rFonts w:ascii="宋体" w:cs="宋体"/>
                <w:kern w:val="0"/>
                <w:sz w:val="24"/>
              </w:rPr>
              <w:t> </w:t>
            </w:r>
            <w:r>
              <w:rPr>
                <w:rFonts w:ascii="宋体" w:hAnsi="宋体" w:cs="宋体" w:hint="eastAsia"/>
                <w:kern w:val="0"/>
                <w:sz w:val="24"/>
              </w:rPr>
              <w:t>师</w:t>
            </w:r>
            <w:r>
              <w:rPr>
                <w:rFonts w:ascii="宋体" w:cs="宋体"/>
                <w:kern w:val="0"/>
                <w:sz w:val="24"/>
              </w:rPr>
              <w:t> </w:t>
            </w:r>
            <w:r>
              <w:rPr>
                <w:rFonts w:ascii="宋体" w:hAnsi="宋体" w:cs="宋体" w:hint="eastAsia"/>
                <w:kern w:val="0"/>
                <w:sz w:val="24"/>
              </w:rPr>
              <w:t>姓</w:t>
            </w:r>
            <w:r>
              <w:rPr>
                <w:rFonts w:ascii="宋体" w:cs="宋体"/>
                <w:kern w:val="0"/>
                <w:sz w:val="24"/>
              </w:rPr>
              <w:t> </w:t>
            </w:r>
            <w:r>
              <w:rPr>
                <w:rFonts w:ascii="宋体" w:hAnsi="宋体" w:cs="宋体" w:hint="eastAsia"/>
                <w:kern w:val="0"/>
                <w:sz w:val="24"/>
              </w:rPr>
              <w:t>名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C2373" w:rsidRDefault="006C2373">
            <w:pPr>
              <w:widowControl/>
              <w:spacing w:line="360" w:lineRule="auto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汪志萍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C2373" w:rsidRDefault="006C2373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年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段、学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科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C2373" w:rsidRDefault="006C2373">
            <w:pPr>
              <w:widowControl/>
              <w:spacing w:line="360" w:lineRule="auto"/>
              <w:ind w:firstLine="56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六年级美术</w:t>
            </w:r>
          </w:p>
        </w:tc>
      </w:tr>
      <w:tr w:rsidR="006C2373">
        <w:trPr>
          <w:trHeight w:val="495"/>
          <w:jc w:val="center"/>
        </w:trPr>
        <w:tc>
          <w:tcPr>
            <w:tcW w:w="8502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2373" w:rsidRDefault="006C2373">
            <w:pPr>
              <w:widowControl/>
              <w:spacing w:line="360" w:lineRule="auto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精彩摘录：</w:t>
            </w:r>
          </w:p>
          <w:p w:rsidR="006C2373" w:rsidRDefault="006C2373">
            <w:pPr>
              <w:widowControl/>
              <w:spacing w:line="360" w:lineRule="auto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rFonts w:ascii="宋体" w:cs="宋体"/>
                <w:kern w:val="0"/>
                <w:sz w:val="24"/>
              </w:rPr>
              <w:t>1</w:t>
            </w:r>
            <w:r>
              <w:rPr>
                <w:rFonts w:ascii="宋体" w:cs="宋体" w:hint="eastAsia"/>
                <w:kern w:val="0"/>
                <w:sz w:val="24"/>
              </w:rPr>
              <w:t>、认真做好教学设计，就能够有利于实现教学的有效性，是实施教学课程的前提。</w:t>
            </w:r>
          </w:p>
          <w:p w:rsidR="006C2373" w:rsidRDefault="006C2373">
            <w:pPr>
              <w:widowControl/>
              <w:spacing w:line="360" w:lineRule="auto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2</w:t>
            </w:r>
            <w:r>
              <w:rPr>
                <w:rFonts w:ascii="宋体" w:cs="宋体" w:hint="eastAsia"/>
                <w:kern w:val="0"/>
                <w:sz w:val="24"/>
              </w:rPr>
              <w:t>、做好教学设计就是增强我们每位教师的教学基本功。</w:t>
            </w:r>
          </w:p>
          <w:p w:rsidR="006C2373" w:rsidRPr="00F67E3E" w:rsidRDefault="006C2373">
            <w:pPr>
              <w:widowControl/>
              <w:spacing w:line="360" w:lineRule="auto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3</w:t>
            </w:r>
            <w:r>
              <w:rPr>
                <w:rFonts w:ascii="宋体" w:cs="宋体" w:hint="eastAsia"/>
                <w:kern w:val="0"/>
                <w:sz w:val="24"/>
              </w:rPr>
              <w:t>、教学设计也是教师综合素质的体现。</w:t>
            </w:r>
          </w:p>
        </w:tc>
      </w:tr>
      <w:tr w:rsidR="006C2373">
        <w:trPr>
          <w:trHeight w:val="4448"/>
          <w:jc w:val="center"/>
        </w:trPr>
        <w:tc>
          <w:tcPr>
            <w:tcW w:w="8502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373" w:rsidRDefault="006C2373">
            <w:pPr>
              <w:widowControl/>
              <w:spacing w:line="360" w:lineRule="auto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读书感悟：</w:t>
            </w:r>
          </w:p>
          <w:p w:rsidR="006C2373" w:rsidRPr="00F67E3E" w:rsidRDefault="006C2373" w:rsidP="00F67E3E">
            <w:pPr>
              <w:spacing w:line="460" w:lineRule="exact"/>
              <w:ind w:firstLineChars="200" w:firstLine="480"/>
              <w:rPr>
                <w:sz w:val="24"/>
              </w:rPr>
            </w:pPr>
            <w:r w:rsidRPr="00F67E3E">
              <w:rPr>
                <w:rFonts w:hint="eastAsia"/>
                <w:sz w:val="24"/>
              </w:rPr>
              <w:t>作为美术师范专业毕业的我，在大学里就接触并学习了《中小学美术教学设计与研究》这本书。大学学习理论，史论知识，当时并没有真的走上讲台教学，对于《美术教案设计》的学习并没有用心思考，把它当作了纯理论的学习课程。现在真正走上讲台后，备教案，备学生，面对真枪实弹的课堂，一开始总是觉得不知从哪里着手备课，这么多年下来才有所感知。这本《中小学美术教学设计与研究》对我帮助很大，有种如获至宝的感觉，可以结合我的课堂教学实际去学习这本书。</w:t>
            </w:r>
          </w:p>
          <w:p w:rsidR="006C2373" w:rsidRPr="00F67E3E" w:rsidRDefault="006C2373" w:rsidP="00F67E3E">
            <w:pPr>
              <w:spacing w:line="460" w:lineRule="exact"/>
              <w:ind w:firstLineChars="200" w:firstLine="480"/>
              <w:rPr>
                <w:sz w:val="24"/>
              </w:rPr>
            </w:pPr>
            <w:r w:rsidRPr="00F67E3E">
              <w:rPr>
                <w:rFonts w:hint="eastAsia"/>
                <w:sz w:val="24"/>
              </w:rPr>
              <w:t>这本书从教学目标的设计，课时教案设计，单课时教案设计实例，单元化研究型教案设计和校本课程教案的设计多角度、全方位的教我们如何更好地写出精准的教案。绪论部分更是从新课程标准出发，讲述了什么是研究型教师，更提出了让师范生成为“研究型教师”的问题与发展。</w:t>
            </w:r>
          </w:p>
          <w:p w:rsidR="006C2373" w:rsidRPr="00F67E3E" w:rsidRDefault="006C2373" w:rsidP="00F67E3E">
            <w:pPr>
              <w:spacing w:line="460" w:lineRule="exact"/>
              <w:ind w:firstLineChars="200" w:firstLine="480"/>
              <w:rPr>
                <w:sz w:val="24"/>
              </w:rPr>
            </w:pPr>
            <w:r w:rsidRPr="00F67E3E">
              <w:rPr>
                <w:rFonts w:hint="eastAsia"/>
                <w:sz w:val="24"/>
              </w:rPr>
              <w:t>整本书再次精读下来，对于书旁的各类备注及学生感言印象深刻。对于什么是课程，课程标准的内容，美术教育的定义，表现，美术课程的人文性质，基本美术素养的内容有了更进一步的认识。课本的编排也是结合现代人的阅读习惯，教材的可读性和图版资料互动形式结合起来，更好的把知识点和学习重点清晰明了的展现给我们。</w:t>
            </w:r>
          </w:p>
          <w:p w:rsidR="006C2373" w:rsidRPr="00F67E3E" w:rsidRDefault="006C2373" w:rsidP="00F67E3E">
            <w:pPr>
              <w:spacing w:line="460" w:lineRule="exact"/>
              <w:ind w:firstLineChars="200" w:firstLine="480"/>
              <w:rPr>
                <w:sz w:val="24"/>
              </w:rPr>
            </w:pPr>
            <w:r w:rsidRPr="00F67E3E">
              <w:rPr>
                <w:rFonts w:hint="eastAsia"/>
                <w:sz w:val="24"/>
              </w:rPr>
              <w:t>再次阅读这本美术教案设计，收获颇丰。后面也会继续研读，学无止境，也会一直学习各类教育教学相关知识，努力做到终身学习。</w:t>
            </w:r>
          </w:p>
          <w:p w:rsidR="006C2373" w:rsidRPr="00EE2D59" w:rsidRDefault="006C2373" w:rsidP="00EE2D59">
            <w:pPr>
              <w:ind w:firstLineChars="200" w:firstLine="480"/>
              <w:rPr>
                <w:rFonts w:ascii="宋体" w:cs="宋体"/>
                <w:kern w:val="0"/>
                <w:sz w:val="24"/>
              </w:rPr>
            </w:pPr>
          </w:p>
        </w:tc>
      </w:tr>
    </w:tbl>
    <w:p w:rsidR="006C2373" w:rsidRDefault="006C2373">
      <w:pPr>
        <w:rPr>
          <w:color w:val="FF0000"/>
        </w:rPr>
      </w:pPr>
    </w:p>
    <w:sectPr w:rsidR="006C2373" w:rsidSect="0063054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2373" w:rsidRDefault="006C2373" w:rsidP="0063054A">
      <w:r>
        <w:separator/>
      </w:r>
    </w:p>
  </w:endnote>
  <w:endnote w:type="continuationSeparator" w:id="0">
    <w:p w:rsidR="006C2373" w:rsidRDefault="006C2373" w:rsidP="006305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es New Roma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2373" w:rsidRDefault="006C237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2373" w:rsidRDefault="006C2373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2373" w:rsidRDefault="006C237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2373" w:rsidRDefault="006C2373" w:rsidP="0063054A">
      <w:r>
        <w:separator/>
      </w:r>
    </w:p>
  </w:footnote>
  <w:footnote w:type="continuationSeparator" w:id="0">
    <w:p w:rsidR="006C2373" w:rsidRDefault="006C2373" w:rsidP="0063054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2373" w:rsidRDefault="006C237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2373" w:rsidRDefault="006C2373" w:rsidP="00EE2D59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2373" w:rsidRDefault="006C2373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14979"/>
    <w:rsid w:val="00114979"/>
    <w:rsid w:val="00135F03"/>
    <w:rsid w:val="001D0991"/>
    <w:rsid w:val="001F131D"/>
    <w:rsid w:val="00285AFE"/>
    <w:rsid w:val="003B0BA9"/>
    <w:rsid w:val="0042290F"/>
    <w:rsid w:val="004976F2"/>
    <w:rsid w:val="00516B6F"/>
    <w:rsid w:val="0052557C"/>
    <w:rsid w:val="0063054A"/>
    <w:rsid w:val="006540A4"/>
    <w:rsid w:val="006660B0"/>
    <w:rsid w:val="006C2373"/>
    <w:rsid w:val="00753613"/>
    <w:rsid w:val="008E6B53"/>
    <w:rsid w:val="0090413E"/>
    <w:rsid w:val="00A857E2"/>
    <w:rsid w:val="00AF20C1"/>
    <w:rsid w:val="00E002DD"/>
    <w:rsid w:val="00E4002D"/>
    <w:rsid w:val="00E45B72"/>
    <w:rsid w:val="00EE1D12"/>
    <w:rsid w:val="00EE2D59"/>
    <w:rsid w:val="00EF2FEA"/>
    <w:rsid w:val="00F67E3E"/>
    <w:rsid w:val="00FA5119"/>
    <w:rsid w:val="00FB71F0"/>
    <w:rsid w:val="1B8E57FF"/>
    <w:rsid w:val="1D674098"/>
    <w:rsid w:val="264A42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054A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305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63054A"/>
    <w:rPr>
      <w:rFonts w:ascii="Times New Roman" w:eastAsia="宋体" w:hAnsi="Times New Roman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EE2D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A7243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</TotalTime>
  <Pages>1</Pages>
  <Words>110</Words>
  <Characters>628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礼河实验学校教师读书笔记</dc:title>
  <dc:subject/>
  <dc:creator>admin</dc:creator>
  <cp:keywords/>
  <dc:description/>
  <cp:lastModifiedBy>Microsoft</cp:lastModifiedBy>
  <cp:revision>2</cp:revision>
  <dcterms:created xsi:type="dcterms:W3CDTF">2018-12-14T06:46:00Z</dcterms:created>
  <dcterms:modified xsi:type="dcterms:W3CDTF">2018-12-14T06:46:00Z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RubyTemplateID" linkTarget="0">
    <vt:lpwstr>6</vt:lpwstr>
  </property>
  <property fmtid="{D5CDD505-2E9C-101B-9397-08002B2CF9AE}" pid="3" name="KSOProductBuildVer">
    <vt:lpwstr>2052-10.1.0.7670</vt:lpwstr>
  </property>
</Properties>
</file>