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A3" w:rsidRPr="002F325E" w:rsidRDefault="005E3DA3" w:rsidP="009C1FC8">
      <w:pPr>
        <w:ind w:firstLineChars="686" w:firstLine="1446"/>
        <w:rPr>
          <w:b/>
        </w:rPr>
      </w:pPr>
      <w:r w:rsidRPr="002F325E">
        <w:rPr>
          <w:rFonts w:hint="eastAsia"/>
          <w:b/>
        </w:rPr>
        <w:t>四年级研学单获奖名单</w:t>
      </w:r>
    </w:p>
    <w:p w:rsidR="005E3DA3" w:rsidRDefault="005E3DA3">
      <w:pPr>
        <w:sectPr w:rsidR="005E3DA3" w:rsidSect="00C605A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E3DA3" w:rsidRDefault="005E3DA3"/>
    <w:p w:rsidR="005E3DA3" w:rsidRPr="009C1FC8" w:rsidRDefault="005E3DA3">
      <w:pPr>
        <w:rPr>
          <w:b/>
        </w:rPr>
      </w:pPr>
      <w:r w:rsidRPr="009C1FC8">
        <w:rPr>
          <w:rFonts w:hint="eastAsia"/>
          <w:b/>
        </w:rPr>
        <w:t>一等奖</w:t>
      </w:r>
    </w:p>
    <w:p w:rsidR="005E3DA3" w:rsidRDefault="005E3DA3" w:rsidP="00791F97">
      <w:r>
        <w:rPr>
          <w:rFonts w:hint="eastAsia"/>
        </w:rPr>
        <w:t>四</w:t>
      </w:r>
      <w:r>
        <w:t xml:space="preserve">1 </w:t>
      </w:r>
      <w:r>
        <w:rPr>
          <w:rFonts w:hint="eastAsia"/>
        </w:rPr>
        <w:t>蔡馨语、罗嘉钰、万米莱</w:t>
      </w:r>
    </w:p>
    <w:p w:rsidR="005E3DA3" w:rsidRDefault="005E3DA3" w:rsidP="00791F97">
      <w:r>
        <w:rPr>
          <w:rFonts w:hint="eastAsia"/>
        </w:rPr>
        <w:t>四</w:t>
      </w:r>
      <w:r>
        <w:t xml:space="preserve">2 </w:t>
      </w:r>
      <w:r>
        <w:rPr>
          <w:rFonts w:hint="eastAsia"/>
        </w:rPr>
        <w:t>孙牧歌、曹承志</w:t>
      </w:r>
    </w:p>
    <w:p w:rsidR="005E3DA3" w:rsidRDefault="005E3DA3" w:rsidP="00791F97">
      <w:r>
        <w:rPr>
          <w:rFonts w:hint="eastAsia"/>
        </w:rPr>
        <w:t>四</w:t>
      </w:r>
      <w:r>
        <w:t xml:space="preserve">3 </w:t>
      </w:r>
      <w:r>
        <w:rPr>
          <w:rFonts w:hint="eastAsia"/>
        </w:rPr>
        <w:t>高雨轩、马思越</w:t>
      </w:r>
    </w:p>
    <w:p w:rsidR="005E3DA3" w:rsidRDefault="005E3DA3" w:rsidP="00791F97">
      <w:r>
        <w:rPr>
          <w:rFonts w:hint="eastAsia"/>
        </w:rPr>
        <w:t>四</w:t>
      </w:r>
      <w:r>
        <w:t>4</w:t>
      </w:r>
      <w:r>
        <w:rPr>
          <w:rFonts w:hint="eastAsia"/>
        </w:rPr>
        <w:t>谢禾喆</w:t>
      </w:r>
    </w:p>
    <w:p w:rsidR="005E3DA3" w:rsidRDefault="005E3DA3" w:rsidP="00791F97">
      <w:r>
        <w:rPr>
          <w:rFonts w:hint="eastAsia"/>
        </w:rPr>
        <w:t>四</w:t>
      </w:r>
      <w:r>
        <w:t xml:space="preserve">6 </w:t>
      </w:r>
      <w:r>
        <w:rPr>
          <w:rFonts w:hint="eastAsia"/>
        </w:rPr>
        <w:t>茆馨月</w:t>
      </w:r>
    </w:p>
    <w:p w:rsidR="005E3DA3" w:rsidRDefault="005E3DA3" w:rsidP="00791F97">
      <w:r>
        <w:rPr>
          <w:rFonts w:hint="eastAsia"/>
        </w:rPr>
        <w:t>四</w:t>
      </w:r>
      <w:r>
        <w:t xml:space="preserve">7 </w:t>
      </w:r>
      <w:r>
        <w:rPr>
          <w:rFonts w:hint="eastAsia"/>
        </w:rPr>
        <w:t>郑月琪</w:t>
      </w:r>
    </w:p>
    <w:p w:rsidR="005E3DA3" w:rsidRDefault="005E3DA3" w:rsidP="00791F97">
      <w:r>
        <w:rPr>
          <w:rFonts w:hint="eastAsia"/>
        </w:rPr>
        <w:t>四</w:t>
      </w:r>
      <w:r>
        <w:t xml:space="preserve">8 </w:t>
      </w:r>
      <w:r>
        <w:rPr>
          <w:rFonts w:hint="eastAsia"/>
        </w:rPr>
        <w:t>骆筱楠</w:t>
      </w:r>
    </w:p>
    <w:p w:rsidR="005E3DA3" w:rsidRDefault="005E3DA3" w:rsidP="00791F97">
      <w:r>
        <w:rPr>
          <w:rFonts w:hint="eastAsia"/>
        </w:rPr>
        <w:t>四</w:t>
      </w:r>
      <w:r>
        <w:t xml:space="preserve">10 </w:t>
      </w:r>
      <w:r>
        <w:rPr>
          <w:rFonts w:hint="eastAsia"/>
        </w:rPr>
        <w:t>杨茗越、杭奕辰</w:t>
      </w:r>
    </w:p>
    <w:p w:rsidR="005E3DA3" w:rsidRDefault="005E3DA3">
      <w:r>
        <w:rPr>
          <w:rFonts w:hint="eastAsia"/>
        </w:rPr>
        <w:t>四</w:t>
      </w:r>
      <w:r>
        <w:t xml:space="preserve">11 </w:t>
      </w:r>
      <w:r>
        <w:rPr>
          <w:rFonts w:hint="eastAsia"/>
        </w:rPr>
        <w:t>马钰荧、蒋妙星、潘喆依</w:t>
      </w:r>
    </w:p>
    <w:p w:rsidR="005E3DA3" w:rsidRDefault="005E3DA3">
      <w:r>
        <w:rPr>
          <w:rFonts w:hint="eastAsia"/>
        </w:rPr>
        <w:t>四</w:t>
      </w:r>
      <w:r>
        <w:t xml:space="preserve">12 </w:t>
      </w:r>
      <w:r>
        <w:rPr>
          <w:rFonts w:hint="eastAsia"/>
        </w:rPr>
        <w:t>卞轲、胡康悦、顾徐铭</w:t>
      </w:r>
    </w:p>
    <w:p w:rsidR="005E3DA3" w:rsidRDefault="005E3DA3">
      <w:r>
        <w:rPr>
          <w:rFonts w:hint="eastAsia"/>
        </w:rPr>
        <w:t>四</w:t>
      </w:r>
      <w:r>
        <w:t xml:space="preserve">13 </w:t>
      </w:r>
      <w:r>
        <w:rPr>
          <w:rFonts w:hint="eastAsia"/>
        </w:rPr>
        <w:t>王品成、贾小欧、林文钰</w:t>
      </w:r>
    </w:p>
    <w:p w:rsidR="005E3DA3" w:rsidRDefault="005E3DA3">
      <w:r>
        <w:rPr>
          <w:rFonts w:hint="eastAsia"/>
        </w:rPr>
        <w:t>四</w:t>
      </w:r>
      <w:r>
        <w:t xml:space="preserve">14 </w:t>
      </w:r>
      <w:r>
        <w:rPr>
          <w:rFonts w:hint="eastAsia"/>
        </w:rPr>
        <w:t>万毅然、宣梓烨</w:t>
      </w:r>
    </w:p>
    <w:p w:rsidR="005E3DA3" w:rsidRDefault="005E3DA3">
      <w:r>
        <w:rPr>
          <w:rFonts w:hint="eastAsia"/>
        </w:rPr>
        <w:t>四</w:t>
      </w:r>
      <w:r>
        <w:t xml:space="preserve">16 </w:t>
      </w:r>
      <w:r>
        <w:rPr>
          <w:rFonts w:hint="eastAsia"/>
        </w:rPr>
        <w:t>陆子芯、周蕴语、管宥容</w:t>
      </w:r>
    </w:p>
    <w:p w:rsidR="005E3DA3" w:rsidRDefault="005E3DA3"/>
    <w:p w:rsidR="005E3DA3" w:rsidRDefault="005E3DA3">
      <w:bookmarkStart w:id="0" w:name="_GoBack"/>
      <w:bookmarkEnd w:id="0"/>
    </w:p>
    <w:p w:rsidR="005E3DA3" w:rsidRPr="009C1FC8" w:rsidRDefault="005E3DA3" w:rsidP="00FE2B3D">
      <w:pPr>
        <w:rPr>
          <w:b/>
        </w:rPr>
      </w:pPr>
      <w:r w:rsidRPr="009C1FC8">
        <w:rPr>
          <w:rFonts w:hint="eastAsia"/>
          <w:b/>
        </w:rPr>
        <w:t>二等奖</w:t>
      </w:r>
    </w:p>
    <w:p w:rsidR="005E3DA3" w:rsidRDefault="005E3DA3" w:rsidP="00FE2B3D">
      <w:r>
        <w:rPr>
          <w:rFonts w:hint="eastAsia"/>
        </w:rPr>
        <w:t>四</w:t>
      </w:r>
      <w:r>
        <w:t xml:space="preserve">2 </w:t>
      </w:r>
      <w:r>
        <w:rPr>
          <w:rFonts w:hint="eastAsia"/>
        </w:rPr>
        <w:t>王璟瑄</w:t>
      </w:r>
    </w:p>
    <w:p w:rsidR="005E3DA3" w:rsidRDefault="005E3DA3" w:rsidP="00FE2B3D">
      <w:r>
        <w:rPr>
          <w:rFonts w:hint="eastAsia"/>
        </w:rPr>
        <w:t>四</w:t>
      </w:r>
      <w:r>
        <w:t xml:space="preserve">3 </w:t>
      </w:r>
      <w:r>
        <w:rPr>
          <w:rFonts w:hint="eastAsia"/>
        </w:rPr>
        <w:t>仇翎鹭</w:t>
      </w:r>
    </w:p>
    <w:p w:rsidR="005E3DA3" w:rsidRDefault="005E3DA3" w:rsidP="00FE2B3D">
      <w:r>
        <w:rPr>
          <w:rFonts w:hint="eastAsia"/>
        </w:rPr>
        <w:t>四</w:t>
      </w:r>
      <w:r>
        <w:t xml:space="preserve">4 </w:t>
      </w:r>
      <w:r>
        <w:rPr>
          <w:rFonts w:hint="eastAsia"/>
        </w:rPr>
        <w:t>李儒晨、苏和</w:t>
      </w:r>
    </w:p>
    <w:p w:rsidR="005E3DA3" w:rsidRDefault="005E3DA3" w:rsidP="00FE2B3D">
      <w:r>
        <w:rPr>
          <w:rFonts w:hint="eastAsia"/>
        </w:rPr>
        <w:t>四</w:t>
      </w:r>
      <w:r>
        <w:t xml:space="preserve">5 </w:t>
      </w:r>
      <w:r>
        <w:rPr>
          <w:rFonts w:hint="eastAsia"/>
        </w:rPr>
        <w:t>李羿淏</w:t>
      </w:r>
    </w:p>
    <w:p w:rsidR="005E3DA3" w:rsidRDefault="005E3DA3" w:rsidP="00FE2B3D">
      <w:r>
        <w:rPr>
          <w:rFonts w:hint="eastAsia"/>
        </w:rPr>
        <w:t>四</w:t>
      </w:r>
      <w:r>
        <w:t xml:space="preserve">6 </w:t>
      </w:r>
      <w:r>
        <w:rPr>
          <w:rFonts w:hint="eastAsia"/>
        </w:rPr>
        <w:t>胡霁暄、邹逸轩</w:t>
      </w:r>
    </w:p>
    <w:p w:rsidR="005E3DA3" w:rsidRDefault="005E3DA3" w:rsidP="00FE2B3D">
      <w:r>
        <w:rPr>
          <w:rFonts w:hint="eastAsia"/>
        </w:rPr>
        <w:t>四</w:t>
      </w:r>
      <w:r>
        <w:t xml:space="preserve">7 </w:t>
      </w:r>
      <w:r>
        <w:rPr>
          <w:rFonts w:hint="eastAsia"/>
        </w:rPr>
        <w:t>庄伟成</w:t>
      </w:r>
    </w:p>
    <w:p w:rsidR="005E3DA3" w:rsidRDefault="005E3DA3" w:rsidP="00FE2B3D">
      <w:r>
        <w:rPr>
          <w:rFonts w:hint="eastAsia"/>
        </w:rPr>
        <w:t>四</w:t>
      </w:r>
      <w:r>
        <w:t xml:space="preserve">8 </w:t>
      </w:r>
      <w:r>
        <w:rPr>
          <w:rFonts w:hint="eastAsia"/>
        </w:rPr>
        <w:t>恽梓轩、陈乙轩</w:t>
      </w:r>
    </w:p>
    <w:p w:rsidR="005E3DA3" w:rsidRDefault="005E3DA3" w:rsidP="00FE2B3D">
      <w:r>
        <w:rPr>
          <w:rFonts w:hint="eastAsia"/>
        </w:rPr>
        <w:t>四</w:t>
      </w:r>
      <w:r>
        <w:t xml:space="preserve">9 </w:t>
      </w:r>
      <w:r>
        <w:rPr>
          <w:rFonts w:hint="eastAsia"/>
        </w:rPr>
        <w:t>周子皓、刘哲宇、夏煜褀</w:t>
      </w:r>
    </w:p>
    <w:p w:rsidR="005E3DA3" w:rsidRDefault="005E3DA3" w:rsidP="00FE2B3D">
      <w:r>
        <w:rPr>
          <w:rFonts w:hint="eastAsia"/>
        </w:rPr>
        <w:t>四</w:t>
      </w:r>
      <w:r>
        <w:t xml:space="preserve">10 </w:t>
      </w:r>
      <w:r>
        <w:rPr>
          <w:rFonts w:hint="eastAsia"/>
        </w:rPr>
        <w:t>褚桐嘉</w:t>
      </w:r>
    </w:p>
    <w:p w:rsidR="005E3DA3" w:rsidRDefault="005E3DA3" w:rsidP="00FE2B3D">
      <w:r>
        <w:rPr>
          <w:rFonts w:hint="eastAsia"/>
        </w:rPr>
        <w:t>四</w:t>
      </w:r>
      <w:r>
        <w:t>14</w:t>
      </w:r>
      <w:r>
        <w:rPr>
          <w:rFonts w:hint="eastAsia"/>
        </w:rPr>
        <w:t>狄子钰</w:t>
      </w:r>
    </w:p>
    <w:p w:rsidR="005E3DA3" w:rsidRPr="009C1FC8" w:rsidRDefault="005E3DA3" w:rsidP="00FE2B3D">
      <w:pPr>
        <w:rPr>
          <w:b/>
        </w:rPr>
      </w:pPr>
      <w:r>
        <w:rPr>
          <w:rFonts w:hint="eastAsia"/>
        </w:rPr>
        <w:t>四</w:t>
      </w:r>
      <w:r>
        <w:t xml:space="preserve">15 </w:t>
      </w:r>
      <w:r>
        <w:rPr>
          <w:rFonts w:hint="eastAsia"/>
        </w:rPr>
        <w:t>张涵、陈汐</w:t>
      </w:r>
    </w:p>
    <w:p w:rsidR="005E3DA3" w:rsidRDefault="005E3DA3">
      <w:pPr>
        <w:rPr>
          <w:b/>
        </w:rPr>
      </w:pPr>
    </w:p>
    <w:p w:rsidR="005E3DA3" w:rsidRDefault="005E3DA3">
      <w:pPr>
        <w:rPr>
          <w:b/>
        </w:rPr>
      </w:pPr>
    </w:p>
    <w:p w:rsidR="005E3DA3" w:rsidRDefault="005E3DA3">
      <w:pPr>
        <w:rPr>
          <w:b/>
        </w:rPr>
        <w:sectPr w:rsidR="005E3DA3" w:rsidSect="009C1FC8">
          <w:type w:val="continuous"/>
          <w:pgSz w:w="11906" w:h="16838"/>
          <w:pgMar w:top="1440" w:right="1797" w:bottom="1440" w:left="1797" w:header="851" w:footer="992" w:gutter="0"/>
          <w:cols w:num="2" w:space="425"/>
          <w:docGrid w:type="lines" w:linePitch="312"/>
        </w:sectPr>
      </w:pPr>
    </w:p>
    <w:p w:rsidR="005E3DA3" w:rsidRDefault="005E3DA3" w:rsidP="009C1FC8">
      <w:pPr>
        <w:jc w:val="center"/>
        <w:rPr>
          <w:b/>
        </w:rPr>
      </w:pPr>
      <w:r>
        <w:rPr>
          <w:b/>
        </w:rPr>
        <w:t xml:space="preserve">               </w:t>
      </w:r>
      <w:r>
        <w:rPr>
          <w:rFonts w:hint="eastAsia"/>
          <w:b/>
        </w:rPr>
        <w:t>四年级摄影作品获奖名单</w:t>
      </w:r>
    </w:p>
    <w:p w:rsidR="005E3DA3" w:rsidRPr="009C1FC8" w:rsidRDefault="005E3DA3" w:rsidP="009C1FC8">
      <w:pPr>
        <w:rPr>
          <w:b/>
        </w:rPr>
      </w:pPr>
      <w:r w:rsidRPr="009C1FC8">
        <w:rPr>
          <w:rFonts w:hint="eastAsia"/>
          <w:b/>
        </w:rPr>
        <w:t>一等奖</w:t>
      </w:r>
    </w:p>
    <w:p w:rsidR="005E3DA3" w:rsidRDefault="005E3DA3" w:rsidP="009C1FC8">
      <w:r>
        <w:rPr>
          <w:rFonts w:hint="eastAsia"/>
        </w:rPr>
        <w:t>四</w:t>
      </w:r>
      <w:r>
        <w:t>1</w:t>
      </w:r>
      <w:r>
        <w:rPr>
          <w:rFonts w:hint="eastAsia"/>
        </w:rPr>
        <w:t>蔡馨语</w:t>
      </w:r>
    </w:p>
    <w:p w:rsidR="005E3DA3" w:rsidRDefault="005E3DA3" w:rsidP="009C1FC8">
      <w:r>
        <w:rPr>
          <w:rFonts w:hint="eastAsia"/>
        </w:rPr>
        <w:t>四</w:t>
      </w:r>
      <w:r>
        <w:t>2</w:t>
      </w:r>
      <w:r>
        <w:rPr>
          <w:rFonts w:hint="eastAsia"/>
        </w:rPr>
        <w:t>陈欣妍</w:t>
      </w:r>
    </w:p>
    <w:p w:rsidR="005E3DA3" w:rsidRDefault="005E3DA3" w:rsidP="009C1FC8">
      <w:r>
        <w:rPr>
          <w:rFonts w:hint="eastAsia"/>
        </w:rPr>
        <w:t>四</w:t>
      </w:r>
      <w:r>
        <w:t>3</w:t>
      </w:r>
      <w:r>
        <w:rPr>
          <w:rFonts w:hint="eastAsia"/>
        </w:rPr>
        <w:t>高雨轩</w:t>
      </w:r>
    </w:p>
    <w:p w:rsidR="005E3DA3" w:rsidRDefault="005E3DA3" w:rsidP="009C1FC8">
      <w:r>
        <w:rPr>
          <w:rFonts w:hint="eastAsia"/>
        </w:rPr>
        <w:t>四</w:t>
      </w:r>
      <w:r>
        <w:t>4</w:t>
      </w:r>
      <w:r>
        <w:rPr>
          <w:rFonts w:hint="eastAsia"/>
        </w:rPr>
        <w:t>游翔</w:t>
      </w:r>
    </w:p>
    <w:p w:rsidR="005E3DA3" w:rsidRDefault="005E3DA3" w:rsidP="009C1FC8">
      <w:r>
        <w:rPr>
          <w:rFonts w:hint="eastAsia"/>
        </w:rPr>
        <w:t>四</w:t>
      </w:r>
      <w:r>
        <w:t>5</w:t>
      </w:r>
      <w:r>
        <w:rPr>
          <w:rFonts w:hint="eastAsia"/>
        </w:rPr>
        <w:t>奚铭颢</w:t>
      </w:r>
    </w:p>
    <w:p w:rsidR="005E3DA3" w:rsidRDefault="005E3DA3" w:rsidP="009C1FC8">
      <w:r>
        <w:rPr>
          <w:rFonts w:hint="eastAsia"/>
        </w:rPr>
        <w:t>四</w:t>
      </w:r>
      <w:r>
        <w:t>6</w:t>
      </w:r>
      <w:r>
        <w:rPr>
          <w:rFonts w:hint="eastAsia"/>
        </w:rPr>
        <w:t>茆馨月李筱悠</w:t>
      </w:r>
    </w:p>
    <w:p w:rsidR="005E3DA3" w:rsidRDefault="005E3DA3" w:rsidP="009C1FC8">
      <w:r>
        <w:rPr>
          <w:rFonts w:hint="eastAsia"/>
        </w:rPr>
        <w:t>四</w:t>
      </w:r>
      <w:r>
        <w:t>7</w:t>
      </w:r>
      <w:r>
        <w:rPr>
          <w:rFonts w:hint="eastAsia"/>
        </w:rPr>
        <w:t>郑月琪</w:t>
      </w:r>
    </w:p>
    <w:p w:rsidR="005E3DA3" w:rsidRDefault="005E3DA3" w:rsidP="009C1FC8">
      <w:r>
        <w:rPr>
          <w:rFonts w:hint="eastAsia"/>
        </w:rPr>
        <w:t>四</w:t>
      </w:r>
      <w:r>
        <w:t>8</w:t>
      </w:r>
      <w:r>
        <w:rPr>
          <w:rFonts w:hint="eastAsia"/>
        </w:rPr>
        <w:t>吉钦阳</w:t>
      </w:r>
    </w:p>
    <w:p w:rsidR="005E3DA3" w:rsidRDefault="005E3DA3" w:rsidP="009C1FC8">
      <w:r>
        <w:rPr>
          <w:rFonts w:hint="eastAsia"/>
        </w:rPr>
        <w:t>四</w:t>
      </w:r>
      <w:r>
        <w:t>9</w:t>
      </w:r>
      <w:r>
        <w:rPr>
          <w:rFonts w:hint="eastAsia"/>
        </w:rPr>
        <w:t>陈锐航</w:t>
      </w:r>
    </w:p>
    <w:p w:rsidR="005E3DA3" w:rsidRDefault="005E3DA3" w:rsidP="009C1FC8">
      <w:r>
        <w:rPr>
          <w:rFonts w:hint="eastAsia"/>
        </w:rPr>
        <w:t>四</w:t>
      </w:r>
      <w:r>
        <w:t>10</w:t>
      </w:r>
      <w:r>
        <w:rPr>
          <w:rFonts w:hint="eastAsia"/>
        </w:rPr>
        <w:t>褚桐嘉</w:t>
      </w:r>
    </w:p>
    <w:p w:rsidR="005E3DA3" w:rsidRDefault="005E3DA3" w:rsidP="009C1FC8">
      <w:r>
        <w:rPr>
          <w:rFonts w:hint="eastAsia"/>
        </w:rPr>
        <w:t>四</w:t>
      </w:r>
      <w:r>
        <w:t>11</w:t>
      </w:r>
      <w:r>
        <w:rPr>
          <w:rFonts w:hint="eastAsia"/>
        </w:rPr>
        <w:t>吴妙妤</w:t>
      </w:r>
      <w:r>
        <w:t xml:space="preserve">  </w:t>
      </w:r>
      <w:r>
        <w:rPr>
          <w:rFonts w:hint="eastAsia"/>
        </w:rPr>
        <w:t>韩苓枫</w:t>
      </w:r>
    </w:p>
    <w:p w:rsidR="005E3DA3" w:rsidRDefault="005E3DA3" w:rsidP="009C1FC8">
      <w:r>
        <w:rPr>
          <w:rFonts w:hint="eastAsia"/>
        </w:rPr>
        <w:t>四</w:t>
      </w:r>
      <w:r>
        <w:t xml:space="preserve">12 </w:t>
      </w:r>
      <w:r>
        <w:rPr>
          <w:rFonts w:hint="eastAsia"/>
        </w:rPr>
        <w:t>崔烨</w:t>
      </w:r>
    </w:p>
    <w:p w:rsidR="005E3DA3" w:rsidRDefault="005E3DA3" w:rsidP="009C1FC8">
      <w:r>
        <w:rPr>
          <w:rFonts w:hint="eastAsia"/>
        </w:rPr>
        <w:t>四</w:t>
      </w:r>
      <w:r>
        <w:t>13</w:t>
      </w:r>
      <w:r>
        <w:rPr>
          <w:rFonts w:hint="eastAsia"/>
        </w:rPr>
        <w:t>吴亦辰</w:t>
      </w:r>
      <w:r>
        <w:t xml:space="preserve">  </w:t>
      </w:r>
      <w:r>
        <w:rPr>
          <w:rFonts w:hint="eastAsia"/>
        </w:rPr>
        <w:t>沈奕涵</w:t>
      </w:r>
    </w:p>
    <w:p w:rsidR="005E3DA3" w:rsidRDefault="005E3DA3" w:rsidP="009C1FC8"/>
    <w:p w:rsidR="005E3DA3" w:rsidRPr="009C1FC8" w:rsidRDefault="005E3DA3" w:rsidP="009C1FC8">
      <w:pPr>
        <w:rPr>
          <w:b/>
        </w:rPr>
      </w:pPr>
      <w:r w:rsidRPr="009C1FC8">
        <w:rPr>
          <w:rFonts w:hint="eastAsia"/>
          <w:b/>
        </w:rPr>
        <w:t>二等奖</w:t>
      </w:r>
    </w:p>
    <w:p w:rsidR="005E3DA3" w:rsidRDefault="005E3DA3" w:rsidP="009C1FC8">
      <w:r>
        <w:rPr>
          <w:rFonts w:hint="eastAsia"/>
        </w:rPr>
        <w:t>四</w:t>
      </w:r>
      <w:r>
        <w:t>1</w:t>
      </w:r>
      <w:r>
        <w:rPr>
          <w:rFonts w:hint="eastAsia"/>
        </w:rPr>
        <w:t>蔡馨语张雯瑶</w:t>
      </w:r>
    </w:p>
    <w:p w:rsidR="005E3DA3" w:rsidRDefault="005E3DA3" w:rsidP="009C1FC8">
      <w:r>
        <w:rPr>
          <w:rFonts w:hint="eastAsia"/>
        </w:rPr>
        <w:t>四</w:t>
      </w:r>
      <w:r>
        <w:t>2</w:t>
      </w:r>
      <w:r>
        <w:rPr>
          <w:rFonts w:hint="eastAsia"/>
        </w:rPr>
        <w:t>王璟瑄</w:t>
      </w:r>
    </w:p>
    <w:p w:rsidR="005E3DA3" w:rsidRDefault="005E3DA3" w:rsidP="009C1FC8">
      <w:r>
        <w:rPr>
          <w:rFonts w:hint="eastAsia"/>
        </w:rPr>
        <w:t>四</w:t>
      </w:r>
      <w:r>
        <w:t>3</w:t>
      </w:r>
      <w:r>
        <w:rPr>
          <w:rFonts w:hint="eastAsia"/>
        </w:rPr>
        <w:t>高雨轩</w:t>
      </w:r>
    </w:p>
    <w:p w:rsidR="005E3DA3" w:rsidRDefault="005E3DA3" w:rsidP="009C1FC8">
      <w:r>
        <w:rPr>
          <w:rFonts w:hint="eastAsia"/>
        </w:rPr>
        <w:t>四</w:t>
      </w:r>
      <w:r>
        <w:t>4</w:t>
      </w:r>
      <w:r>
        <w:rPr>
          <w:rFonts w:hint="eastAsia"/>
        </w:rPr>
        <w:t>陈渤益</w:t>
      </w:r>
    </w:p>
    <w:p w:rsidR="005E3DA3" w:rsidRDefault="005E3DA3" w:rsidP="009C1FC8">
      <w:r>
        <w:rPr>
          <w:rFonts w:hint="eastAsia"/>
        </w:rPr>
        <w:t>四</w:t>
      </w:r>
      <w:r>
        <w:t>5</w:t>
      </w:r>
      <w:r>
        <w:rPr>
          <w:rFonts w:hint="eastAsia"/>
        </w:rPr>
        <w:t>陈卓</w:t>
      </w:r>
      <w:r>
        <w:t xml:space="preserve"> </w:t>
      </w:r>
      <w:r>
        <w:rPr>
          <w:rFonts w:hint="eastAsia"/>
        </w:rPr>
        <w:t>刘弘毅</w:t>
      </w:r>
    </w:p>
    <w:p w:rsidR="005E3DA3" w:rsidRDefault="005E3DA3" w:rsidP="009C1FC8">
      <w:r>
        <w:rPr>
          <w:rFonts w:hint="eastAsia"/>
        </w:rPr>
        <w:t>四</w:t>
      </w:r>
      <w:r>
        <w:t>6</w:t>
      </w:r>
      <w:r>
        <w:rPr>
          <w:rFonts w:hint="eastAsia"/>
        </w:rPr>
        <w:t>祁妙遥</w:t>
      </w:r>
    </w:p>
    <w:p w:rsidR="005E3DA3" w:rsidRDefault="005E3DA3" w:rsidP="009C1FC8">
      <w:r>
        <w:rPr>
          <w:rFonts w:hint="eastAsia"/>
        </w:rPr>
        <w:t>四</w:t>
      </w:r>
      <w:r>
        <w:t>7</w:t>
      </w:r>
    </w:p>
    <w:p w:rsidR="005E3DA3" w:rsidRDefault="005E3DA3" w:rsidP="009C1FC8">
      <w:r>
        <w:rPr>
          <w:rFonts w:hint="eastAsia"/>
        </w:rPr>
        <w:t>四</w:t>
      </w:r>
      <w:r>
        <w:t>8</w:t>
      </w:r>
      <w:r>
        <w:rPr>
          <w:rFonts w:hint="eastAsia"/>
        </w:rPr>
        <w:t>鲍航亮</w:t>
      </w:r>
    </w:p>
    <w:p w:rsidR="005E3DA3" w:rsidRDefault="005E3DA3" w:rsidP="009C1FC8">
      <w:r>
        <w:rPr>
          <w:rFonts w:hint="eastAsia"/>
        </w:rPr>
        <w:t>四</w:t>
      </w:r>
      <w:r>
        <w:t>10</w:t>
      </w:r>
      <w:r>
        <w:rPr>
          <w:rFonts w:hint="eastAsia"/>
        </w:rPr>
        <w:t>杭亦辰</w:t>
      </w:r>
    </w:p>
    <w:p w:rsidR="005E3DA3" w:rsidRDefault="005E3DA3" w:rsidP="009C1FC8">
      <w:r>
        <w:rPr>
          <w:rFonts w:hint="eastAsia"/>
        </w:rPr>
        <w:t>四</w:t>
      </w:r>
      <w:r>
        <w:t>11</w:t>
      </w:r>
      <w:r>
        <w:rPr>
          <w:rFonts w:hint="eastAsia"/>
        </w:rPr>
        <w:t>徐翊宸</w:t>
      </w:r>
    </w:p>
    <w:p w:rsidR="005E3DA3" w:rsidRDefault="005E3DA3" w:rsidP="009C1FC8">
      <w:r>
        <w:rPr>
          <w:rFonts w:hint="eastAsia"/>
        </w:rPr>
        <w:t>四</w:t>
      </w:r>
      <w:r>
        <w:t>13</w:t>
      </w:r>
      <w:r>
        <w:rPr>
          <w:rFonts w:hint="eastAsia"/>
        </w:rPr>
        <w:t>贾小欧</w:t>
      </w:r>
    </w:p>
    <w:p w:rsidR="005E3DA3" w:rsidRDefault="005E3DA3" w:rsidP="009C1FC8">
      <w:r>
        <w:rPr>
          <w:rFonts w:hint="eastAsia"/>
        </w:rPr>
        <w:t>四</w:t>
      </w:r>
      <w:r>
        <w:t>15</w:t>
      </w:r>
      <w:r>
        <w:rPr>
          <w:rFonts w:hint="eastAsia"/>
        </w:rPr>
        <w:t>陈雪婷</w:t>
      </w:r>
      <w:r>
        <w:t xml:space="preserve">  </w:t>
      </w:r>
      <w:r>
        <w:rPr>
          <w:rFonts w:hint="eastAsia"/>
        </w:rPr>
        <w:t>钱嘉盛</w:t>
      </w:r>
    </w:p>
    <w:p w:rsidR="005E3DA3" w:rsidRDefault="005E3DA3">
      <w:pPr>
        <w:rPr>
          <w:b/>
        </w:rPr>
        <w:sectPr w:rsidR="005E3DA3" w:rsidSect="009C1FC8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5E3DA3" w:rsidRDefault="005E3DA3" w:rsidP="009C1FC8">
      <w:r>
        <w:rPr>
          <w:rFonts w:hint="eastAsia"/>
        </w:rPr>
        <w:t>四</w:t>
      </w:r>
      <w:r>
        <w:t>15</w:t>
      </w:r>
      <w:r>
        <w:rPr>
          <w:rFonts w:hint="eastAsia"/>
        </w:rPr>
        <w:t>刘畅</w:t>
      </w:r>
    </w:p>
    <w:p w:rsidR="005E3DA3" w:rsidRDefault="005E3DA3">
      <w:pPr>
        <w:rPr>
          <w:b/>
        </w:rPr>
      </w:pPr>
    </w:p>
    <w:p w:rsidR="005E3DA3" w:rsidRDefault="005E3DA3">
      <w:pPr>
        <w:rPr>
          <w:b/>
        </w:rPr>
      </w:pPr>
    </w:p>
    <w:p w:rsidR="005E3DA3" w:rsidRPr="009C1FC8" w:rsidRDefault="005E3DA3">
      <w:pPr>
        <w:rPr>
          <w:b/>
        </w:rPr>
      </w:pPr>
      <w:r w:rsidRPr="009C1FC8">
        <w:rPr>
          <w:b/>
        </w:rPr>
        <w:t xml:space="preserve">             </w:t>
      </w:r>
      <w:r>
        <w:rPr>
          <w:b/>
        </w:rPr>
        <w:t xml:space="preserve">  </w:t>
      </w:r>
      <w:r w:rsidRPr="009C1FC8">
        <w:rPr>
          <w:rFonts w:hint="eastAsia"/>
          <w:b/>
        </w:rPr>
        <w:t>四年级研学作文获奖名单</w:t>
      </w:r>
    </w:p>
    <w:tbl>
      <w:tblPr>
        <w:tblW w:w="4320" w:type="dxa"/>
        <w:tblInd w:w="93" w:type="dxa"/>
        <w:tblLook w:val="0000"/>
      </w:tblPr>
      <w:tblGrid>
        <w:gridCol w:w="1080"/>
        <w:gridCol w:w="1080"/>
        <w:gridCol w:w="1080"/>
        <w:gridCol w:w="1080"/>
      </w:tblGrid>
      <w:tr w:rsidR="005E3DA3" w:rsidRPr="009C1FC8" w:rsidTr="00605F32">
        <w:trPr>
          <w:trHeight w:val="27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2160" w:type="dxa"/>
            <w:gridSpan w:val="2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班级</w:t>
            </w:r>
          </w:p>
        </w:tc>
        <w:tc>
          <w:tcPr>
            <w:tcW w:w="1080" w:type="dxa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姓名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  <w:r w:rsidRPr="009C1FC8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宋欣妍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钱致鑫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  <w:r w:rsidRPr="009C1FC8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周家禾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宋子轩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  <w:r w:rsidRPr="009C1FC8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王璟瑄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过泓语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  <w:r w:rsidRPr="009C1FC8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朱子骞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姚淇钧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  <w:r w:rsidRPr="009C1FC8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苏和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许洛嘉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  <w:r w:rsidRPr="009C1FC8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魏子尧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仇翎鹭</w:t>
            </w:r>
          </w:p>
        </w:tc>
      </w:tr>
      <w:tr w:rsidR="005E3DA3" w:rsidRPr="009C1FC8" w:rsidTr="009C1FC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  <w:r w:rsidRPr="009C1FC8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茆馨月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朱馨渝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  <w:r w:rsidRPr="009C1FC8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吕毅涵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谢禾喆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  <w:r w:rsidRPr="009C1FC8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田宇轩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曹姝涵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  <w:r w:rsidRPr="009C1FC8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夏煜祺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秦亦涵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  <w:r w:rsidRPr="009C1FC8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杭奕辰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潘子悦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  <w:r w:rsidRPr="009C1FC8"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潘喆依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朱俊烨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  <w:r w:rsidRPr="009C1FC8"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万恒搏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许钦源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  <w:r w:rsidRPr="009C1FC8"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耿仁川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伏竞妍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  <w:r w:rsidRPr="009C1FC8"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孙铭凯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王清哲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  <w:r w:rsidRPr="009C1FC8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卞国钰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钱欣汝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  <w:r w:rsidRPr="009C1FC8"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9C1FC8">
              <w:rPr>
                <w:rFonts w:ascii="宋体" w:hAnsi="宋体" w:cs="宋体" w:hint="eastAsia"/>
                <w:color w:val="000000"/>
                <w:kern w:val="0"/>
                <w:sz w:val="22"/>
              </w:rPr>
              <w:t>赵逸姿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崔琋然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翁铭泽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蒋子墨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杨茗越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吴妙妤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晁景雯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韩苓枫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秦一丹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孙牧轩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许梓毅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凌聚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杨云涵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卞国婷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吴芸帆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李岱恬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吴晨睿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</w:t>
            </w: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韩心玥</w:t>
            </w:r>
          </w:p>
        </w:tc>
      </w:tr>
      <w:tr w:rsidR="005E3DA3" w:rsidRPr="009C1FC8" w:rsidTr="009C1FC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3DA3" w:rsidRPr="009C1FC8" w:rsidRDefault="005E3DA3" w:rsidP="009C1F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0" w:type="auto"/>
            <w:vAlign w:val="center"/>
          </w:tcPr>
          <w:p w:rsidR="005E3DA3" w:rsidRDefault="005E3DA3">
            <w:pPr>
              <w:rPr>
                <w:rFonts w:ascii="宋体" w:cs="宋体"/>
                <w:color w:val="000000"/>
                <w:sz w:val="22"/>
              </w:rPr>
            </w:pPr>
          </w:p>
        </w:tc>
      </w:tr>
    </w:tbl>
    <w:p w:rsidR="005E3DA3" w:rsidRPr="009C1FC8" w:rsidRDefault="005E3DA3"/>
    <w:sectPr w:rsidR="005E3DA3" w:rsidRPr="009C1FC8" w:rsidSect="009C1FC8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C76"/>
    <w:rsid w:val="000307C4"/>
    <w:rsid w:val="00157A1B"/>
    <w:rsid w:val="002175DD"/>
    <w:rsid w:val="002B6AA0"/>
    <w:rsid w:val="002F325E"/>
    <w:rsid w:val="00450C27"/>
    <w:rsid w:val="00470525"/>
    <w:rsid w:val="00493C89"/>
    <w:rsid w:val="004A0494"/>
    <w:rsid w:val="004F3C76"/>
    <w:rsid w:val="005E3DA3"/>
    <w:rsid w:val="00605F32"/>
    <w:rsid w:val="00791F97"/>
    <w:rsid w:val="007A664F"/>
    <w:rsid w:val="007C3704"/>
    <w:rsid w:val="007C45EB"/>
    <w:rsid w:val="007E2A5B"/>
    <w:rsid w:val="008619F5"/>
    <w:rsid w:val="009406A6"/>
    <w:rsid w:val="009A7ADD"/>
    <w:rsid w:val="009C1FC8"/>
    <w:rsid w:val="009E6B16"/>
    <w:rsid w:val="00BC4D36"/>
    <w:rsid w:val="00C02D81"/>
    <w:rsid w:val="00C31795"/>
    <w:rsid w:val="00C605A9"/>
    <w:rsid w:val="00EB2891"/>
    <w:rsid w:val="00FA08A8"/>
    <w:rsid w:val="00FE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2</Pages>
  <Words>148</Words>
  <Characters>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19</cp:revision>
  <cp:lastPrinted>2018-10-25T05:30:00Z</cp:lastPrinted>
  <dcterms:created xsi:type="dcterms:W3CDTF">2018-10-23T23:46:00Z</dcterms:created>
  <dcterms:modified xsi:type="dcterms:W3CDTF">2018-10-25T05:30:00Z</dcterms:modified>
</cp:coreProperties>
</file>