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12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小雨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义工家长比较早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就到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校门口维持秩序。下雨天校门口送孩子上学的机动车比较有序，基本不进入斑马线以内。大多数同学礼节较好，能主动向老师及保安同志问好。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由于下雨，再加创建要求，不少同学冒雨在包干区打扫卫生，进入早读课时间不一致，可以理解。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由于下雨，各年级各班进行室内操的练习，整体效果还不错，个别班级情况有待提高。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各年级刚进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时声音比较嘈杂，开饭之后秩序恢复正常。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中午大扫除之后再午休，情况正常。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中午大扫除之后再午休，情况正常。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中午大扫除之后再午休，情况正常。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学生课间太活泼，喧闹声比较大。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要求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陆陆续续，直到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10分左右才做到基本清场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表扬：教学楼各号楼三楼的同学将四楼的教室和外面走廊清扫一遍。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5:15开始放学，5:3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0左右基本上要做到请场，请各个班级遵守执行。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014E19ED"/>
    <w:rsid w:val="04563926"/>
    <w:rsid w:val="0968735D"/>
    <w:rsid w:val="09CB4972"/>
    <w:rsid w:val="18692B1A"/>
    <w:rsid w:val="193417D0"/>
    <w:rsid w:val="1BDB71CC"/>
    <w:rsid w:val="1CAD4C77"/>
    <w:rsid w:val="1D5A6029"/>
    <w:rsid w:val="1D81396E"/>
    <w:rsid w:val="23F52F66"/>
    <w:rsid w:val="2BE27DC4"/>
    <w:rsid w:val="2E6A28E6"/>
    <w:rsid w:val="32745688"/>
    <w:rsid w:val="357D6E8A"/>
    <w:rsid w:val="36CA6BA2"/>
    <w:rsid w:val="37456730"/>
    <w:rsid w:val="3BAD4A05"/>
    <w:rsid w:val="3CFC47A5"/>
    <w:rsid w:val="410637B0"/>
    <w:rsid w:val="43C6320E"/>
    <w:rsid w:val="48F43DF7"/>
    <w:rsid w:val="49106D9C"/>
    <w:rsid w:val="4AEE07DE"/>
    <w:rsid w:val="4C2C14AE"/>
    <w:rsid w:val="4E585ABF"/>
    <w:rsid w:val="59267BFC"/>
    <w:rsid w:val="5D8F27A8"/>
    <w:rsid w:val="61837E3C"/>
    <w:rsid w:val="62B24ACE"/>
    <w:rsid w:val="64EB330D"/>
    <w:rsid w:val="68AB65FA"/>
    <w:rsid w:val="6B1808F2"/>
    <w:rsid w:val="6EDD7727"/>
    <w:rsid w:val="6FD07917"/>
    <w:rsid w:val="72EC3361"/>
    <w:rsid w:val="7A6601B0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qFormat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TotalTime>1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yu</cp:lastModifiedBy>
  <cp:lastPrinted>2017-02-11T06:55:00Z</cp:lastPrinted>
  <dcterms:modified xsi:type="dcterms:W3CDTF">2018-12-04T11:56:19Z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