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拈花湾摄影小报获奖名单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 韩佳颖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 殷梓芮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 汤婷予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 王少嘉禾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 陆靖扬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 吴睿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 党凡林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 樊响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 郑皓琛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 姜雨涵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 庄文清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 孙一鸣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 钟诣文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 梁钰曼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六12孟昕妍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六12梁君妍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六12梁浚文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六12耿汇歌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六12郭笑玥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二等奖：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 程漫淇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 陆嘉玺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 邱柏羽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 陈丹昊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 吴学雅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 沈若希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 周歆钰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 刘思颖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 包轩宇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 谭茜文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 严沐青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 魏淇丰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六11房正昊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六12葛佳睿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六12赵珩晰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43229"/>
    <w:rsid w:val="302432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2018-10-25T07:15:00Z</dcterms:created>
  <dc:creator>apple</dc:creator>
  <cp:lastModifiedBy>apple</cp:lastModifiedBy>
  <dcterms:modified xsi:type="dcterms:W3CDTF">2018-10-25T07:36:08Z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