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AA" w:rsidRPr="00E46864" w:rsidRDefault="000F11AA" w:rsidP="00CE2608">
      <w:pPr>
        <w:jc w:val="center"/>
        <w:rPr>
          <w:b/>
          <w:sz w:val="36"/>
          <w:szCs w:val="36"/>
        </w:rPr>
      </w:pPr>
      <w:r w:rsidRPr="00E46864">
        <w:rPr>
          <w:rFonts w:hint="eastAsia"/>
          <w:b/>
          <w:sz w:val="36"/>
          <w:szCs w:val="36"/>
        </w:rPr>
        <w:t>五年级研学单获奖名单</w:t>
      </w:r>
    </w:p>
    <w:p w:rsidR="000F11AA" w:rsidRDefault="000F11AA">
      <w:pPr>
        <w:rPr>
          <w:b/>
        </w:rPr>
      </w:pPr>
    </w:p>
    <w:p w:rsidR="000F11AA" w:rsidRPr="00145583" w:rsidRDefault="000F11AA" w:rsidP="00B45751">
      <w:pPr>
        <w:rPr>
          <w:b/>
          <w:sz w:val="28"/>
          <w:szCs w:val="28"/>
        </w:rPr>
      </w:pPr>
      <w:r w:rsidRPr="00145583">
        <w:rPr>
          <w:rFonts w:hint="eastAsia"/>
          <w:b/>
          <w:sz w:val="28"/>
          <w:szCs w:val="28"/>
        </w:rPr>
        <w:t>一等奖：</w:t>
      </w:r>
    </w:p>
    <w:p w:rsidR="000F11AA" w:rsidRPr="00145583" w:rsidRDefault="000F11AA">
      <w:r w:rsidRPr="00145583">
        <w:rPr>
          <w:rFonts w:hint="eastAsia"/>
        </w:rPr>
        <w:t>五</w:t>
      </w:r>
      <w:r w:rsidRPr="00145583">
        <w:t>2</w:t>
      </w:r>
      <w:r w:rsidRPr="00145583">
        <w:rPr>
          <w:rFonts w:hint="eastAsia"/>
        </w:rPr>
        <w:t>：王伟琦</w:t>
      </w:r>
    </w:p>
    <w:p w:rsidR="000F11AA" w:rsidRDefault="000F11AA">
      <w:r>
        <w:rPr>
          <w:rFonts w:hint="eastAsia"/>
        </w:rPr>
        <w:t>五</w:t>
      </w:r>
      <w:r>
        <w:t>3</w:t>
      </w:r>
      <w:r>
        <w:rPr>
          <w:rFonts w:hint="eastAsia"/>
        </w:rPr>
        <w:t>：查雯煜、陈雨曦</w:t>
      </w:r>
    </w:p>
    <w:p w:rsidR="000F11AA" w:rsidRDefault="000F11AA">
      <w:r>
        <w:rPr>
          <w:rFonts w:hint="eastAsia"/>
        </w:rPr>
        <w:t>五</w:t>
      </w:r>
      <w:r>
        <w:t>4</w:t>
      </w:r>
      <w:r>
        <w:rPr>
          <w:rFonts w:hint="eastAsia"/>
        </w:rPr>
        <w:t>：费语曦、恽懿琳</w:t>
      </w:r>
    </w:p>
    <w:p w:rsidR="000F11AA" w:rsidRDefault="000F11AA" w:rsidP="00C61C70">
      <w:r>
        <w:rPr>
          <w:rFonts w:hint="eastAsia"/>
        </w:rPr>
        <w:t>五</w:t>
      </w:r>
      <w:r>
        <w:t>7</w:t>
      </w:r>
      <w:r>
        <w:rPr>
          <w:rFonts w:hint="eastAsia"/>
        </w:rPr>
        <w:t>：</w:t>
      </w:r>
      <w:r w:rsidRPr="00C61C70">
        <w:rPr>
          <w:rFonts w:hint="eastAsia"/>
        </w:rPr>
        <w:t>恽楚涵</w:t>
      </w:r>
    </w:p>
    <w:p w:rsidR="000F11AA" w:rsidRDefault="000F11AA">
      <w:r>
        <w:rPr>
          <w:rFonts w:hint="eastAsia"/>
        </w:rPr>
        <w:t>五</w:t>
      </w:r>
      <w:r>
        <w:t>9</w:t>
      </w:r>
      <w:r>
        <w:rPr>
          <w:rFonts w:hint="eastAsia"/>
        </w:rPr>
        <w:t>：周子昊</w:t>
      </w:r>
    </w:p>
    <w:p w:rsidR="000F11AA" w:rsidRPr="004A278C" w:rsidRDefault="000F11AA">
      <w:r>
        <w:rPr>
          <w:rFonts w:hint="eastAsia"/>
        </w:rPr>
        <w:t>五</w:t>
      </w:r>
      <w:r>
        <w:t>10</w:t>
      </w:r>
      <w:r>
        <w:rPr>
          <w:rFonts w:hint="eastAsia"/>
        </w:rPr>
        <w:t>：王羽琪、汤欣媛</w:t>
      </w:r>
    </w:p>
    <w:p w:rsidR="000F11AA" w:rsidRPr="00145583" w:rsidRDefault="000F11AA">
      <w:r w:rsidRPr="00145583">
        <w:rPr>
          <w:rFonts w:hint="eastAsia"/>
        </w:rPr>
        <w:t>五</w:t>
      </w:r>
      <w:r w:rsidRPr="00145583">
        <w:t>1</w:t>
      </w:r>
      <w:r w:rsidRPr="00145583">
        <w:rPr>
          <w:rFonts w:hint="eastAsia"/>
        </w:rPr>
        <w:t>：阚欣</w:t>
      </w:r>
    </w:p>
    <w:p w:rsidR="000F11AA" w:rsidRDefault="000F11AA">
      <w:r>
        <w:rPr>
          <w:rFonts w:hint="eastAsia"/>
        </w:rPr>
        <w:t>五</w:t>
      </w:r>
      <w:r>
        <w:t>3</w:t>
      </w:r>
      <w:r>
        <w:rPr>
          <w:rFonts w:hint="eastAsia"/>
        </w:rPr>
        <w:t>：王书卉、钱嘉怡</w:t>
      </w:r>
    </w:p>
    <w:p w:rsidR="000F11AA" w:rsidRDefault="000F11AA">
      <w:r>
        <w:rPr>
          <w:rFonts w:hint="eastAsia"/>
        </w:rPr>
        <w:t>五</w:t>
      </w:r>
      <w:r>
        <w:t>4</w:t>
      </w:r>
      <w:r>
        <w:rPr>
          <w:rFonts w:hint="eastAsia"/>
        </w:rPr>
        <w:t>：沈隽如</w:t>
      </w:r>
    </w:p>
    <w:p w:rsidR="000F11AA" w:rsidRDefault="000F11AA">
      <w:r>
        <w:rPr>
          <w:rFonts w:hint="eastAsia"/>
        </w:rPr>
        <w:t>五</w:t>
      </w:r>
      <w:r>
        <w:t>5</w:t>
      </w:r>
      <w:r>
        <w:rPr>
          <w:rFonts w:hint="eastAsia"/>
        </w:rPr>
        <w:t>：熊缪杰</w:t>
      </w:r>
    </w:p>
    <w:p w:rsidR="000F11AA" w:rsidRDefault="000F11AA">
      <w:r>
        <w:rPr>
          <w:rFonts w:hint="eastAsia"/>
        </w:rPr>
        <w:t>五</w:t>
      </w:r>
      <w:r>
        <w:t>6</w:t>
      </w:r>
      <w:r>
        <w:rPr>
          <w:rFonts w:hint="eastAsia"/>
        </w:rPr>
        <w:t>：陈广宇</w:t>
      </w:r>
    </w:p>
    <w:p w:rsidR="000F11AA" w:rsidRDefault="000F11AA">
      <w:r>
        <w:rPr>
          <w:rFonts w:hint="eastAsia"/>
        </w:rPr>
        <w:t>五</w:t>
      </w:r>
      <w:r>
        <w:t>7</w:t>
      </w:r>
      <w:r>
        <w:rPr>
          <w:rFonts w:hint="eastAsia"/>
        </w:rPr>
        <w:t>：王心语、</w:t>
      </w:r>
      <w:r w:rsidRPr="00C61C70">
        <w:rPr>
          <w:rFonts w:hint="eastAsia"/>
        </w:rPr>
        <w:t>张瑷妤</w:t>
      </w:r>
    </w:p>
    <w:p w:rsidR="000F11AA" w:rsidRDefault="000F11AA">
      <w:r>
        <w:rPr>
          <w:rFonts w:hint="eastAsia"/>
        </w:rPr>
        <w:t>五</w:t>
      </w:r>
      <w:r>
        <w:t>8</w:t>
      </w:r>
      <w:r>
        <w:rPr>
          <w:rFonts w:hint="eastAsia"/>
        </w:rPr>
        <w:t>：彭闽苏</w:t>
      </w:r>
    </w:p>
    <w:p w:rsidR="000F11AA" w:rsidRDefault="000F11AA">
      <w:r>
        <w:rPr>
          <w:rFonts w:hint="eastAsia"/>
        </w:rPr>
        <w:t>五</w:t>
      </w:r>
      <w:r>
        <w:t>9</w:t>
      </w:r>
      <w:r>
        <w:rPr>
          <w:rFonts w:hint="eastAsia"/>
        </w:rPr>
        <w:t>：张紫曦、顾雅怡、费柯媛</w:t>
      </w:r>
    </w:p>
    <w:p w:rsidR="000F11AA" w:rsidRDefault="000F11AA">
      <w:r>
        <w:rPr>
          <w:rFonts w:hint="eastAsia"/>
        </w:rPr>
        <w:t>五</w:t>
      </w:r>
      <w:r>
        <w:t>10</w:t>
      </w:r>
      <w:r>
        <w:rPr>
          <w:rFonts w:hint="eastAsia"/>
        </w:rPr>
        <w:t>：丁志鹏</w:t>
      </w:r>
    </w:p>
    <w:p w:rsidR="000F11AA" w:rsidRDefault="000F11AA">
      <w:r>
        <w:rPr>
          <w:rFonts w:hint="eastAsia"/>
        </w:rPr>
        <w:t>五</w:t>
      </w:r>
      <w:r>
        <w:t>11</w:t>
      </w:r>
      <w:r>
        <w:rPr>
          <w:rFonts w:hint="eastAsia"/>
        </w:rPr>
        <w:t>：陆依晨</w:t>
      </w:r>
    </w:p>
    <w:p w:rsidR="000F11AA" w:rsidRDefault="000F11AA">
      <w:r>
        <w:rPr>
          <w:rFonts w:hint="eastAsia"/>
        </w:rPr>
        <w:t>五</w:t>
      </w:r>
      <w:r>
        <w:t>12</w:t>
      </w:r>
      <w:r>
        <w:rPr>
          <w:rFonts w:hint="eastAsia"/>
        </w:rPr>
        <w:t>：</w:t>
      </w:r>
      <w:r w:rsidRPr="00CE2608">
        <w:rPr>
          <w:rFonts w:hint="eastAsia"/>
        </w:rPr>
        <w:t>蒋逸彤</w:t>
      </w:r>
      <w:r>
        <w:rPr>
          <w:rFonts w:hint="eastAsia"/>
        </w:rPr>
        <w:t>、</w:t>
      </w:r>
      <w:r w:rsidRPr="00CE2608">
        <w:rPr>
          <w:rFonts w:hint="eastAsia"/>
        </w:rPr>
        <w:t>姚尘晞</w:t>
      </w:r>
    </w:p>
    <w:p w:rsidR="000F11AA" w:rsidRDefault="000F11AA">
      <w:r>
        <w:rPr>
          <w:rFonts w:hint="eastAsia"/>
        </w:rPr>
        <w:t>五</w:t>
      </w:r>
      <w:r>
        <w:t>13</w:t>
      </w:r>
      <w:r>
        <w:rPr>
          <w:rFonts w:hint="eastAsia"/>
        </w:rPr>
        <w:t>：马天泽</w:t>
      </w:r>
    </w:p>
    <w:p w:rsidR="000F11AA" w:rsidRDefault="000F11AA">
      <w:r>
        <w:rPr>
          <w:rFonts w:hint="eastAsia"/>
        </w:rPr>
        <w:t>五</w:t>
      </w:r>
      <w:r>
        <w:t>14</w:t>
      </w:r>
      <w:r>
        <w:rPr>
          <w:rFonts w:hint="eastAsia"/>
        </w:rPr>
        <w:t>：张桂源、唐雨涵</w:t>
      </w:r>
    </w:p>
    <w:p w:rsidR="000F11AA" w:rsidRDefault="000F11AA">
      <w:r>
        <w:rPr>
          <w:rFonts w:hint="eastAsia"/>
        </w:rPr>
        <w:t>五</w:t>
      </w:r>
      <w:r>
        <w:t>15</w:t>
      </w:r>
      <w:r>
        <w:rPr>
          <w:rFonts w:hint="eastAsia"/>
        </w:rPr>
        <w:t>：龚茜、周鑫宇、殷若曦</w:t>
      </w:r>
    </w:p>
    <w:p w:rsidR="000F11AA" w:rsidRDefault="000F11AA"/>
    <w:p w:rsidR="000F11AA" w:rsidRPr="00145583" w:rsidRDefault="000F11AA">
      <w:pPr>
        <w:rPr>
          <w:b/>
          <w:sz w:val="28"/>
          <w:szCs w:val="28"/>
        </w:rPr>
      </w:pPr>
      <w:r w:rsidRPr="00145583">
        <w:rPr>
          <w:rFonts w:hint="eastAsia"/>
          <w:b/>
          <w:sz w:val="28"/>
          <w:szCs w:val="28"/>
        </w:rPr>
        <w:t>二等奖：</w:t>
      </w:r>
    </w:p>
    <w:p w:rsidR="000F11AA" w:rsidRDefault="000F11AA">
      <w:r>
        <w:rPr>
          <w:rFonts w:hint="eastAsia"/>
        </w:rPr>
        <w:t>五</w:t>
      </w:r>
      <w:r>
        <w:t>1</w:t>
      </w:r>
      <w:r>
        <w:rPr>
          <w:rFonts w:hint="eastAsia"/>
        </w:rPr>
        <w:t>：陈雨欣</w:t>
      </w:r>
    </w:p>
    <w:p w:rsidR="000F11AA" w:rsidRDefault="000F11AA" w:rsidP="00C61C70">
      <w:r>
        <w:rPr>
          <w:rFonts w:hint="eastAsia"/>
        </w:rPr>
        <w:t>五</w:t>
      </w:r>
      <w:r>
        <w:t>5</w:t>
      </w:r>
      <w:r>
        <w:rPr>
          <w:rFonts w:hint="eastAsia"/>
        </w:rPr>
        <w:t>：孟科、朱楚宇</w:t>
      </w:r>
    </w:p>
    <w:p w:rsidR="000F11AA" w:rsidRDefault="000F11AA" w:rsidP="00C61C70">
      <w:r>
        <w:rPr>
          <w:rFonts w:hint="eastAsia"/>
        </w:rPr>
        <w:t>五</w:t>
      </w:r>
      <w:r>
        <w:t>6</w:t>
      </w:r>
      <w:r>
        <w:rPr>
          <w:rFonts w:hint="eastAsia"/>
        </w:rPr>
        <w:t>：张梓煜、王滢钧</w:t>
      </w:r>
    </w:p>
    <w:p w:rsidR="000F11AA" w:rsidRDefault="000F11AA">
      <w:r>
        <w:rPr>
          <w:rFonts w:hint="eastAsia"/>
        </w:rPr>
        <w:t>五</w:t>
      </w:r>
      <w:r>
        <w:t>7</w:t>
      </w:r>
      <w:r>
        <w:rPr>
          <w:rFonts w:hint="eastAsia"/>
        </w:rPr>
        <w:t>：</w:t>
      </w:r>
      <w:r w:rsidRPr="00C61C70">
        <w:rPr>
          <w:rFonts w:hint="eastAsia"/>
        </w:rPr>
        <w:t>张澄韵</w:t>
      </w:r>
    </w:p>
    <w:p w:rsidR="000F11AA" w:rsidRDefault="000F11AA">
      <w:r>
        <w:rPr>
          <w:rFonts w:hint="eastAsia"/>
        </w:rPr>
        <w:t>五</w:t>
      </w:r>
      <w:r>
        <w:t>8</w:t>
      </w:r>
      <w:r>
        <w:rPr>
          <w:rFonts w:hint="eastAsia"/>
        </w:rPr>
        <w:t>：吴皓宇、舒怡雯</w:t>
      </w:r>
    </w:p>
    <w:p w:rsidR="000F11AA" w:rsidRDefault="000F11AA">
      <w:r>
        <w:rPr>
          <w:rFonts w:hint="eastAsia"/>
        </w:rPr>
        <w:t>五</w:t>
      </w:r>
      <w:r>
        <w:t>11</w:t>
      </w:r>
      <w:r>
        <w:rPr>
          <w:rFonts w:hint="eastAsia"/>
        </w:rPr>
        <w:t>：王吴玥</w:t>
      </w:r>
      <w:r>
        <w:t xml:space="preserve"> </w:t>
      </w:r>
      <w:r>
        <w:rPr>
          <w:rFonts w:hint="eastAsia"/>
        </w:rPr>
        <w:t>杨晨子墨</w:t>
      </w:r>
    </w:p>
    <w:p w:rsidR="000F11AA" w:rsidRDefault="000F11AA">
      <w:r>
        <w:rPr>
          <w:rFonts w:hint="eastAsia"/>
        </w:rPr>
        <w:t>五</w:t>
      </w:r>
      <w:r>
        <w:t>12</w:t>
      </w:r>
      <w:r>
        <w:rPr>
          <w:rFonts w:hint="eastAsia"/>
        </w:rPr>
        <w:t>：</w:t>
      </w:r>
      <w:r w:rsidRPr="00CE2608">
        <w:rPr>
          <w:rFonts w:hint="eastAsia"/>
        </w:rPr>
        <w:t>崔诗雨</w:t>
      </w:r>
    </w:p>
    <w:p w:rsidR="000F11AA" w:rsidRDefault="000F11AA">
      <w:r>
        <w:rPr>
          <w:rFonts w:hint="eastAsia"/>
        </w:rPr>
        <w:t>五</w:t>
      </w:r>
      <w:r>
        <w:t>13</w:t>
      </w:r>
      <w:r>
        <w:rPr>
          <w:rFonts w:hint="eastAsia"/>
        </w:rPr>
        <w:t>：巢一、于明浩</w:t>
      </w:r>
    </w:p>
    <w:p w:rsidR="000F11AA" w:rsidRDefault="000F11AA">
      <w:r>
        <w:rPr>
          <w:rFonts w:hint="eastAsia"/>
        </w:rPr>
        <w:t>五</w:t>
      </w:r>
      <w:r>
        <w:t>14</w:t>
      </w:r>
      <w:r>
        <w:rPr>
          <w:rFonts w:hint="eastAsia"/>
        </w:rPr>
        <w:t>：徐梓芮</w:t>
      </w:r>
    </w:p>
    <w:p w:rsidR="000F11AA" w:rsidRDefault="000F11AA">
      <w:r>
        <w:rPr>
          <w:rFonts w:hint="eastAsia"/>
        </w:rPr>
        <w:t>五</w:t>
      </w:r>
      <w:r>
        <w:t>15</w:t>
      </w:r>
      <w:r>
        <w:rPr>
          <w:rFonts w:hint="eastAsia"/>
        </w:rPr>
        <w:t>：谢嘉盈</w:t>
      </w:r>
    </w:p>
    <w:sectPr w:rsidR="000F11AA" w:rsidSect="00E4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AA" w:rsidRDefault="000F11AA" w:rsidP="00CE2608">
      <w:r>
        <w:separator/>
      </w:r>
    </w:p>
  </w:endnote>
  <w:endnote w:type="continuationSeparator" w:id="0">
    <w:p w:rsidR="000F11AA" w:rsidRDefault="000F11AA" w:rsidP="00CE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AA" w:rsidRDefault="000F11AA" w:rsidP="00CE2608">
      <w:r>
        <w:separator/>
      </w:r>
    </w:p>
  </w:footnote>
  <w:footnote w:type="continuationSeparator" w:id="0">
    <w:p w:rsidR="000F11AA" w:rsidRDefault="000F11AA" w:rsidP="00CE2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C70"/>
    <w:rsid w:val="000F11AA"/>
    <w:rsid w:val="00131CF9"/>
    <w:rsid w:val="00145583"/>
    <w:rsid w:val="002D4217"/>
    <w:rsid w:val="003325CD"/>
    <w:rsid w:val="003629A4"/>
    <w:rsid w:val="004A278C"/>
    <w:rsid w:val="005208AB"/>
    <w:rsid w:val="006C44BE"/>
    <w:rsid w:val="00B45751"/>
    <w:rsid w:val="00B7242E"/>
    <w:rsid w:val="00B95178"/>
    <w:rsid w:val="00C61C70"/>
    <w:rsid w:val="00CD0E05"/>
    <w:rsid w:val="00CE2608"/>
    <w:rsid w:val="00E23F80"/>
    <w:rsid w:val="00E400B8"/>
    <w:rsid w:val="00E46864"/>
    <w:rsid w:val="00F9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26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26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45</Words>
  <Characters>261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10</cp:revision>
  <dcterms:created xsi:type="dcterms:W3CDTF">2018-10-29T01:39:00Z</dcterms:created>
  <dcterms:modified xsi:type="dcterms:W3CDTF">2018-11-02T03:23:00Z</dcterms:modified>
</cp:coreProperties>
</file>