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34E2" w:rsidRDefault="00FD2958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附件1</w:t>
      </w:r>
      <w:r w:rsidR="000D34E2">
        <w:rPr>
          <w:rFonts w:ascii="宋体" w:hAnsi="宋体" w:cs="宋体" w:hint="eastAsia"/>
          <w:kern w:val="0"/>
          <w:sz w:val="24"/>
        </w:rPr>
        <w:t>：</w:t>
      </w:r>
    </w:p>
    <w:p w:rsidR="000D34E2" w:rsidRDefault="000D34E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 w:hint="eastAsia"/>
          <w:color w:val="013275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</w:t>
      </w:r>
      <w:r w:rsidR="0053135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教育学会论文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0D34E2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E6494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D34E2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ind w:firstLineChars="450" w:firstLine="1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办公电话：　　　　　　　 手机：</w:t>
            </w:r>
          </w:p>
        </w:tc>
      </w:tr>
      <w:tr w:rsidR="000D34E2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D34E2" w:rsidRDefault="000D34E2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1.我郑重承诺所写论文系本人原创，没有抄袭他人。（    ）</w:t>
            </w:r>
          </w:p>
          <w:p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2.主办单位若将我的作品公示、上网、发表、出版，我表示：</w:t>
            </w:r>
          </w:p>
          <w:p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  意（    ）    不同意（    ）</w:t>
            </w:r>
          </w:p>
          <w:p w:rsidR="000D34E2" w:rsidRDefault="000D34E2" w:rsidP="008E7107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3.参评文章没有公开发表过，且没有参与过其他评比。（    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 注：同意的打“√”，不同意的打“×” ）</w:t>
            </w:r>
          </w:p>
          <w:p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承诺人签字：　　　　　　 　年　 月　 日</w:t>
            </w:r>
          </w:p>
          <w:p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D34E2" w:rsidRPr="008E7107" w:rsidRDefault="000D34E2" w:rsidP="008E7107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单位负责人签字：　　　　        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</w:tbl>
    <w:p w:rsidR="00EB0A6D" w:rsidRDefault="00EB0A6D" w:rsidP="00EC2577"/>
    <w:p w:rsidR="00EC2577" w:rsidRDefault="00EB0A6D" w:rsidP="00EC2577">
      <w:pPr>
        <w:rPr>
          <w:rFonts w:hint="eastAsia"/>
        </w:rPr>
      </w:pPr>
      <w:r>
        <w:br w:type="page"/>
      </w:r>
      <w:r w:rsidR="00EC2577">
        <w:rPr>
          <w:rFonts w:hint="eastAsia"/>
        </w:rPr>
        <w:lastRenderedPageBreak/>
        <w:t>附件</w:t>
      </w:r>
      <w:r w:rsidR="00EC2577">
        <w:rPr>
          <w:rFonts w:hint="eastAsia"/>
        </w:rPr>
        <w:t>2</w:t>
      </w:r>
      <w:r w:rsidR="00EC2577">
        <w:rPr>
          <w:rFonts w:hint="eastAsia"/>
        </w:rPr>
        <w:t>：</w:t>
      </w:r>
    </w:p>
    <w:p w:rsidR="00EC2577" w:rsidRDefault="00860E39" w:rsidP="00860E39">
      <w:pPr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</w:pPr>
      <w:r>
        <w:rPr>
          <w:rFonts w:hint="eastAsia"/>
        </w:rPr>
        <w:t xml:space="preserve">    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综合实践活动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专业委员会201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8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年论文</w:t>
      </w:r>
      <w:r w:rsidR="00EC2577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782"/>
        <w:gridCol w:w="985"/>
        <w:gridCol w:w="1141"/>
        <w:gridCol w:w="1030"/>
        <w:gridCol w:w="1380"/>
        <w:gridCol w:w="2466"/>
      </w:tblGrid>
      <w:tr w:rsidR="0077734A" w:rsidRPr="00EC2577" w:rsidTr="0077734A">
        <w:tc>
          <w:tcPr>
            <w:tcW w:w="744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2577">
              <w:rPr>
                <w:rFonts w:hint="eastAsia"/>
                <w:sz w:val="24"/>
              </w:rPr>
              <w:t>序号</w:t>
            </w:r>
          </w:p>
        </w:tc>
        <w:tc>
          <w:tcPr>
            <w:tcW w:w="782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EC2577">
              <w:rPr>
                <w:rFonts w:hint="eastAsia"/>
                <w:sz w:val="24"/>
              </w:rPr>
              <w:t>辖</w:t>
            </w:r>
            <w:proofErr w:type="gramEnd"/>
            <w:r w:rsidRPr="00EC2577">
              <w:rPr>
                <w:rFonts w:hint="eastAsia"/>
                <w:sz w:val="24"/>
              </w:rPr>
              <w:t>市区</w:t>
            </w:r>
          </w:p>
        </w:tc>
        <w:tc>
          <w:tcPr>
            <w:tcW w:w="985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C2577"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30" w:type="dxa"/>
          </w:tcPr>
          <w:p w:rsidR="0077734A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380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</w:tr>
      <w:tr w:rsidR="0077734A" w:rsidRPr="00EC2577" w:rsidTr="0077734A">
        <w:tc>
          <w:tcPr>
            <w:tcW w:w="744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77734A">
        <w:tc>
          <w:tcPr>
            <w:tcW w:w="744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77734A">
        <w:tc>
          <w:tcPr>
            <w:tcW w:w="744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77734A">
        <w:tc>
          <w:tcPr>
            <w:tcW w:w="744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77734A">
        <w:tc>
          <w:tcPr>
            <w:tcW w:w="744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77734A">
        <w:tc>
          <w:tcPr>
            <w:tcW w:w="744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7734A" w:rsidRPr="00EC2577" w:rsidTr="0077734A">
        <w:tc>
          <w:tcPr>
            <w:tcW w:w="744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EC2577" w:rsidRPr="001B65B5" w:rsidRDefault="00EC2577" w:rsidP="00EC2577">
      <w:pPr>
        <w:rPr>
          <w:rFonts w:hint="eastAsia"/>
        </w:rPr>
      </w:pPr>
    </w:p>
    <w:p w:rsidR="000D34E2" w:rsidRDefault="000D34E2">
      <w:pPr>
        <w:rPr>
          <w:rFonts w:hint="eastAsia"/>
        </w:rPr>
      </w:pPr>
    </w:p>
    <w:sectPr w:rsidR="000D34E2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B7" w:rsidRDefault="001711B7">
      <w:r>
        <w:separator/>
      </w:r>
    </w:p>
  </w:endnote>
  <w:endnote w:type="continuationSeparator" w:id="0">
    <w:p w:rsidR="001711B7" w:rsidRDefault="0017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474B1" w:rsidRDefault="008474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802C4">
      <w:rPr>
        <w:rStyle w:val="a3"/>
        <w:noProof/>
      </w:rPr>
      <w:t>1</w:t>
    </w:r>
    <w:r>
      <w:fldChar w:fldCharType="end"/>
    </w:r>
  </w:p>
  <w:p w:rsidR="008474B1" w:rsidRDefault="008474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B7" w:rsidRDefault="001711B7">
      <w:r>
        <w:separator/>
      </w:r>
    </w:p>
  </w:footnote>
  <w:footnote w:type="continuationSeparator" w:id="0">
    <w:p w:rsidR="001711B7" w:rsidRDefault="0017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1BB"/>
    <w:rsid w:val="000A4710"/>
    <w:rsid w:val="000A6C1B"/>
    <w:rsid w:val="000D34E2"/>
    <w:rsid w:val="00124C15"/>
    <w:rsid w:val="0015596D"/>
    <w:rsid w:val="001711B7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F1B78"/>
    <w:rsid w:val="0076442A"/>
    <w:rsid w:val="0076599C"/>
    <w:rsid w:val="0077734A"/>
    <w:rsid w:val="007802C4"/>
    <w:rsid w:val="007930CC"/>
    <w:rsid w:val="007D47FB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semiHidden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semiHidden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0B49-E3A4-42DD-81B9-0F3C81F2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creator>jysqxf</dc:creator>
  <cp:lastModifiedBy>Administrator</cp:lastModifiedBy>
  <cp:revision>2</cp:revision>
  <cp:lastPrinted>2016-06-30T01:53:00Z</cp:lastPrinted>
  <dcterms:created xsi:type="dcterms:W3CDTF">2018-11-07T05:05:00Z</dcterms:created>
  <dcterms:modified xsi:type="dcterms:W3CDTF">2018-11-07T05:05:00Z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