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EA" w:rsidRPr="00396438" w:rsidRDefault="008133EA" w:rsidP="0091547F">
      <w:pPr>
        <w:widowControl/>
        <w:shd w:val="clear" w:color="auto" w:fill="FFFFFF"/>
        <w:spacing w:line="380" w:lineRule="exact"/>
        <w:jc w:val="center"/>
        <w:rPr>
          <w:rFonts w:ascii="宋体" w:cs="宋体"/>
          <w:color w:val="000000"/>
          <w:kern w:val="0"/>
          <w:szCs w:val="21"/>
        </w:rPr>
      </w:pPr>
      <w:r w:rsidRPr="00396438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活动通知</w:t>
      </w:r>
    </w:p>
    <w:p w:rsidR="008133EA" w:rsidRDefault="008133EA" w:rsidP="0091547F">
      <w:pPr>
        <w:pStyle w:val="ListParagraph"/>
        <w:widowControl/>
        <w:numPr>
          <w:ilvl w:val="0"/>
          <w:numId w:val="1"/>
        </w:numPr>
        <w:shd w:val="clear" w:color="auto" w:fill="FFFFFF"/>
        <w:spacing w:line="380" w:lineRule="exact"/>
        <w:ind w:firstLineChars="0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活动主题</w:t>
      </w:r>
    </w:p>
    <w:p w:rsidR="008133EA" w:rsidRDefault="008133EA" w:rsidP="00722925">
      <w:pPr>
        <w:spacing w:line="380" w:lineRule="exact"/>
        <w:ind w:left="31680" w:hangingChars="150" w:firstLine="3168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、以同课异构的形式探讨语篇教学中如何培养学生阅读理解、英语思维和表达能力；</w:t>
      </w:r>
    </w:p>
    <w:p w:rsidR="008133EA" w:rsidRPr="00644F71" w:rsidRDefault="008133EA" w:rsidP="0091547F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、集团校青年教师课堂教学展示。</w:t>
      </w:r>
    </w:p>
    <w:p w:rsidR="008133EA" w:rsidRPr="00A51F8F" w:rsidRDefault="008133EA" w:rsidP="0091547F">
      <w:pPr>
        <w:pStyle w:val="ListParagraph"/>
        <w:widowControl/>
        <w:numPr>
          <w:ilvl w:val="0"/>
          <w:numId w:val="1"/>
        </w:numPr>
        <w:shd w:val="clear" w:color="auto" w:fill="FFFFFF"/>
        <w:spacing w:line="380" w:lineRule="exact"/>
        <w:ind w:firstLineChars="0"/>
        <w:rPr>
          <w:rFonts w:ascii="宋体" w:cs="宋体"/>
          <w:color w:val="000000"/>
          <w:kern w:val="0"/>
          <w:sz w:val="28"/>
          <w:szCs w:val="28"/>
        </w:rPr>
      </w:pPr>
      <w:r w:rsidRPr="00A51F8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活动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时间</w:t>
      </w:r>
    </w:p>
    <w:p w:rsidR="008133EA" w:rsidRDefault="008133EA" w:rsidP="0091547F">
      <w:pPr>
        <w:pStyle w:val="ListParagraph"/>
        <w:widowControl/>
        <w:shd w:val="clear" w:color="auto" w:fill="FFFFFF"/>
        <w:spacing w:line="380" w:lineRule="exact"/>
        <w:ind w:left="720" w:firstLineChars="0" w:firstLine="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 w:rsidRPr="00CE13EB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CE13EB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CE13EB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（周五）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上午</w:t>
      </w:r>
      <w:r>
        <w:rPr>
          <w:rFonts w:ascii="宋体" w:hAnsi="宋体" w:cs="宋体"/>
          <w:color w:val="000000"/>
          <w:kern w:val="0"/>
          <w:sz w:val="28"/>
          <w:szCs w:val="28"/>
        </w:rPr>
        <w:t>8:00-11:10</w:t>
      </w:r>
    </w:p>
    <w:p w:rsidR="008133EA" w:rsidRPr="00BC2196" w:rsidRDefault="008133EA" w:rsidP="0091547F">
      <w:pPr>
        <w:widowControl/>
        <w:shd w:val="clear" w:color="auto" w:fill="FFFFFF"/>
        <w:spacing w:line="380" w:lineRule="exact"/>
        <w:rPr>
          <w:rFonts w:ascii="Verdana" w:hAnsi="Verdana" w:cs="宋体"/>
          <w:color w:val="000000"/>
          <w:kern w:val="0"/>
          <w:sz w:val="28"/>
          <w:szCs w:val="28"/>
        </w:rPr>
      </w:pPr>
      <w:r w:rsidRPr="00BC219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三、活动地点</w:t>
      </w:r>
    </w:p>
    <w:p w:rsidR="008133EA" w:rsidRPr="00CE13EB" w:rsidRDefault="008133EA" w:rsidP="0091547F">
      <w:pPr>
        <w:pStyle w:val="ListParagraph"/>
        <w:widowControl/>
        <w:shd w:val="clear" w:color="auto" w:fill="FFFFFF"/>
        <w:spacing w:line="380" w:lineRule="exact"/>
        <w:ind w:left="720" w:firstLineChars="0" w:firstLine="0"/>
        <w:rPr>
          <w:rFonts w:ascii="宋体" w:cs="宋体"/>
          <w:color w:val="000000"/>
          <w:kern w:val="0"/>
          <w:sz w:val="28"/>
          <w:szCs w:val="28"/>
        </w:rPr>
      </w:pPr>
      <w:r w:rsidRPr="00A51F8F">
        <w:rPr>
          <w:rFonts w:ascii="宋体" w:hAnsi="宋体" w:cs="宋体" w:hint="eastAsia"/>
          <w:color w:val="000000"/>
          <w:kern w:val="0"/>
          <w:sz w:val="28"/>
          <w:szCs w:val="28"/>
        </w:rPr>
        <w:t>常州市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虹景小学四楼教科研中心</w:t>
      </w:r>
    </w:p>
    <w:p w:rsidR="008133EA" w:rsidRPr="004F75B4" w:rsidRDefault="008133EA" w:rsidP="0091547F">
      <w:pPr>
        <w:widowControl/>
        <w:numPr>
          <w:ilvl w:val="0"/>
          <w:numId w:val="1"/>
        </w:numPr>
        <w:shd w:val="clear" w:color="auto" w:fill="FFFFFF"/>
        <w:spacing w:line="38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644F7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活动安排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800"/>
        <w:gridCol w:w="3610"/>
        <w:gridCol w:w="2802"/>
      </w:tblGrid>
      <w:tr w:rsidR="008133EA" w:rsidRPr="00E07A86" w:rsidTr="00181284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8148E7" w:rsidRDefault="008133EA" w:rsidP="0091547F">
            <w:pPr>
              <w:widowControl/>
              <w:spacing w:line="380" w:lineRule="exact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 w:rsidRPr="008148E7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3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8148E7" w:rsidRDefault="008133EA" w:rsidP="0091547F">
            <w:pPr>
              <w:widowControl/>
              <w:spacing w:line="380" w:lineRule="exact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 w:rsidRPr="008148E7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内容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8148E7" w:rsidRDefault="008133EA" w:rsidP="0091547F">
            <w:pPr>
              <w:widowControl/>
              <w:spacing w:line="380" w:lineRule="exact"/>
              <w:jc w:val="center"/>
              <w:rPr>
                <w:rFonts w:ascii="Verdana" w:hAnsi="Verdana" w:cs="宋体"/>
                <w:b/>
                <w:color w:val="000000"/>
                <w:kern w:val="0"/>
                <w:sz w:val="28"/>
                <w:szCs w:val="28"/>
              </w:rPr>
            </w:pPr>
            <w:r w:rsidRPr="008148E7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责任人</w:t>
            </w:r>
          </w:p>
        </w:tc>
      </w:tr>
      <w:tr w:rsidR="008133EA" w:rsidRPr="00E07A86" w:rsidTr="00181284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91547F" w:rsidRDefault="008133EA" w:rsidP="0091547F"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1547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8:00-8:40</w:t>
            </w:r>
          </w:p>
        </w:tc>
        <w:tc>
          <w:tcPr>
            <w:tcW w:w="3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91547F" w:rsidRDefault="008133EA" w:rsidP="0091547F">
            <w:pPr>
              <w:widowControl/>
              <w:spacing w:line="380" w:lineRule="exac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1547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五上</w:t>
            </w:r>
            <w:r w:rsidRPr="0091547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Unit 5 What do they do?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91547F" w:rsidRDefault="008133EA" w:rsidP="008133EA">
            <w:pPr>
              <w:widowControl/>
              <w:spacing w:line="380" w:lineRule="exact"/>
              <w:ind w:firstLineChars="400" w:firstLine="316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严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丹</w:t>
            </w:r>
          </w:p>
        </w:tc>
      </w:tr>
      <w:tr w:rsidR="008133EA" w:rsidRPr="00E07A86" w:rsidTr="0091547F">
        <w:trPr>
          <w:trHeight w:val="36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91547F" w:rsidRDefault="008133EA" w:rsidP="0091547F"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1547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8:50-9:30</w:t>
            </w:r>
          </w:p>
        </w:tc>
        <w:tc>
          <w:tcPr>
            <w:tcW w:w="3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91547F" w:rsidRDefault="008133EA" w:rsidP="0091547F">
            <w:pPr>
              <w:spacing w:line="380" w:lineRule="exac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1547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五上</w:t>
            </w:r>
            <w:r w:rsidRPr="0091547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Unit 5 What do they do?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91547F" w:rsidRDefault="008133EA" w:rsidP="0091547F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154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姚晶晶</w:t>
            </w:r>
          </w:p>
        </w:tc>
      </w:tr>
      <w:tr w:rsidR="008133EA" w:rsidRPr="00E07A86" w:rsidTr="00181284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91547F" w:rsidRDefault="008133EA" w:rsidP="0091547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1547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9:40-10:20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91547F" w:rsidRDefault="008133EA" w:rsidP="0091547F">
            <w:pPr>
              <w:widowControl/>
              <w:spacing w:line="380" w:lineRule="exac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1547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六上</w:t>
            </w:r>
            <w:r w:rsidRPr="0091547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Unit 5 Signs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91547F" w:rsidRDefault="008133EA" w:rsidP="0091547F"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154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谈丽金</w:t>
            </w:r>
          </w:p>
        </w:tc>
      </w:tr>
      <w:tr w:rsidR="008133EA" w:rsidRPr="00E07A86" w:rsidTr="00181284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91547F" w:rsidRDefault="008133EA" w:rsidP="0091547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1547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10:30-11:10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91547F" w:rsidRDefault="008133EA" w:rsidP="0091547F">
            <w:pPr>
              <w:widowControl/>
              <w:spacing w:line="380" w:lineRule="exac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1547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六上</w:t>
            </w:r>
            <w:r w:rsidRPr="0091547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Unit 5 Signs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91547F" w:rsidRDefault="008133EA" w:rsidP="0091547F"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154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吴春苗</w:t>
            </w:r>
          </w:p>
        </w:tc>
      </w:tr>
      <w:tr w:rsidR="008133EA" w:rsidRPr="00E07A86" w:rsidTr="00A6465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91547F" w:rsidRDefault="008133EA" w:rsidP="0091547F">
            <w:pPr>
              <w:widowControl/>
              <w:spacing w:line="38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1547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评课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33EA" w:rsidRPr="0091547F" w:rsidRDefault="008133EA" w:rsidP="0091547F">
            <w:pPr>
              <w:widowControl/>
              <w:spacing w:line="38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154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青年教师完成书面评课稿，</w:t>
            </w:r>
            <w:hyperlink r:id="rId5" w:history="1">
              <w:r w:rsidRPr="00060D05">
                <w:rPr>
                  <w:rStyle w:val="Hyperlink"/>
                  <w:rFonts w:ascii="宋体" w:hAnsi="宋体" w:cs="宋体" w:hint="eastAsia"/>
                  <w:kern w:val="0"/>
                  <w:sz w:val="24"/>
                  <w:szCs w:val="24"/>
                </w:rPr>
                <w:t>于</w:t>
              </w:r>
              <w:r w:rsidRPr="00060D05">
                <w:rPr>
                  <w:rStyle w:val="Hyperlink"/>
                  <w:rFonts w:ascii="宋体" w:hAnsi="宋体" w:cs="宋体"/>
                  <w:kern w:val="0"/>
                  <w:sz w:val="24"/>
                  <w:szCs w:val="24"/>
                </w:rPr>
                <w:t>10</w:t>
              </w:r>
              <w:r w:rsidRPr="00060D05">
                <w:rPr>
                  <w:rStyle w:val="Hyperlink"/>
                  <w:rFonts w:ascii="宋体" w:hAnsi="宋体" w:cs="宋体" w:hint="eastAsia"/>
                  <w:kern w:val="0"/>
                  <w:sz w:val="24"/>
                  <w:szCs w:val="24"/>
                </w:rPr>
                <w:t>月</w:t>
              </w:r>
              <w:r w:rsidRPr="00060D05">
                <w:rPr>
                  <w:rStyle w:val="Hyperlink"/>
                  <w:rFonts w:ascii="宋体" w:hAnsi="宋体" w:cs="宋体"/>
                  <w:kern w:val="0"/>
                  <w:sz w:val="24"/>
                  <w:szCs w:val="24"/>
                </w:rPr>
                <w:t>24</w:t>
              </w:r>
              <w:r w:rsidRPr="00060D05">
                <w:rPr>
                  <w:rStyle w:val="Hyperlink"/>
                  <w:rFonts w:ascii="宋体" w:hAnsi="宋体" w:cs="宋体" w:hint="eastAsia"/>
                  <w:kern w:val="0"/>
                  <w:sz w:val="24"/>
                  <w:szCs w:val="24"/>
                </w:rPr>
                <w:t>日之前发至邮箱</w:t>
              </w:r>
              <w:r w:rsidRPr="00060D05">
                <w:rPr>
                  <w:rStyle w:val="Hyperlink"/>
                </w:rPr>
                <w:t>383400731@QQ.com</w:t>
              </w:r>
            </w:hyperlink>
            <w:r w:rsidRPr="0091547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, </w:t>
            </w:r>
            <w:r w:rsidRPr="009154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汇总后以便分享交流。</w:t>
            </w:r>
          </w:p>
        </w:tc>
      </w:tr>
    </w:tbl>
    <w:p w:rsidR="008133EA" w:rsidRPr="00EC0596" w:rsidRDefault="008133EA" w:rsidP="0091547F">
      <w:pPr>
        <w:spacing w:line="380" w:lineRule="exact"/>
        <w:rPr>
          <w:b/>
          <w:sz w:val="28"/>
          <w:szCs w:val="28"/>
        </w:rPr>
      </w:pPr>
      <w:bookmarkStart w:id="0" w:name="_GoBack"/>
      <w:bookmarkEnd w:id="0"/>
      <w:r w:rsidRPr="00EC0596">
        <w:rPr>
          <w:rFonts w:hint="eastAsia"/>
          <w:b/>
          <w:sz w:val="28"/>
          <w:szCs w:val="28"/>
        </w:rPr>
        <w:t>五、参加对象</w:t>
      </w:r>
    </w:p>
    <w:p w:rsidR="008133EA" w:rsidRDefault="008133EA" w:rsidP="0091547F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、天宁区青年教师潜力团队、课题组成员；</w:t>
      </w:r>
    </w:p>
    <w:p w:rsidR="008133EA" w:rsidRDefault="008133EA" w:rsidP="0091547F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、其他学校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周岁以下青年教师；</w:t>
      </w:r>
    </w:p>
    <w:p w:rsidR="008133EA" w:rsidRDefault="008133EA" w:rsidP="0091547F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、欢迎有兴趣的老师参加。</w:t>
      </w:r>
    </w:p>
    <w:p w:rsidR="008133EA" w:rsidRDefault="008133EA" w:rsidP="0091547F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注意：参加听课的教师务必带好身份证！</w:t>
      </w:r>
    </w:p>
    <w:p w:rsidR="008133EA" w:rsidRDefault="008133EA" w:rsidP="0091547F">
      <w:pPr>
        <w:spacing w:line="3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天宁区教师发展中心</w:t>
      </w:r>
    </w:p>
    <w:p w:rsidR="008133EA" w:rsidRPr="00EA3869" w:rsidRDefault="008133EA" w:rsidP="0091547F">
      <w:pPr>
        <w:spacing w:line="3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2016.10.12</w:t>
      </w:r>
    </w:p>
    <w:sectPr w:rsidR="008133EA" w:rsidRPr="00EA3869" w:rsidSect="0051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9103F"/>
    <w:multiLevelType w:val="hybridMultilevel"/>
    <w:tmpl w:val="9F04C26E"/>
    <w:lvl w:ilvl="0" w:tplc="88F6A84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FE5"/>
    <w:rsid w:val="00026CE9"/>
    <w:rsid w:val="00060D05"/>
    <w:rsid w:val="00062BA6"/>
    <w:rsid w:val="000A5CDD"/>
    <w:rsid w:val="000B78CC"/>
    <w:rsid w:val="001103C2"/>
    <w:rsid w:val="0015454B"/>
    <w:rsid w:val="00181284"/>
    <w:rsid w:val="00182366"/>
    <w:rsid w:val="00236E68"/>
    <w:rsid w:val="00264033"/>
    <w:rsid w:val="00270938"/>
    <w:rsid w:val="002A2FE5"/>
    <w:rsid w:val="002C7068"/>
    <w:rsid w:val="003130F1"/>
    <w:rsid w:val="0034007A"/>
    <w:rsid w:val="00396438"/>
    <w:rsid w:val="003A1590"/>
    <w:rsid w:val="003B49D6"/>
    <w:rsid w:val="00416D02"/>
    <w:rsid w:val="00433734"/>
    <w:rsid w:val="004B3A81"/>
    <w:rsid w:val="004B6DF4"/>
    <w:rsid w:val="004D28D0"/>
    <w:rsid w:val="004F75B4"/>
    <w:rsid w:val="005179E3"/>
    <w:rsid w:val="005A1E13"/>
    <w:rsid w:val="005A6823"/>
    <w:rsid w:val="005E520D"/>
    <w:rsid w:val="00644F71"/>
    <w:rsid w:val="00722925"/>
    <w:rsid w:val="008133EA"/>
    <w:rsid w:val="008148E7"/>
    <w:rsid w:val="00867B7D"/>
    <w:rsid w:val="0091547F"/>
    <w:rsid w:val="009D42BA"/>
    <w:rsid w:val="009F008B"/>
    <w:rsid w:val="00A11A15"/>
    <w:rsid w:val="00A3225B"/>
    <w:rsid w:val="00A51F8F"/>
    <w:rsid w:val="00A6465C"/>
    <w:rsid w:val="00A85234"/>
    <w:rsid w:val="00B36D54"/>
    <w:rsid w:val="00B52CD1"/>
    <w:rsid w:val="00BC2196"/>
    <w:rsid w:val="00BF20A5"/>
    <w:rsid w:val="00C2523A"/>
    <w:rsid w:val="00C3181E"/>
    <w:rsid w:val="00CE13EB"/>
    <w:rsid w:val="00D112D5"/>
    <w:rsid w:val="00D17129"/>
    <w:rsid w:val="00D64B89"/>
    <w:rsid w:val="00D72FE2"/>
    <w:rsid w:val="00D87AF9"/>
    <w:rsid w:val="00E0373B"/>
    <w:rsid w:val="00E06808"/>
    <w:rsid w:val="00E07A86"/>
    <w:rsid w:val="00E238D0"/>
    <w:rsid w:val="00E65855"/>
    <w:rsid w:val="00E74693"/>
    <w:rsid w:val="00E87FF1"/>
    <w:rsid w:val="00EA3869"/>
    <w:rsid w:val="00EC0596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FE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1F8F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4F75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0110;10&#26376;24&#26085;&#20043;&#21069;&#21457;&#33267;&#37038;&#31665;38340073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74</Words>
  <Characters>427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谈丽金</dc:creator>
  <cp:keywords/>
  <dc:description/>
  <cp:lastModifiedBy>X</cp:lastModifiedBy>
  <cp:revision>24</cp:revision>
  <dcterms:created xsi:type="dcterms:W3CDTF">2016-03-03T06:38:00Z</dcterms:created>
  <dcterms:modified xsi:type="dcterms:W3CDTF">2016-10-12T06:57:00Z</dcterms:modified>
</cp:coreProperties>
</file>