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A1" w:rsidRPr="00E06A6C" w:rsidRDefault="006615A1" w:rsidP="00863DD8">
      <w:pPr>
        <w:jc w:val="center"/>
        <w:rPr>
          <w:b/>
          <w:sz w:val="32"/>
          <w:szCs w:val="32"/>
        </w:rPr>
      </w:pPr>
      <w:r w:rsidRPr="00E06A6C">
        <w:rPr>
          <w:b/>
          <w:sz w:val="32"/>
          <w:szCs w:val="32"/>
        </w:rPr>
        <w:t>2015</w:t>
      </w:r>
      <w:r w:rsidRPr="00E06A6C">
        <w:rPr>
          <w:rFonts w:hint="eastAsia"/>
          <w:b/>
          <w:sz w:val="32"/>
          <w:szCs w:val="32"/>
        </w:rPr>
        <w:t>年天宁区小学生乒乓比赛成绩单</w:t>
      </w:r>
    </w:p>
    <w:p w:rsidR="006615A1" w:rsidRDefault="006615A1">
      <w:pPr>
        <w:rPr>
          <w:sz w:val="24"/>
          <w:szCs w:val="24"/>
        </w:rPr>
      </w:pPr>
    </w:p>
    <w:p w:rsidR="006615A1" w:rsidRDefault="006615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28                    </w:t>
      </w:r>
      <w:r>
        <w:rPr>
          <w:rFonts w:hint="eastAsia"/>
          <w:sz w:val="24"/>
          <w:szCs w:val="24"/>
        </w:rPr>
        <w:t>地点：兰陵小学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615A1" w:rsidRPr="00000305" w:rsidTr="00000305">
        <w:trPr>
          <w:trHeight w:val="589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第一名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第二名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第三名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第四名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第五名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第六名</w:t>
            </w:r>
          </w:p>
        </w:tc>
      </w:tr>
      <w:tr w:rsidR="006615A1" w:rsidRPr="00000305" w:rsidTr="00000305">
        <w:trPr>
          <w:trHeight w:val="433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02-03</w:t>
            </w:r>
            <w:r w:rsidRPr="00000305">
              <w:rPr>
                <w:rFonts w:hint="eastAsia"/>
                <w:szCs w:val="21"/>
              </w:rPr>
              <w:t>男子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王柯灵（兰小）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刘晗新（兰小）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潘俊成（兰小）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潘建成（兰小）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赵奕涵（解小）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贺文祥（局小）</w:t>
            </w:r>
          </w:p>
        </w:tc>
      </w:tr>
      <w:tr w:rsidR="006615A1" w:rsidRPr="00000305" w:rsidTr="00000305">
        <w:trPr>
          <w:trHeight w:val="425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02-03</w:t>
            </w:r>
            <w:r w:rsidRPr="00000305">
              <w:rPr>
                <w:rFonts w:hint="eastAsia"/>
                <w:szCs w:val="21"/>
              </w:rPr>
              <w:t>女子</w:t>
            </w:r>
          </w:p>
        </w:tc>
        <w:tc>
          <w:tcPr>
            <w:tcW w:w="1217" w:type="dxa"/>
            <w:vAlign w:val="center"/>
          </w:tcPr>
          <w:p w:rsidR="006615A1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汤</w:t>
            </w:r>
            <w:r>
              <w:rPr>
                <w:sz w:val="24"/>
                <w:szCs w:val="24"/>
              </w:rPr>
              <w:t xml:space="preserve"> </w:t>
            </w:r>
            <w:r w:rsidRPr="00000305">
              <w:rPr>
                <w:rFonts w:hint="eastAsia"/>
                <w:sz w:val="24"/>
                <w:szCs w:val="24"/>
              </w:rPr>
              <w:t>烨</w:t>
            </w:r>
          </w:p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叶雨欣（兰小）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钱嘉仪（局小）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马诗韵（兰小）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吴嘉</w:t>
            </w:r>
            <w:r w:rsidRPr="00000305">
              <w:rPr>
                <w:rFonts w:ascii="宋体" w:hint="eastAsia"/>
                <w:sz w:val="24"/>
              </w:rPr>
              <w:t>彧</w:t>
            </w:r>
            <w:r w:rsidRPr="00000305">
              <w:rPr>
                <w:rFonts w:hint="eastAsia"/>
                <w:sz w:val="24"/>
                <w:szCs w:val="24"/>
              </w:rPr>
              <w:t>（解小）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</w:p>
        </w:tc>
      </w:tr>
      <w:tr w:rsidR="006615A1" w:rsidRPr="00000305" w:rsidTr="00000305">
        <w:trPr>
          <w:trHeight w:val="417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04</w:t>
            </w:r>
            <w:r w:rsidRPr="00000305">
              <w:rPr>
                <w:rFonts w:hint="eastAsia"/>
                <w:szCs w:val="21"/>
              </w:rPr>
              <w:t>年男子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华星垚（兰小）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张</w:t>
            </w:r>
            <w:r w:rsidRPr="00000305">
              <w:rPr>
                <w:sz w:val="24"/>
                <w:szCs w:val="24"/>
              </w:rPr>
              <w:t xml:space="preserve">  </w:t>
            </w:r>
            <w:r w:rsidRPr="00000305">
              <w:rPr>
                <w:rFonts w:hint="eastAsia"/>
                <w:sz w:val="24"/>
                <w:szCs w:val="24"/>
              </w:rPr>
              <w:t>昊</w:t>
            </w:r>
          </w:p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赵正栋（博小）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 w:rsidRPr="00000305">
              <w:rPr>
                <w:rFonts w:hint="eastAsia"/>
                <w:sz w:val="24"/>
                <w:szCs w:val="24"/>
              </w:rPr>
              <w:t>青（北</w:t>
            </w:r>
            <w:r>
              <w:rPr>
                <w:rFonts w:hint="eastAsia"/>
                <w:sz w:val="24"/>
                <w:szCs w:val="24"/>
              </w:rPr>
              <w:t>郊</w:t>
            </w:r>
            <w:r w:rsidRPr="0000030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徐佳铖（兰小）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郭龚玺（局小）</w:t>
            </w:r>
          </w:p>
        </w:tc>
      </w:tr>
      <w:tr w:rsidR="006615A1" w:rsidRPr="00000305" w:rsidTr="00000305">
        <w:trPr>
          <w:trHeight w:val="408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04</w:t>
            </w:r>
            <w:r w:rsidRPr="00000305">
              <w:rPr>
                <w:rFonts w:hint="eastAsia"/>
                <w:szCs w:val="21"/>
              </w:rPr>
              <w:t>年女子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都</w:t>
            </w:r>
            <w:r w:rsidRPr="00000305">
              <w:rPr>
                <w:sz w:val="24"/>
                <w:szCs w:val="24"/>
              </w:rPr>
              <w:t xml:space="preserve"> </w:t>
            </w:r>
            <w:r w:rsidRPr="00000305">
              <w:rPr>
                <w:rFonts w:hint="eastAsia"/>
                <w:sz w:val="24"/>
                <w:szCs w:val="24"/>
              </w:rPr>
              <w:t>佳慧</w:t>
            </w:r>
          </w:p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（博小）</w:t>
            </w:r>
          </w:p>
        </w:tc>
        <w:tc>
          <w:tcPr>
            <w:tcW w:w="1217" w:type="dxa"/>
            <w:vAlign w:val="center"/>
          </w:tcPr>
          <w:p w:rsidR="006615A1" w:rsidRDefault="006615A1" w:rsidP="001125D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洪华</w:t>
            </w:r>
            <w:r>
              <w:rPr>
                <w:rFonts w:ascii="宋体" w:hint="eastAsia"/>
                <w:sz w:val="24"/>
              </w:rPr>
              <w:t>焱</w:t>
            </w:r>
          </w:p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（解小）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巢丁鼎（局小）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蒋莅澄（博小）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吴潇潇（博小）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叶子欣（北</w:t>
            </w:r>
            <w:r>
              <w:rPr>
                <w:rFonts w:hint="eastAsia"/>
                <w:sz w:val="24"/>
                <w:szCs w:val="24"/>
              </w:rPr>
              <w:t>郊</w:t>
            </w:r>
            <w:r w:rsidRPr="0000030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615A1" w:rsidRPr="00000305" w:rsidTr="00000305">
        <w:trPr>
          <w:trHeight w:val="400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05</w:t>
            </w:r>
            <w:r w:rsidRPr="00000305">
              <w:rPr>
                <w:rFonts w:hint="eastAsia"/>
                <w:szCs w:val="21"/>
              </w:rPr>
              <w:t>年男子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谢昊飞（兰小）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陈康</w:t>
            </w:r>
          </w:p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（北</w:t>
            </w:r>
            <w:r>
              <w:rPr>
                <w:rFonts w:hint="eastAsia"/>
                <w:sz w:val="24"/>
                <w:szCs w:val="24"/>
              </w:rPr>
              <w:t>郊</w:t>
            </w:r>
            <w:r w:rsidRPr="0000030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6615A1" w:rsidRPr="00D67AB1" w:rsidRDefault="006615A1" w:rsidP="00D67AB1">
            <w:pPr>
              <w:rPr>
                <w:sz w:val="24"/>
                <w:szCs w:val="24"/>
              </w:rPr>
            </w:pPr>
            <w:r w:rsidRPr="00D67AB1">
              <w:rPr>
                <w:rFonts w:hint="eastAsia"/>
                <w:sz w:val="24"/>
                <w:szCs w:val="24"/>
              </w:rPr>
              <w:t>汪子琛（局小）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李泽炜（兰小）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陈垲澎（兰小）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周富城（北郊</w:t>
            </w:r>
            <w:r w:rsidRPr="0000030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615A1" w:rsidRPr="00000305" w:rsidTr="00000305">
        <w:trPr>
          <w:trHeight w:val="421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05</w:t>
            </w:r>
            <w:r w:rsidRPr="00000305">
              <w:rPr>
                <w:rFonts w:hint="eastAsia"/>
                <w:szCs w:val="21"/>
              </w:rPr>
              <w:t>年女子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赵佳怡（兰小）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 xml:space="preserve">  </w:t>
            </w:r>
            <w:r w:rsidRPr="00000305">
              <w:rPr>
                <w:rFonts w:hint="eastAsia"/>
                <w:sz w:val="24"/>
                <w:szCs w:val="24"/>
              </w:rPr>
              <w:t>欣（兰小）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周雯雯（北</w:t>
            </w:r>
            <w:r>
              <w:rPr>
                <w:rFonts w:hint="eastAsia"/>
                <w:sz w:val="24"/>
                <w:szCs w:val="24"/>
              </w:rPr>
              <w:t>郊</w:t>
            </w:r>
            <w:r w:rsidRPr="0000030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蒋诗雯（解小）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高翊楠（博小）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裴涵婧（解小）</w:t>
            </w:r>
          </w:p>
        </w:tc>
      </w:tr>
      <w:tr w:rsidR="006615A1" w:rsidRPr="00000305" w:rsidTr="00000305">
        <w:trPr>
          <w:trHeight w:val="413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06</w:t>
            </w:r>
            <w:r w:rsidRPr="00000305">
              <w:rPr>
                <w:rFonts w:hint="eastAsia"/>
                <w:szCs w:val="21"/>
              </w:rPr>
              <w:t>年男子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姚元</w:t>
            </w:r>
            <w:r w:rsidRPr="00000305">
              <w:rPr>
                <w:rFonts w:hint="eastAsia"/>
                <w:sz w:val="24"/>
                <w:szCs w:val="24"/>
              </w:rPr>
              <w:t>野（兰小）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路易达（兰小）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刘天健（博小）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倪</w:t>
            </w:r>
            <w:r>
              <w:rPr>
                <w:sz w:val="24"/>
                <w:szCs w:val="24"/>
              </w:rPr>
              <w:t xml:space="preserve">  </w:t>
            </w:r>
            <w:r w:rsidRPr="00000305">
              <w:rPr>
                <w:rFonts w:hint="eastAsia"/>
                <w:sz w:val="24"/>
                <w:szCs w:val="24"/>
              </w:rPr>
              <w:t>稞（兰小）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方彬力（博小）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陈子博（北</w:t>
            </w:r>
            <w:r>
              <w:rPr>
                <w:rFonts w:hint="eastAsia"/>
                <w:sz w:val="24"/>
                <w:szCs w:val="24"/>
              </w:rPr>
              <w:t>郊</w:t>
            </w:r>
            <w:r w:rsidRPr="0000030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615A1" w:rsidRPr="00000305" w:rsidTr="00000305">
        <w:trPr>
          <w:trHeight w:val="418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06</w:t>
            </w:r>
            <w:r w:rsidRPr="00000305">
              <w:rPr>
                <w:rFonts w:hint="eastAsia"/>
                <w:szCs w:val="21"/>
              </w:rPr>
              <w:t>年女子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贺奕凡（兰小）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朱泓颖（博小）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黄祯琳</w:t>
            </w:r>
            <w:r w:rsidRPr="00000305">
              <w:rPr>
                <w:rFonts w:hint="eastAsia"/>
                <w:sz w:val="24"/>
                <w:szCs w:val="24"/>
              </w:rPr>
              <w:t>（局小）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华可馨（兰小）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郑一聂（兰小）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陈欣彤（解小）</w:t>
            </w:r>
          </w:p>
        </w:tc>
      </w:tr>
      <w:tr w:rsidR="006615A1" w:rsidRPr="00000305" w:rsidTr="00000305">
        <w:trPr>
          <w:trHeight w:val="411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07</w:t>
            </w:r>
            <w:r w:rsidRPr="00000305">
              <w:rPr>
                <w:rFonts w:hint="eastAsia"/>
                <w:szCs w:val="21"/>
              </w:rPr>
              <w:t>年男子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顾宇皓（局小）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吕</w:t>
            </w:r>
            <w:r>
              <w:rPr>
                <w:sz w:val="24"/>
                <w:szCs w:val="24"/>
              </w:rPr>
              <w:t xml:space="preserve">  </w:t>
            </w:r>
            <w:r w:rsidRPr="00000305">
              <w:rPr>
                <w:rFonts w:hint="eastAsia"/>
                <w:sz w:val="24"/>
                <w:szCs w:val="24"/>
              </w:rPr>
              <w:t>臻（兰小）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许雲瀚（解小）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华</w:t>
            </w:r>
            <w:r>
              <w:rPr>
                <w:sz w:val="24"/>
                <w:szCs w:val="24"/>
              </w:rPr>
              <w:t xml:space="preserve">  </w:t>
            </w:r>
            <w:r w:rsidRPr="00000305">
              <w:rPr>
                <w:rFonts w:hint="eastAsia"/>
                <w:sz w:val="24"/>
                <w:szCs w:val="24"/>
              </w:rPr>
              <w:t>峰（兰小）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张</w:t>
            </w:r>
            <w:r>
              <w:rPr>
                <w:sz w:val="24"/>
                <w:szCs w:val="24"/>
              </w:rPr>
              <w:t xml:space="preserve">  </w:t>
            </w:r>
            <w:r w:rsidRPr="00000305">
              <w:rPr>
                <w:rFonts w:hint="eastAsia"/>
                <w:sz w:val="24"/>
                <w:szCs w:val="24"/>
              </w:rPr>
              <w:t>全（兰小）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蒋诚函</w:t>
            </w:r>
            <w:r w:rsidRPr="00000305">
              <w:rPr>
                <w:rFonts w:hint="eastAsia"/>
                <w:sz w:val="24"/>
                <w:szCs w:val="24"/>
              </w:rPr>
              <w:t>（兰小）</w:t>
            </w:r>
          </w:p>
        </w:tc>
      </w:tr>
      <w:tr w:rsidR="006615A1" w:rsidRPr="00000305" w:rsidTr="00000305">
        <w:trPr>
          <w:trHeight w:val="417"/>
        </w:trPr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Cs w:val="21"/>
              </w:rPr>
            </w:pPr>
            <w:r w:rsidRPr="00000305">
              <w:rPr>
                <w:szCs w:val="21"/>
              </w:rPr>
              <w:t>07</w:t>
            </w:r>
            <w:r w:rsidRPr="00000305">
              <w:rPr>
                <w:rFonts w:hint="eastAsia"/>
                <w:szCs w:val="21"/>
              </w:rPr>
              <w:t>年女子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殷意茹</w:t>
            </w:r>
            <w:r w:rsidRPr="00000305">
              <w:rPr>
                <w:rFonts w:hint="eastAsia"/>
                <w:szCs w:val="21"/>
              </w:rPr>
              <w:t>（二附小）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邹馨慧（兰小）</w:t>
            </w:r>
          </w:p>
        </w:tc>
        <w:tc>
          <w:tcPr>
            <w:tcW w:w="1217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朱雅琦（兰小）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刘思怡（兰小）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 w:rsidRPr="00000305">
              <w:rPr>
                <w:rFonts w:hint="eastAsia"/>
                <w:sz w:val="24"/>
                <w:szCs w:val="24"/>
              </w:rPr>
              <w:t>王熠楠（兰小）</w:t>
            </w:r>
          </w:p>
        </w:tc>
        <w:tc>
          <w:tcPr>
            <w:tcW w:w="1218" w:type="dxa"/>
            <w:vAlign w:val="center"/>
          </w:tcPr>
          <w:p w:rsidR="006615A1" w:rsidRPr="00000305" w:rsidRDefault="006615A1" w:rsidP="00000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吴姝瑶</w:t>
            </w:r>
            <w:r w:rsidRPr="00000305">
              <w:rPr>
                <w:rFonts w:hint="eastAsia"/>
                <w:sz w:val="24"/>
                <w:szCs w:val="24"/>
              </w:rPr>
              <w:t>（兰小）</w:t>
            </w:r>
          </w:p>
        </w:tc>
      </w:tr>
    </w:tbl>
    <w:p w:rsidR="006615A1" w:rsidRPr="00982C5D" w:rsidRDefault="006615A1">
      <w:pPr>
        <w:rPr>
          <w:sz w:val="24"/>
          <w:szCs w:val="24"/>
        </w:rPr>
      </w:pPr>
    </w:p>
    <w:sectPr w:rsidR="006615A1" w:rsidRPr="00982C5D" w:rsidSect="0097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0CA39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F76BFB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A2EBE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4FA8E8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F163CD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C1241D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7BAE4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61CE5E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6C2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0EB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C5D"/>
    <w:rsid w:val="00000305"/>
    <w:rsid w:val="001125D8"/>
    <w:rsid w:val="0029194E"/>
    <w:rsid w:val="0048289A"/>
    <w:rsid w:val="00655AAC"/>
    <w:rsid w:val="006615A1"/>
    <w:rsid w:val="007B3223"/>
    <w:rsid w:val="00843834"/>
    <w:rsid w:val="00863DD8"/>
    <w:rsid w:val="00976B43"/>
    <w:rsid w:val="00982C5D"/>
    <w:rsid w:val="00BD06B7"/>
    <w:rsid w:val="00D67AB1"/>
    <w:rsid w:val="00E06A6C"/>
    <w:rsid w:val="00E22A2A"/>
    <w:rsid w:val="00E742E5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2C5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96</Words>
  <Characters>553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2015-03-28T02:35:00Z</cp:lastPrinted>
  <dcterms:created xsi:type="dcterms:W3CDTF">2015-03-28T01:53:00Z</dcterms:created>
  <dcterms:modified xsi:type="dcterms:W3CDTF">2015-03-30T01:08:00Z</dcterms:modified>
</cp:coreProperties>
</file>