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129" w:rsidRPr="00E0373B" w:rsidRDefault="00D17129" w:rsidP="00E74693">
      <w:pPr>
        <w:widowControl/>
        <w:shd w:val="clear" w:color="auto" w:fill="FFFFFF"/>
        <w:spacing w:before="100" w:beforeAutospacing="1" w:after="100" w:afterAutospacing="1" w:line="400" w:lineRule="exact"/>
        <w:jc w:val="center"/>
        <w:rPr>
          <w:rFonts w:ascii="宋体" w:cs="宋体"/>
          <w:color w:val="000000"/>
          <w:kern w:val="0"/>
          <w:szCs w:val="21"/>
        </w:rPr>
      </w:pPr>
      <w:r>
        <w:rPr>
          <w:rFonts w:ascii="Verdana" w:hAnsi="Verdana" w:hint="eastAsia"/>
          <w:b/>
          <w:bCs/>
          <w:color w:val="CC0C0C"/>
          <w:sz w:val="36"/>
          <w:szCs w:val="36"/>
          <w:shd w:val="clear" w:color="auto" w:fill="FFFFFF"/>
        </w:rPr>
        <w:t>活动通知</w:t>
      </w:r>
    </w:p>
    <w:p w:rsidR="00D17129" w:rsidRDefault="00D17129" w:rsidP="00E74693">
      <w:pPr>
        <w:pStyle w:val="ListParagraph"/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440" w:lineRule="exact"/>
        <w:ind w:firstLineChars="0"/>
        <w:rPr>
          <w:rFonts w:asci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活动主题</w:t>
      </w:r>
    </w:p>
    <w:p w:rsidR="00D17129" w:rsidRDefault="00D17129" w:rsidP="00E74693">
      <w:pPr>
        <w:spacing w:line="440" w:lineRule="exact"/>
        <w:rPr>
          <w:sz w:val="28"/>
          <w:szCs w:val="28"/>
        </w:rPr>
      </w:pPr>
      <w:r w:rsidRPr="00644F71">
        <w:rPr>
          <w:sz w:val="28"/>
          <w:szCs w:val="28"/>
        </w:rPr>
        <w:t>1</w:t>
      </w:r>
      <w:r w:rsidRPr="00644F71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小</w:t>
      </w:r>
      <w:r w:rsidRPr="00644F71">
        <w:rPr>
          <w:rFonts w:hint="eastAsia"/>
          <w:sz w:val="28"/>
          <w:szCs w:val="28"/>
        </w:rPr>
        <w:t>学生英语核心素养的培养；</w:t>
      </w:r>
    </w:p>
    <w:p w:rsidR="00D17129" w:rsidRPr="00644F71" w:rsidRDefault="00D17129" w:rsidP="00E74693">
      <w:pPr>
        <w:spacing w:line="440" w:lineRule="exact"/>
        <w:rPr>
          <w:sz w:val="28"/>
          <w:szCs w:val="28"/>
        </w:rPr>
      </w:pPr>
    </w:p>
    <w:p w:rsidR="00D17129" w:rsidRPr="00644F71" w:rsidRDefault="00D17129" w:rsidP="00E74693">
      <w:pPr>
        <w:spacing w:line="440" w:lineRule="exact"/>
        <w:rPr>
          <w:sz w:val="28"/>
          <w:szCs w:val="28"/>
        </w:rPr>
      </w:pPr>
      <w:r w:rsidRPr="00644F71">
        <w:rPr>
          <w:sz w:val="28"/>
          <w:szCs w:val="28"/>
        </w:rPr>
        <w:t>2</w:t>
      </w:r>
      <w:r w:rsidRPr="00644F71">
        <w:rPr>
          <w:rFonts w:hint="eastAsia"/>
          <w:sz w:val="28"/>
          <w:szCs w:val="28"/>
        </w:rPr>
        <w:t>、教师课堂教学新基本功锤炼。</w:t>
      </w:r>
    </w:p>
    <w:p w:rsidR="00D17129" w:rsidRPr="00A51F8F" w:rsidRDefault="00D17129" w:rsidP="00E74693">
      <w:pPr>
        <w:pStyle w:val="ListParagraph"/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440" w:lineRule="exact"/>
        <w:ind w:firstLineChars="0"/>
        <w:rPr>
          <w:rFonts w:ascii="宋体" w:cs="宋体"/>
          <w:color w:val="000000"/>
          <w:kern w:val="0"/>
          <w:sz w:val="28"/>
          <w:szCs w:val="28"/>
        </w:rPr>
      </w:pPr>
      <w:r w:rsidRPr="00A51F8F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活动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时间</w:t>
      </w:r>
    </w:p>
    <w:p w:rsidR="00D17129" w:rsidRDefault="00D17129" w:rsidP="00E74693">
      <w:pPr>
        <w:pStyle w:val="ListParagraph"/>
        <w:widowControl/>
        <w:shd w:val="clear" w:color="auto" w:fill="FFFFFF"/>
        <w:spacing w:before="100" w:beforeAutospacing="1" w:after="100" w:afterAutospacing="1" w:line="440" w:lineRule="exact"/>
        <w:ind w:left="720" w:firstLineChars="0" w:firstLine="0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2016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年</w:t>
      </w:r>
      <w:r w:rsidRPr="00CE13EB">
        <w:rPr>
          <w:rFonts w:ascii="宋体" w:hAnsi="宋体" w:cs="宋体"/>
          <w:color w:val="000000"/>
          <w:kern w:val="0"/>
          <w:sz w:val="28"/>
          <w:szCs w:val="28"/>
        </w:rPr>
        <w:t>3</w:t>
      </w:r>
      <w:r w:rsidRPr="00CE13EB">
        <w:rPr>
          <w:rFonts w:ascii="宋体" w:hAnsi="宋体" w:cs="宋体" w:hint="eastAsia"/>
          <w:color w:val="000000"/>
          <w:kern w:val="0"/>
          <w:sz w:val="28"/>
          <w:szCs w:val="28"/>
        </w:rPr>
        <w:t>月</w:t>
      </w:r>
      <w:r w:rsidRPr="00CE13EB">
        <w:rPr>
          <w:rFonts w:ascii="宋体" w:hAnsi="宋体" w:cs="宋体"/>
          <w:color w:val="000000"/>
          <w:kern w:val="0"/>
          <w:sz w:val="28"/>
          <w:szCs w:val="28"/>
        </w:rPr>
        <w:t>11</w:t>
      </w:r>
      <w:r w:rsidRPr="00CE13EB">
        <w:rPr>
          <w:rFonts w:ascii="宋体" w:hAnsi="宋体" w:cs="宋体" w:hint="eastAsia"/>
          <w:color w:val="000000"/>
          <w:kern w:val="0"/>
          <w:sz w:val="28"/>
          <w:szCs w:val="28"/>
        </w:rPr>
        <w:t>日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（周五）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下午</w:t>
      </w:r>
      <w:r>
        <w:rPr>
          <w:rFonts w:ascii="宋体" w:hAnsi="宋体" w:cs="宋体"/>
          <w:color w:val="000000"/>
          <w:kern w:val="0"/>
          <w:sz w:val="28"/>
          <w:szCs w:val="28"/>
        </w:rPr>
        <w:t>13:15-16:00</w:t>
      </w:r>
    </w:p>
    <w:p w:rsidR="00D17129" w:rsidRPr="00BC2196" w:rsidRDefault="00D17129" w:rsidP="00E74693">
      <w:pPr>
        <w:widowControl/>
        <w:shd w:val="clear" w:color="auto" w:fill="FFFFFF"/>
        <w:spacing w:before="100" w:beforeAutospacing="1" w:after="100" w:afterAutospacing="1" w:line="440" w:lineRule="exact"/>
        <w:rPr>
          <w:rFonts w:ascii="Verdana" w:hAnsi="Verdana" w:cs="宋体"/>
          <w:color w:val="000000"/>
          <w:kern w:val="0"/>
          <w:sz w:val="28"/>
          <w:szCs w:val="28"/>
        </w:rPr>
      </w:pPr>
      <w:r w:rsidRPr="00BC2196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三、活动地点</w:t>
      </w:r>
    </w:p>
    <w:p w:rsidR="00D17129" w:rsidRPr="00CE13EB" w:rsidRDefault="00D17129" w:rsidP="00E74693">
      <w:pPr>
        <w:pStyle w:val="ListParagraph"/>
        <w:widowControl/>
        <w:shd w:val="clear" w:color="auto" w:fill="FFFFFF"/>
        <w:spacing w:before="100" w:beforeAutospacing="1" w:after="100" w:afterAutospacing="1" w:line="440" w:lineRule="exact"/>
        <w:ind w:left="720" w:firstLineChars="0" w:firstLine="0"/>
        <w:rPr>
          <w:rFonts w:ascii="宋体" w:cs="宋体"/>
          <w:color w:val="000000"/>
          <w:kern w:val="0"/>
          <w:sz w:val="28"/>
          <w:szCs w:val="28"/>
        </w:rPr>
      </w:pPr>
      <w:r w:rsidRPr="00A51F8F">
        <w:rPr>
          <w:rFonts w:ascii="宋体" w:hAnsi="宋体" w:cs="宋体" w:hint="eastAsia"/>
          <w:color w:val="000000"/>
          <w:kern w:val="0"/>
          <w:sz w:val="28"/>
          <w:szCs w:val="28"/>
        </w:rPr>
        <w:t>常州市</w:t>
      </w:r>
      <w:r w:rsidRPr="00CE13EB">
        <w:rPr>
          <w:rFonts w:ascii="宋体" w:hAnsi="宋体" w:cs="宋体" w:hint="eastAsia"/>
          <w:color w:val="000000"/>
          <w:kern w:val="0"/>
          <w:sz w:val="28"/>
          <w:szCs w:val="28"/>
        </w:rPr>
        <w:t>中山路小学一楼电教馆</w:t>
      </w:r>
    </w:p>
    <w:p w:rsidR="00D17129" w:rsidRPr="00644F71" w:rsidRDefault="00D17129" w:rsidP="00E74693">
      <w:pPr>
        <w:widowControl/>
        <w:shd w:val="clear" w:color="auto" w:fill="FFFFFF"/>
        <w:spacing w:before="100" w:beforeAutospacing="1" w:after="100" w:afterAutospacing="1" w:line="440" w:lineRule="exac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四、</w:t>
      </w:r>
      <w:r w:rsidRPr="00644F71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活动安排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1800"/>
        <w:gridCol w:w="3270"/>
        <w:gridCol w:w="3142"/>
      </w:tblGrid>
      <w:tr w:rsidR="00D17129" w:rsidRPr="00E07A86" w:rsidTr="00BC2196"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17129" w:rsidRPr="008148E7" w:rsidRDefault="00D17129" w:rsidP="00E74693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Verdana" w:hAnsi="Verdana" w:cs="宋体"/>
                <w:b/>
                <w:color w:val="000000"/>
                <w:kern w:val="0"/>
                <w:sz w:val="28"/>
                <w:szCs w:val="28"/>
              </w:rPr>
            </w:pPr>
            <w:r w:rsidRPr="008148E7">
              <w:rPr>
                <w:rFonts w:ascii="宋体" w:hAnsi="宋体" w:cs="宋体" w:hint="eastAsia"/>
                <w:b/>
                <w:color w:val="333333"/>
                <w:kern w:val="0"/>
                <w:sz w:val="28"/>
                <w:szCs w:val="28"/>
              </w:rPr>
              <w:t>时间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17129" w:rsidRPr="008148E7" w:rsidRDefault="00D17129" w:rsidP="00E74693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Verdana" w:hAnsi="Verdana" w:cs="宋体"/>
                <w:b/>
                <w:color w:val="000000"/>
                <w:kern w:val="0"/>
                <w:sz w:val="28"/>
                <w:szCs w:val="28"/>
              </w:rPr>
            </w:pPr>
            <w:r w:rsidRPr="008148E7">
              <w:rPr>
                <w:rFonts w:ascii="宋体" w:hAnsi="宋体" w:cs="宋体" w:hint="eastAsia"/>
                <w:b/>
                <w:color w:val="333333"/>
                <w:kern w:val="0"/>
                <w:sz w:val="28"/>
                <w:szCs w:val="28"/>
              </w:rPr>
              <w:t>内容</w:t>
            </w:r>
          </w:p>
        </w:tc>
        <w:tc>
          <w:tcPr>
            <w:tcW w:w="3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17129" w:rsidRPr="008148E7" w:rsidRDefault="00D17129" w:rsidP="00E74693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Verdana" w:hAnsi="Verdana" w:cs="宋体"/>
                <w:b/>
                <w:color w:val="000000"/>
                <w:kern w:val="0"/>
                <w:sz w:val="28"/>
                <w:szCs w:val="28"/>
              </w:rPr>
            </w:pPr>
            <w:r w:rsidRPr="008148E7">
              <w:rPr>
                <w:rFonts w:ascii="宋体" w:hAnsi="宋体" w:cs="宋体" w:hint="eastAsia"/>
                <w:b/>
                <w:color w:val="333333"/>
                <w:kern w:val="0"/>
                <w:sz w:val="28"/>
                <w:szCs w:val="28"/>
              </w:rPr>
              <w:t>责任人</w:t>
            </w:r>
          </w:p>
        </w:tc>
      </w:tr>
      <w:tr w:rsidR="00D17129" w:rsidRPr="00E07A86" w:rsidTr="00BC2196"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17129" w:rsidRPr="008148E7" w:rsidRDefault="00D17129" w:rsidP="00E74693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</w:pPr>
            <w:r w:rsidRPr="008148E7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13:20—14:00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17129" w:rsidRPr="008148E7" w:rsidRDefault="00D17129" w:rsidP="00E74693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8148E7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 xml:space="preserve">6B Unit3 A healthy diet </w:t>
            </w:r>
            <w:r w:rsidRPr="008148E7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（</w:t>
            </w:r>
            <w:r w:rsidRPr="008148E7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Story time</w:t>
            </w:r>
            <w:r w:rsidRPr="008148E7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）</w:t>
            </w:r>
            <w:r w:rsidRPr="008148E7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17129" w:rsidRPr="008148E7" w:rsidRDefault="00D17129" w:rsidP="00D17129">
            <w:pPr>
              <w:widowControl/>
              <w:spacing w:before="100" w:beforeAutospacing="1" w:after="100" w:afterAutospacing="1" w:line="400" w:lineRule="exact"/>
              <w:ind w:firstLineChars="400" w:firstLine="316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8148E7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黄吉</w:t>
            </w:r>
          </w:p>
        </w:tc>
      </w:tr>
      <w:tr w:rsidR="00D17129" w:rsidRPr="00E07A86" w:rsidTr="00CE13EB">
        <w:trPr>
          <w:trHeight w:val="1431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17129" w:rsidRPr="008148E7" w:rsidRDefault="00D17129" w:rsidP="00E74693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</w:pPr>
            <w:r w:rsidRPr="008148E7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14</w:t>
            </w:r>
            <w:r w:rsidRPr="008148E7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：</w:t>
            </w:r>
            <w:r w:rsidRPr="008148E7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1</w:t>
            </w:r>
            <w:r w:rsidRPr="008148E7">
              <w:rPr>
                <w:rFonts w:ascii="宋体" w:cs="宋体"/>
                <w:color w:val="333333"/>
                <w:kern w:val="0"/>
                <w:sz w:val="24"/>
                <w:szCs w:val="24"/>
              </w:rPr>
              <w:t>0</w:t>
            </w:r>
            <w:r w:rsidRPr="008148E7">
              <w:rPr>
                <w:rFonts w:ascii="宋体" w:cs="宋体"/>
                <w:color w:val="333333"/>
                <w:kern w:val="0"/>
                <w:sz w:val="24"/>
                <w:szCs w:val="24"/>
              </w:rPr>
              <w:softHyphen/>
            </w:r>
            <w:r w:rsidRPr="008148E7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—14:5</w:t>
            </w:r>
            <w:r w:rsidRPr="008148E7">
              <w:rPr>
                <w:rFonts w:asci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17129" w:rsidRPr="008148E7" w:rsidRDefault="00D17129" w:rsidP="00E74693">
            <w:pPr>
              <w:spacing w:before="100" w:beforeAutospacing="1" w:after="100" w:afterAutospacing="1" w:line="400" w:lineRule="exac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8148E7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6B Unit3 A healthy diet</w:t>
            </w:r>
          </w:p>
          <w:p w:rsidR="00D17129" w:rsidRPr="008148E7" w:rsidRDefault="00D17129" w:rsidP="00E74693">
            <w:pPr>
              <w:spacing w:before="100" w:beforeAutospacing="1" w:after="100" w:afterAutospacing="1" w:line="400" w:lineRule="exac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8148E7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（</w:t>
            </w:r>
            <w:r w:rsidRPr="008148E7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 xml:space="preserve"> Grammar &amp; Fun time</w:t>
            </w:r>
            <w:r w:rsidRPr="008148E7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）</w:t>
            </w:r>
          </w:p>
        </w:tc>
        <w:tc>
          <w:tcPr>
            <w:tcW w:w="314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17129" w:rsidRPr="008148E7" w:rsidRDefault="00D17129" w:rsidP="00E74693">
            <w:pPr>
              <w:spacing w:before="100" w:beforeAutospacing="1" w:after="100" w:afterAutospacing="1" w:line="400" w:lineRule="exact"/>
              <w:jc w:val="center"/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</w:pPr>
            <w:r w:rsidRPr="008148E7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蔡小演</w:t>
            </w:r>
          </w:p>
        </w:tc>
      </w:tr>
      <w:tr w:rsidR="00D17129" w:rsidRPr="00E07A86" w:rsidTr="00D112D5"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17129" w:rsidRPr="008148E7" w:rsidRDefault="00D17129" w:rsidP="00E74693">
            <w:pPr>
              <w:widowControl/>
              <w:spacing w:line="40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8148E7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15:00-16:0</w:t>
            </w:r>
            <w:r w:rsidRPr="008148E7">
              <w:rPr>
                <w:rFonts w:asci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17129" w:rsidRPr="008148E7" w:rsidRDefault="00D17129" w:rsidP="00E74693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8148E7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研讨交流</w:t>
            </w:r>
          </w:p>
        </w:tc>
        <w:tc>
          <w:tcPr>
            <w:tcW w:w="3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17129" w:rsidRPr="008148E7" w:rsidRDefault="00D17129" w:rsidP="00E74693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</w:pPr>
            <w:r w:rsidRPr="008148E7"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>团队教师</w:t>
            </w:r>
            <w:r w:rsidRPr="008148E7"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  <w:t>&amp;</w:t>
            </w:r>
            <w:r w:rsidRPr="008148E7"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>课题组成员</w:t>
            </w:r>
          </w:p>
        </w:tc>
      </w:tr>
      <w:tr w:rsidR="00D17129" w:rsidRPr="00E07A86" w:rsidTr="003A1590"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17129" w:rsidRPr="008148E7" w:rsidRDefault="00D17129" w:rsidP="00E74693">
            <w:pPr>
              <w:widowControl/>
              <w:spacing w:line="40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8148E7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16:00-16:3</w:t>
            </w:r>
            <w:r w:rsidRPr="008148E7">
              <w:rPr>
                <w:rFonts w:asci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17129" w:rsidRPr="008148E7" w:rsidRDefault="00D17129" w:rsidP="00E74693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8148E7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评课</w:t>
            </w:r>
          </w:p>
        </w:tc>
        <w:tc>
          <w:tcPr>
            <w:tcW w:w="3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17129" w:rsidRPr="008148E7" w:rsidRDefault="00D17129" w:rsidP="00E74693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</w:pPr>
            <w:r w:rsidRPr="008148E7"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>杭燕楠、黄雷</w:t>
            </w:r>
          </w:p>
        </w:tc>
      </w:tr>
    </w:tbl>
    <w:p w:rsidR="00D17129" w:rsidRPr="00EC0596" w:rsidRDefault="00D17129" w:rsidP="00E74693">
      <w:pPr>
        <w:spacing w:line="400" w:lineRule="exact"/>
        <w:rPr>
          <w:b/>
          <w:sz w:val="28"/>
          <w:szCs w:val="28"/>
        </w:rPr>
      </w:pPr>
      <w:bookmarkStart w:id="0" w:name="_GoBack"/>
      <w:bookmarkEnd w:id="0"/>
      <w:r w:rsidRPr="00EC0596">
        <w:rPr>
          <w:rFonts w:hint="eastAsia"/>
          <w:b/>
          <w:sz w:val="28"/>
          <w:szCs w:val="28"/>
        </w:rPr>
        <w:t>五、参加对象</w:t>
      </w:r>
    </w:p>
    <w:p w:rsidR="00D17129" w:rsidRDefault="00D17129" w:rsidP="00E74693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天宁区青年教师潜力团队、课题组成员，欢迎其他青年教师参加。</w:t>
      </w:r>
    </w:p>
    <w:p w:rsidR="00D17129" w:rsidRDefault="00D17129" w:rsidP="00E74693">
      <w:pPr>
        <w:spacing w:line="4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天宁区教师发展中心</w:t>
      </w:r>
    </w:p>
    <w:p w:rsidR="00D17129" w:rsidRPr="00EA3869" w:rsidRDefault="00D17129" w:rsidP="00E74693">
      <w:pPr>
        <w:spacing w:line="40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2016.3.4</w:t>
      </w:r>
    </w:p>
    <w:sectPr w:rsidR="00D17129" w:rsidRPr="00EA3869" w:rsidSect="005179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9103F"/>
    <w:multiLevelType w:val="hybridMultilevel"/>
    <w:tmpl w:val="9F04C26E"/>
    <w:lvl w:ilvl="0" w:tplc="88F6A848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2FE5"/>
    <w:rsid w:val="00026CE9"/>
    <w:rsid w:val="00062BA6"/>
    <w:rsid w:val="000A5CDD"/>
    <w:rsid w:val="000B78CC"/>
    <w:rsid w:val="00270938"/>
    <w:rsid w:val="002A2FE5"/>
    <w:rsid w:val="003130F1"/>
    <w:rsid w:val="0034007A"/>
    <w:rsid w:val="003A1590"/>
    <w:rsid w:val="00433734"/>
    <w:rsid w:val="005179E3"/>
    <w:rsid w:val="005A6823"/>
    <w:rsid w:val="005E520D"/>
    <w:rsid w:val="00644F71"/>
    <w:rsid w:val="008148E7"/>
    <w:rsid w:val="009D42BA"/>
    <w:rsid w:val="00A11A15"/>
    <w:rsid w:val="00A51F8F"/>
    <w:rsid w:val="00BC2196"/>
    <w:rsid w:val="00CE13EB"/>
    <w:rsid w:val="00D112D5"/>
    <w:rsid w:val="00D17129"/>
    <w:rsid w:val="00D64B89"/>
    <w:rsid w:val="00D72FE2"/>
    <w:rsid w:val="00E0373B"/>
    <w:rsid w:val="00E07A86"/>
    <w:rsid w:val="00E74693"/>
    <w:rsid w:val="00EA3869"/>
    <w:rsid w:val="00EC0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FE5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51F8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49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81</TotalTime>
  <Pages>1</Pages>
  <Words>51</Words>
  <Characters>292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谈丽金</dc:creator>
  <cp:keywords/>
  <dc:description/>
  <cp:lastModifiedBy>X</cp:lastModifiedBy>
  <cp:revision>9</cp:revision>
  <dcterms:created xsi:type="dcterms:W3CDTF">2016-03-03T06:38:00Z</dcterms:created>
  <dcterms:modified xsi:type="dcterms:W3CDTF">2016-03-04T03:06:00Z</dcterms:modified>
</cp:coreProperties>
</file>