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啤酒鸭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藕夹肉+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肉糜白萝卜丝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药芹香干肉丝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青椒土豆片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毛菜油豆腐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菠菜百叶+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百叶卷肉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香酥鱼块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油焖茄子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如意豆芽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菊花菜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蒜泥小青菜+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芋头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烂面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珍珠肉圆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回锅肉+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有机花菜肉片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生瓜肉丝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大烧百叶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香菇大青菜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上汤苋菜+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白粥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菜粥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红烧鱼块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椒盐大排+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藕片炒肉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洋葱猪肝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三色包菜丝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铁杆山药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梅干菜煨肉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茭白仔鹅+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莴苣肉片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木耳大白菜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鸡毛菜+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1D564F80"/>
    <w:rsid w:val="23E40D26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A8A182B"/>
    <w:rsid w:val="6D535020"/>
    <w:rsid w:val="6D59178D"/>
    <w:rsid w:val="708A72A6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2018-11-23T01:50:00Z</cp:lastPrinted>
  <dcterms:modified xsi:type="dcterms:W3CDTF">2018-11-30T02:51:49Z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