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Cs w:val="21"/>
              </w:rPr>
              <w:t>周菜谱２０１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26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青菜肉包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椒盐排条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红烧鱼块+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豇豆肉丝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辣包菜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清炒茼蒿+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麻辣鸭块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椒盐扇骨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莴苣炒蛋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香干毛豆肉丝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百叶青菜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蒜泥油麦菜+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黄金糕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萝卜煨肉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烩三鲜+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土豆肉片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五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色鸡丁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青椒海带丝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毛菜油面筋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雪菜肉包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绿豆粥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咕咾肉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茭白煨肉+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韭黄炒蛋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肉糜豆腐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酸辣土豆丝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菊花菜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水芹百叶+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芝麻饼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葱花蛋饺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红烧大肉+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西蓝花肉片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玉米鸡丁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肉糜冬瓜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粉丝白菜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清炒小青菜+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7A10068"/>
    <w:rsid w:val="1D564F80"/>
    <w:rsid w:val="23E40D26"/>
    <w:rsid w:val="2B2C14E9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D535020"/>
    <w:rsid w:val="6D59178D"/>
    <w:rsid w:val="708A72A6"/>
    <w:rsid w:val="769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2018-11-23T01:50:32Z</cp:lastPrinted>
  <dcterms:modified xsi:type="dcterms:W3CDTF">2018-11-23T01:50:45Z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