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48" w:lineRule="atLeast"/>
        <w:ind w:left="0" w:right="0"/>
        <w:jc w:val="center"/>
        <w:rPr>
          <w:rStyle w:val="4"/>
          <w:rFonts w:hint="eastAsia" w:ascii="黑体" w:hAnsi="黑体" w:eastAsia="黑体" w:cs="黑体"/>
          <w:b/>
          <w:i w:val="0"/>
          <w:caps w:val="0"/>
          <w:color w:val="313131"/>
          <w:spacing w:val="0"/>
          <w:sz w:val="32"/>
          <w:szCs w:val="32"/>
          <w:shd w:val="clear" w:fill="FFFFFF"/>
        </w:rPr>
      </w:pPr>
      <w:r>
        <w:rPr>
          <w:rStyle w:val="4"/>
          <w:rFonts w:hint="eastAsia" w:ascii="黑体" w:hAnsi="黑体" w:eastAsia="黑体" w:cs="黑体"/>
          <w:b/>
          <w:i w:val="0"/>
          <w:caps w:val="0"/>
          <w:color w:val="313131"/>
          <w:spacing w:val="0"/>
          <w:sz w:val="32"/>
          <w:szCs w:val="32"/>
          <w:shd w:val="clear" w:fill="FFFFFF"/>
        </w:rPr>
        <w:t>礼河实验学校</w:t>
      </w:r>
      <w:r>
        <w:rPr>
          <w:rStyle w:val="4"/>
          <w:rFonts w:hint="eastAsia" w:ascii="黑体" w:hAnsi="黑体" w:eastAsia="黑体" w:cs="黑体"/>
          <w:b/>
          <w:i w:val="0"/>
          <w:caps w:val="0"/>
          <w:color w:val="313131"/>
          <w:spacing w:val="0"/>
          <w:sz w:val="32"/>
          <w:szCs w:val="32"/>
          <w:shd w:val="clear" w:fill="FFFFFF"/>
          <w:lang w:val="en-US" w:eastAsia="zh-CN"/>
        </w:rPr>
        <w:t>庄琛小学数学</w:t>
      </w:r>
      <w:r>
        <w:rPr>
          <w:rStyle w:val="4"/>
          <w:rFonts w:hint="eastAsia" w:ascii="黑体" w:hAnsi="黑体" w:eastAsia="黑体" w:cs="黑体"/>
          <w:b/>
          <w:i w:val="0"/>
          <w:caps w:val="0"/>
          <w:color w:val="313131"/>
          <w:spacing w:val="0"/>
          <w:sz w:val="32"/>
          <w:szCs w:val="32"/>
          <w:shd w:val="clear" w:fill="FFFFFF"/>
        </w:rPr>
        <w:t>名师工作成员（</w:t>
      </w:r>
      <w:r>
        <w:rPr>
          <w:rStyle w:val="4"/>
          <w:rFonts w:hint="eastAsia" w:ascii="黑体" w:hAnsi="黑体" w:eastAsia="黑体" w:cs="黑体"/>
          <w:b/>
          <w:i w:val="0"/>
          <w:caps w:val="0"/>
          <w:color w:val="313131"/>
          <w:spacing w:val="0"/>
          <w:sz w:val="32"/>
          <w:szCs w:val="32"/>
          <w:shd w:val="clear" w:fill="FFFFFF"/>
          <w:lang w:val="en-US" w:eastAsia="zh-CN"/>
        </w:rPr>
        <w:t>毛小飞</w:t>
      </w:r>
      <w:r>
        <w:rPr>
          <w:rStyle w:val="4"/>
          <w:rFonts w:hint="eastAsia" w:ascii="黑体" w:hAnsi="黑体" w:eastAsia="黑体" w:cs="黑体"/>
          <w:b/>
          <w:i w:val="0"/>
          <w:caps w:val="0"/>
          <w:color w:val="313131"/>
          <w:spacing w:val="0"/>
          <w:sz w:val="32"/>
          <w:szCs w:val="32"/>
          <w:shd w:val="clear" w:fill="FFFFFF"/>
        </w:rPr>
        <w:t>）简介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48" w:lineRule="atLeast"/>
        <w:ind w:left="0" w:right="0"/>
        <w:jc w:val="center"/>
        <w:rPr>
          <w:rStyle w:val="4"/>
          <w:rFonts w:hint="eastAsia" w:ascii="黑体" w:hAnsi="宋体" w:eastAsia="黑体" w:cs="黑体"/>
          <w:b/>
          <w:i w:val="0"/>
          <w:caps w:val="0"/>
          <w:color w:val="313131"/>
          <w:spacing w:val="0"/>
          <w:sz w:val="24"/>
          <w:szCs w:val="24"/>
          <w:shd w:val="clear" w:fill="FFFFFF"/>
        </w:rPr>
      </w:pPr>
    </w:p>
    <w:tbl>
      <w:tblPr>
        <w:tblStyle w:val="5"/>
        <w:tblW w:w="8474" w:type="dxa"/>
        <w:jc w:val="center"/>
        <w:tblCellSpacing w:w="0" w:type="dxa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5"/>
        <w:gridCol w:w="1586"/>
        <w:gridCol w:w="1051"/>
        <w:gridCol w:w="1391"/>
        <w:gridCol w:w="1155"/>
        <w:gridCol w:w="21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tblCellSpacing w:w="0" w:type="dxa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8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z w:val="24"/>
                <w:szCs w:val="24"/>
              </w:rPr>
              <w:t>姓名</w:t>
            </w:r>
          </w:p>
        </w:tc>
        <w:tc>
          <w:tcPr>
            <w:tcW w:w="158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8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z w:val="24"/>
                <w:szCs w:val="24"/>
                <w:lang w:val="en-US" w:eastAsia="zh-CN"/>
              </w:rPr>
              <w:t>毛小飞</w:t>
            </w:r>
          </w:p>
        </w:tc>
        <w:tc>
          <w:tcPr>
            <w:tcW w:w="105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8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z w:val="24"/>
                <w:szCs w:val="24"/>
              </w:rPr>
              <w:t>性别</w:t>
            </w:r>
          </w:p>
        </w:tc>
        <w:tc>
          <w:tcPr>
            <w:tcW w:w="139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8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8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z w:val="24"/>
                <w:szCs w:val="24"/>
              </w:rPr>
              <w:t>出生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8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z w:val="24"/>
                <w:szCs w:val="24"/>
              </w:rPr>
              <w:t>日期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8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z w:val="24"/>
                <w:szCs w:val="24"/>
                <w:lang w:val="en-US" w:eastAsia="zh-CN"/>
              </w:rPr>
              <w:t>1990.02.20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tblCellSpacing w:w="0" w:type="dxa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8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z w:val="24"/>
                <w:szCs w:val="24"/>
              </w:rPr>
              <w:t>参加工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8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z w:val="24"/>
                <w:szCs w:val="24"/>
              </w:rPr>
              <w:t>作时间</w:t>
            </w:r>
          </w:p>
        </w:tc>
        <w:tc>
          <w:tcPr>
            <w:tcW w:w="1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8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z w:val="24"/>
                <w:szCs w:val="24"/>
                <w:lang w:val="en-US" w:eastAsia="zh-CN"/>
              </w:rPr>
              <w:t>2013.08</w:t>
            </w:r>
          </w:p>
        </w:tc>
        <w:tc>
          <w:tcPr>
            <w:tcW w:w="10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8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z w:val="24"/>
                <w:szCs w:val="24"/>
              </w:rPr>
              <w:t>学历</w:t>
            </w:r>
          </w:p>
        </w:tc>
        <w:tc>
          <w:tcPr>
            <w:tcW w:w="1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8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8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z w:val="24"/>
                <w:szCs w:val="24"/>
              </w:rPr>
              <w:t>职称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8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z w:val="24"/>
                <w:szCs w:val="24"/>
                <w:lang w:val="en-US" w:eastAsia="zh-CN"/>
              </w:rPr>
              <w:t>中小学二级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tblCellSpacing w:w="0" w:type="dxa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8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z w:val="24"/>
                <w:szCs w:val="24"/>
              </w:rPr>
              <w:t>政治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8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z w:val="24"/>
                <w:szCs w:val="24"/>
              </w:rPr>
              <w:t>面貌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8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z w:val="24"/>
                <w:szCs w:val="24"/>
                <w:lang w:val="en-US" w:eastAsia="zh-CN"/>
              </w:rPr>
              <w:t>中共党员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8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z w:val="24"/>
                <w:szCs w:val="24"/>
              </w:rPr>
              <w:t>现任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8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z w:val="24"/>
                <w:szCs w:val="24"/>
              </w:rPr>
              <w:t>职务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8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z w:val="24"/>
                <w:szCs w:val="24"/>
                <w:lang w:val="en-US" w:eastAsia="zh-CN"/>
              </w:rPr>
              <w:t>备课组长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8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z w:val="24"/>
                <w:szCs w:val="24"/>
                <w:lang w:eastAsia="zh-CN"/>
              </w:rPr>
              <w:t>数学教学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sz w:val="24"/>
                <w:szCs w:val="24"/>
              </w:rPr>
              <w:t>年限</w:t>
            </w:r>
          </w:p>
        </w:tc>
        <w:tc>
          <w:tcPr>
            <w:tcW w:w="2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8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z w:val="24"/>
                <w:szCs w:val="24"/>
                <w:lang w:val="en-US" w:eastAsia="zh-CN"/>
              </w:rPr>
              <w:t>5年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5" w:hRule="atLeast"/>
          <w:tblCellSpacing w:w="0" w:type="dxa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</w:rPr>
              <w:t>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</w:rPr>
              <w:t>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</w:rPr>
              <w:t>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</w:rPr>
              <w:t>历</w:t>
            </w:r>
          </w:p>
        </w:tc>
        <w:tc>
          <w:tcPr>
            <w:tcW w:w="731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i w:val="0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本人2013年大学本科毕业于南京师范大学，学习小学教育专业。毕业后任教于常州市新北区龙虎塘实验小学，担任小学数学教师，并连续担任副班主任，工作成绩突出。2017年工作调动至武进区礼河实验学校，负责两个班数学教学工作的同时还担任班主任职务。在实际的工作中能勤于思考，敢于创新，勇于实践,深受学生和家长爱戴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i w:val="0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8" w:hRule="atLeast"/>
          <w:tblCellSpacing w:w="0" w:type="dxa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</w:rPr>
              <w:t>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</w:rPr>
              <w:t>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</w:rPr>
              <w:t>实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</w:rPr>
              <w:t>绩</w:t>
            </w:r>
          </w:p>
        </w:tc>
        <w:tc>
          <w:tcPr>
            <w:tcW w:w="731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left"/>
              <w:rPr>
                <w:i w:val="0"/>
                <w:sz w:val="24"/>
                <w:szCs w:val="24"/>
              </w:rPr>
            </w:pPr>
          </w:p>
          <w:p>
            <w:pPr>
              <w:widowControl/>
              <w:shd w:val="clear" w:color="auto" w:fill="FFFFFF"/>
              <w:spacing w:line="7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widowControl/>
              <w:shd w:val="clear" w:color="auto" w:fill="FFFFFF"/>
              <w:spacing w:line="70" w:lineRule="atLeast"/>
              <w:ind w:firstLine="48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lang w:val="en-US" w:eastAsia="zh-CN"/>
              </w:rPr>
              <w:t>2014年执教的区级公开课《两位数加两位数》获一致好评。2015年获江苏省“蓝天杯”教学设计三等奖；校青年教师基本功说题比赛一等奖。2016年获江苏省“蓝天杯”教学设计二等奖；辅导学生参加“小数报杯”比赛，1人获三等奖；积极参加《小学数学学科关键能力培养的实践研究》课题的研究。2017年辅导学生参加“华杯赛”，1人获三等奖；辅导学生参加“小数报杯”比赛，1人获二等奖，1人获三等奖；获2017年区级青年教师读书征文活动一等奖。2018年辅导学生参加数棋比赛，学生获武进区一年级组一等奖和常州市二等奖的好成绩，她获得了“武进区优秀数棋教练员”称号。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获2018年武进区班主任基本功比赛二等奖。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outlineLvl w:val="9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both"/>
              <w:rPr>
                <w:i w:val="0"/>
                <w:sz w:val="24"/>
                <w:szCs w:val="24"/>
              </w:rPr>
            </w:pPr>
          </w:p>
        </w:tc>
      </w:tr>
    </w:tbl>
    <w:p>
      <w:pPr>
        <w:rPr>
          <w:vanish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7E7B75"/>
    <w:rsid w:val="04546215"/>
    <w:rsid w:val="076A7B70"/>
    <w:rsid w:val="0E4E1B8E"/>
    <w:rsid w:val="1C473F39"/>
    <w:rsid w:val="1E5F74EA"/>
    <w:rsid w:val="31BF11DA"/>
    <w:rsid w:val="339416E6"/>
    <w:rsid w:val="39764614"/>
    <w:rsid w:val="474B0B2B"/>
    <w:rsid w:val="4CDA4B54"/>
    <w:rsid w:val="4D7E7B75"/>
    <w:rsid w:val="4E1B2C90"/>
    <w:rsid w:val="517A66EF"/>
    <w:rsid w:val="54C60B25"/>
    <w:rsid w:val="62F125E9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2018-11-15T13:06:00Z</dcterms:created>
  <dc:creator>搁浅的小鱼</dc:creator>
  <cp:lastModifiedBy>飞飞鸭</cp:lastModifiedBy>
  <dcterms:modified xsi:type="dcterms:W3CDTF">2018-11-23T13:14:58Z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