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20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多云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义工家长比较早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就到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校门口维持秩序。依然有个别家长开机动车送学生进入斑马线内，大多数同学礼节较好，能主动向老师及保安同志问好。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早读正常，三个年级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7:00之后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都有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学生在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包干区打扫卫生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大课间三个年级都在进行跑操练习，九年级请假的同学比较多。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各年级刚进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时声音比较嘈杂，开饭之后秩序恢复正常。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有个别班级没有按时进入午休状态。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七年级学生课间太活泼，喧闹声比较大。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陆陆续续，直到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30分左右才做到基本清场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省特级教师岳亚军校长来校指导语文教学。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七（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）班有一个同学到校后又擅自想回家（原因不详），由年级组钱主席、高主任及班主任恽老师教育后回到教室，正常上课。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批评：傍晚放学时，学生在处理垃圾时比较随意，即便垃圾中途遗落，也不收拾干净，造成楼道、楼梯不是有遗漏的垃圾。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进入冬天，为了安全起见，建议各班按时放学。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014E19ED"/>
    <w:rsid w:val="04563926"/>
    <w:rsid w:val="0968735D"/>
    <w:rsid w:val="09CB4972"/>
    <w:rsid w:val="18692B1A"/>
    <w:rsid w:val="193417D0"/>
    <w:rsid w:val="1BDB71CC"/>
    <w:rsid w:val="1CAD4C77"/>
    <w:rsid w:val="1D5A6029"/>
    <w:rsid w:val="1D81396E"/>
    <w:rsid w:val="23F52F66"/>
    <w:rsid w:val="2BE27DC4"/>
    <w:rsid w:val="2E6A28E6"/>
    <w:rsid w:val="32745688"/>
    <w:rsid w:val="36CA6BA2"/>
    <w:rsid w:val="37456730"/>
    <w:rsid w:val="3BAD4A05"/>
    <w:rsid w:val="3CFC47A5"/>
    <w:rsid w:val="410637B0"/>
    <w:rsid w:val="43C6320E"/>
    <w:rsid w:val="48F43DF7"/>
    <w:rsid w:val="49106D9C"/>
    <w:rsid w:val="4AEE07DE"/>
    <w:rsid w:val="4C2C14AE"/>
    <w:rsid w:val="4E585ABF"/>
    <w:rsid w:val="59267BFC"/>
    <w:rsid w:val="5D8F27A8"/>
    <w:rsid w:val="61837E3C"/>
    <w:rsid w:val="62B24ACE"/>
    <w:rsid w:val="64EB330D"/>
    <w:rsid w:val="68AB65FA"/>
    <w:rsid w:val="6B1808F2"/>
    <w:rsid w:val="6EDD7727"/>
    <w:rsid w:val="6FD07917"/>
    <w:rsid w:val="72EC3361"/>
    <w:rsid w:val="7A6601B0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qFormat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TotalTime>18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yu</cp:lastModifiedBy>
  <cp:lastPrinted>2017-02-11T06:55:00Z</cp:lastPrinted>
  <dcterms:modified xsi:type="dcterms:W3CDTF">2018-11-20T12:35:37Z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