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F5" w:rsidRDefault="009311F5">
      <w:pPr>
        <w:jc w:val="center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《利用多元评价策略</w:t>
      </w:r>
      <w:r>
        <w:rPr>
          <w:sz w:val="32"/>
          <w:szCs w:val="32"/>
        </w:rPr>
        <w:t xml:space="preserve"> </w:t>
      </w:r>
      <w:r>
        <w:rPr>
          <w:rFonts w:cs="宋体" w:hint="eastAsia"/>
          <w:sz w:val="32"/>
          <w:szCs w:val="32"/>
        </w:rPr>
        <w:t>提高学生英语写作能力》心得</w:t>
      </w:r>
    </w:p>
    <w:p w:rsidR="009311F5" w:rsidRDefault="009311F5">
      <w:pPr>
        <w:rPr>
          <w:rFonts w:cs="Times New Roman"/>
          <w:sz w:val="28"/>
          <w:szCs w:val="28"/>
        </w:rPr>
      </w:pPr>
      <w:r>
        <w:rPr>
          <w:sz w:val="32"/>
          <w:szCs w:val="32"/>
        </w:rPr>
        <w:t xml:space="preserve">  </w:t>
      </w:r>
      <w:r>
        <w:rPr>
          <w:rFonts w:cs="宋体" w:hint="eastAsia"/>
          <w:sz w:val="28"/>
          <w:szCs w:val="28"/>
        </w:rPr>
        <w:t>新课标实施以来，学生的听说能力有了较大的提高，而写作能力是学生目前比较薄弱的环节。单一的写作教学方法使得学生的写作能力不能有很大的提升。因此在写作评价中，教师不应再把全批全改作为学生写作能力的唯一评判标准。、</w:t>
      </w:r>
    </w:p>
    <w:p w:rsidR="009311F5" w:rsidRDefault="009311F5" w:rsidP="00DA3250">
      <w:pPr>
        <w:ind w:firstLineChars="20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在评价学生作文时应遵循以下几个原则：互动性原则，发展性原则，针对性原则和激励性原则。要充分发挥学生的主观能动性，让学生积极地参与到评价中来。而对面参次不齐的学生的英语水平，教师要认同，适应并利用差异对学生制定不同的评判标准。在评价中，也应多用鼓励词汇帮助学生提高兴趣树立信心。在评价过程中，教师可以利用同伴评价的方法，激发他们的写作热情，避免孩子为了应付老师而敷衍了事，同时也能使孩子们集思广益，提高他们的写作水平。</w:t>
      </w:r>
    </w:p>
    <w:p w:rsidR="009311F5" w:rsidRDefault="009311F5" w:rsidP="002544E0">
      <w:pPr>
        <w:ind w:firstLineChars="200" w:firstLine="31680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rFonts w:cs="宋体" w:hint="eastAsia"/>
          <w:sz w:val="28"/>
          <w:szCs w:val="28"/>
        </w:rPr>
        <w:t>朱未頔</w:t>
      </w:r>
      <w:bookmarkStart w:id="0" w:name="_GoBack"/>
      <w:bookmarkEnd w:id="0"/>
    </w:p>
    <w:sectPr w:rsidR="009311F5" w:rsidSect="00694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0C71B5A"/>
    <w:rsid w:val="002544E0"/>
    <w:rsid w:val="005B3B38"/>
    <w:rsid w:val="00694D15"/>
    <w:rsid w:val="009311F5"/>
    <w:rsid w:val="00DA3250"/>
    <w:rsid w:val="6D535020"/>
    <w:rsid w:val="70C71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D1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58</Words>
  <Characters>332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《利用多元评价策略 提高学生英语写作能力》心得</dc:title>
  <dc:subject/>
  <dc:creator>一朵小萌坑</dc:creator>
  <cp:keywords/>
  <dc:description/>
  <cp:lastModifiedBy>周燕芬</cp:lastModifiedBy>
  <cp:revision>2</cp:revision>
  <dcterms:created xsi:type="dcterms:W3CDTF">2018-11-19T06:18:00Z</dcterms:created>
  <dcterms:modified xsi:type="dcterms:W3CDTF">2018-11-19T06:18:00Z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