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9E" w:rsidRDefault="0083709E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英语写作中的多元评价学习心得</w:t>
      </w:r>
    </w:p>
    <w:p w:rsidR="0083709E" w:rsidRDefault="0083709E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莫玉娟</w:t>
      </w:r>
    </w:p>
    <w:p w:rsidR="0083709E" w:rsidRDefault="0083709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在写作评价过程中，教师应以和学生平等的身份参与评价，将学生自评、同学互评、集体共评、教师评价综合起来，进行多元主体评价策略改革：</w:t>
      </w:r>
    </w:p>
    <w:p w:rsidR="0083709E" w:rsidRDefault="0083709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在写作评价中可以尝试让学生进行自我评价。让学生在自读作文后，经过思考，肯定优点，找出不足。自我评价使每个学生都参与到写作的评价中来，打破了教师一个人评价写作的传统做法，促进了学生主体性的发展。</w:t>
      </w:r>
    </w:p>
    <w:p w:rsidR="0083709E" w:rsidRDefault="0083709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同学互评，学生在互评中学会了倾听，学会了包容，彼此取长补短，共同提高，这样不仅可以提高学生的写作能力，同时还让学生学会了一分为二地看待事物，促进学生健康人格的形成。</w:t>
      </w:r>
    </w:p>
    <w:p w:rsidR="0083709E" w:rsidRDefault="0083709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还可以集体共评，教师可以将学生的文章用实物投影仪展示，让全班学生共同进行评议。这种做法，不仅活跃了课堂气氛，激活了全体学生的思维，满足了学生共同参与写作评价的需要，还可以让作者谈谈自己的写作想法，以及自己对文章的意见，其他同学也可以向作者质疑，大家各抒己见，这样学生的思路变宽了，写作水平提高也就更快了。</w:t>
      </w:r>
    </w:p>
    <w:p w:rsidR="0083709E" w:rsidRDefault="008370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3709E" w:rsidSect="00A2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30C68"/>
    <w:rsid w:val="001B0B5C"/>
    <w:rsid w:val="00370263"/>
    <w:rsid w:val="00730C52"/>
    <w:rsid w:val="0083709E"/>
    <w:rsid w:val="00A26BC9"/>
    <w:rsid w:val="0153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C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英语写作中的多元评价学习心得</dc:title>
  <dc:subject/>
  <dc:creator>Administrator</dc:creator>
  <cp:keywords/>
  <dc:description/>
  <cp:lastModifiedBy>周燕芬</cp:lastModifiedBy>
  <cp:revision>2</cp:revision>
  <dcterms:created xsi:type="dcterms:W3CDTF">2018-11-19T06:06:00Z</dcterms:created>
  <dcterms:modified xsi:type="dcterms:W3CDTF">2018-11-19T06:06:00Z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