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</w:rPr>
        <w:t>高频率拼读 越拼越爱读</w:t>
      </w:r>
      <w:r>
        <w:rPr>
          <w:rFonts w:hint="eastAsia"/>
          <w:sz w:val="28"/>
          <w:szCs w:val="28"/>
          <w:lang w:val="en-US" w:eastAsia="zh-CN"/>
        </w:rPr>
        <w:t>》心得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周燕芬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自然拼音法，在英语教学中是很重要的。作为学习英语发音的基础，自然拼音是基础中的基础。要想让学生完全掌握和记住拼读规律不是一件容易的事，为了达到这一目的，就要使拼读方法系统化，规律化，便于学习和掌握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我觉得自然拼读法是最适合低年级孩子的认读方法。孩子的模仿能力和记忆力都是很强的，当你在教学中反复重复某个字母的发音时，他会很快记住。我们可以让孩子先熟悉辅音字母的发音，让孩子通过老师所举的例子，自己总结出规律，这样可以举一反三，自己认读出更多的生词。如：在第一模块中，有hello, hi, how这三个生词。通过这三个词让孩子了解到字母h的发音。再如：cat是孩子们都很熟悉的词，而cap是个生词。我们在不断的认读和总结中孩子们已经知道了t和p的读法，我让孩子自己观察，很多孩子一下子就读对了。这种方法还可以让孩子很容易自己写出单词，只要会读，写出来也不费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71B6C"/>
    <w:rsid w:val="1C871B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2018-11-14T12:54:00Z</dcterms:created>
  <dc:creator>笑笑</dc:creator>
  <cp:lastModifiedBy>笑笑</cp:lastModifiedBy>
  <dcterms:modified xsi:type="dcterms:W3CDTF">2018-11-14T12:59:44Z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