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扬子餐饮（小河中学）食堂</w:t>
      </w:r>
    </w:p>
    <w:tbl>
      <w:tblPr>
        <w:tblStyle w:val="3"/>
        <w:tblW w:w="8871" w:type="dxa"/>
        <w:jc w:val="center"/>
        <w:tblInd w:w="-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03"/>
        <w:gridCol w:w="1731"/>
        <w:gridCol w:w="2025"/>
        <w:gridCol w:w="2112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3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bookmarkStart w:id="0" w:name="_GoBack" w:colFirst="0" w:colLast="0"/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Cs w:val="21"/>
              </w:rPr>
              <w:t>周菜谱２０１</w:t>
            </w: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19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——</w:t>
            </w: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23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58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杂粮烧麦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芋头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红豆粥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鹌鹑蛋煨肉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酱鸭腿+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洋葱猪肝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咖喱花菜鸡片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水芹百叶丝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大蒜胡萝卜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蒜泥空菜+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西红柿蛋汤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萝卜丝包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蛋黄肉粽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地瓜丸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咸粥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糖醋小排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红烧鱼块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  <w:p>
            <w:pPr>
              <w:ind w:firstLine="241" w:firstLineChars="100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麻辣肉糜豆腐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西红柿炒蛋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酸辣土豆丝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毛菜油面筋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菠菜百叶+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芝麻饼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麻团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黄金糕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铁杆山药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黑米粥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土豆鸭块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黄豆猪爪+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土豆肉片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莴苣炒蛋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三色豆芽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木耳大白菜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清炒鸡毛菜+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鸭血酸汤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菜饺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红糖方糕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奶黄包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白煮蛋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玉米棒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绿豆粥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清蒸肉圆 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梅干菜烧肉+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杏鲍菇炒蛋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西芹香干肉丝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南瓜毛豆子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香菇青菜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清炒蓬蒿+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红糖馒头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春卷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黑米粥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豆腐汤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黄焖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鸡腿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红烧基围虾+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生瓜肉丝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榨菜粉皮肉丝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三色云丝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毛白菜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水芹百叶+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雪菜豆腐汤</w:t>
            </w:r>
          </w:p>
        </w:tc>
      </w:tr>
    </w:tbl>
    <w:p>
      <w:pPr>
        <w:rPr>
          <w:rFonts w:hint="eastAsia" w:ascii="黑体" w:hAnsi="黑体" w:eastAsia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D0A43"/>
    <w:rsid w:val="07A10068"/>
    <w:rsid w:val="23E40D26"/>
    <w:rsid w:val="2B2C14E9"/>
    <w:rsid w:val="2B5F7079"/>
    <w:rsid w:val="2BA952EF"/>
    <w:rsid w:val="386E25DC"/>
    <w:rsid w:val="39C05E8C"/>
    <w:rsid w:val="3ECD0A43"/>
    <w:rsid w:val="534C2889"/>
    <w:rsid w:val="55303197"/>
    <w:rsid w:val="67654C28"/>
    <w:rsid w:val="698F247F"/>
    <w:rsid w:val="6D535020"/>
    <w:rsid w:val="6D59178D"/>
    <w:rsid w:val="708A72A6"/>
    <w:rsid w:val="769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Office_11.1.0.7967_F1E327BC-269C-435d-A152-05C5408002CA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2018-10-12T01:37:00Z</dcterms:created>
  <dc:creator>Administrator</dc:creator>
  <cp:lastModifiedBy>Administrator</cp:lastModifiedBy>
  <cp:lastPrinted>2018-10-19T00:11:00Z</cp:lastPrinted>
  <dcterms:modified xsi:type="dcterms:W3CDTF">2018-11-16T02:57:20Z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