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</w:t>
      </w:r>
      <w:r>
        <w:rPr>
          <w:rFonts w:hint="eastAsia"/>
          <w:b/>
          <w:sz w:val="32"/>
          <w:szCs w:val="32"/>
          <w:lang w:val="en-US" w:eastAsia="zh-CN"/>
        </w:rPr>
        <w:t>百馨西苑园区</w:t>
      </w:r>
      <w:r>
        <w:rPr>
          <w:rFonts w:hint="eastAsia"/>
          <w:b/>
          <w:sz w:val="32"/>
          <w:szCs w:val="32"/>
        </w:rPr>
        <w:t>教学活动设计稿</w:t>
      </w:r>
    </w:p>
    <w:p>
      <w:pPr>
        <w:ind w:left="210" w:leftChars="100"/>
        <w:rPr>
          <w:sz w:val="24"/>
          <w:u w:val="single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4"/>
        </w:rPr>
        <w:t xml:space="preserve">                                       </w:t>
      </w:r>
    </w:p>
    <w:tbl>
      <w:tblPr>
        <w:tblStyle w:val="3"/>
        <w:tblW w:w="9728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810"/>
        <w:gridCol w:w="1320"/>
        <w:gridCol w:w="1131"/>
        <w:gridCol w:w="1320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7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2810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创意手工：太阳娃娃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执教者</w:t>
            </w:r>
          </w:p>
        </w:tc>
        <w:tc>
          <w:tcPr>
            <w:tcW w:w="38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1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113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2018.9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活动班级</w:t>
            </w:r>
          </w:p>
        </w:tc>
        <w:tc>
          <w:tcPr>
            <w:tcW w:w="1433" w:type="dxa"/>
            <w:vAlign w:val="center"/>
          </w:tcPr>
          <w:p>
            <w:pPr>
              <w:spacing w:line="360" w:lineRule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小4班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教材分析与幼儿发展分析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教材分析：泡沫球质地轻，韧性好，可以用橡皮泥、毛梗、羽毛等辅助材料做出简单的造型。泡沫球是一个圆圆的球体，太阳的形状也是圆圆的，本节课将这两种物体联系起来，让幼儿在帮助太阳添加五官的活动中，帮助孩子掌握搓、压、插等技巧。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幼儿发展分析：我班幼对自己五官的认识不是很清楚，手工技能很生疏，所以通过本节课锻炼幼儿搓、压、插的技能，让孩子在装饰太阳娃娃的同时，加深对五官的认识。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 动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 标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1、根据</w:t>
            </w:r>
            <w:r>
              <w:rPr>
                <w:rFonts w:hint="eastAsia"/>
                <w:sz w:val="24"/>
              </w:rPr>
              <w:t>泡沫球</w:t>
            </w:r>
            <w:r>
              <w:rPr>
                <w:sz w:val="24"/>
              </w:rPr>
              <w:t>特点，大胆使用</w:t>
            </w:r>
            <w:r>
              <w:rPr>
                <w:rFonts w:hint="eastAsia"/>
                <w:sz w:val="24"/>
              </w:rPr>
              <w:t>材料</w:t>
            </w:r>
            <w:r>
              <w:rPr>
                <w:sz w:val="24"/>
              </w:rPr>
              <w:t>，用搓、压、</w:t>
            </w:r>
            <w:r>
              <w:rPr>
                <w:rFonts w:hint="eastAsia"/>
                <w:sz w:val="24"/>
              </w:rPr>
              <w:t>插</w:t>
            </w:r>
            <w:r>
              <w:rPr>
                <w:sz w:val="24"/>
              </w:rPr>
              <w:t>等方法制作太阳娃娃。</w:t>
            </w:r>
          </w:p>
          <w:p>
            <w:r>
              <w:rPr>
                <w:sz w:val="24"/>
              </w:rPr>
              <w:t>2、大胆想象，表现太阳娃娃的可爱，体验创作的乐趣。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 动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 备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泡沫球人手一份、各色橡皮泥、皱纹纸、毛梗、吸管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72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活动版块</w:t>
            </w:r>
          </w:p>
        </w:tc>
        <w:tc>
          <w:tcPr>
            <w:tcW w:w="52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活动内容与呈现方式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714" w:type="dxa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一、情境导入，引出课题</w:t>
            </w: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二、启发幼儿探索制作太阳娃娃</w:t>
            </w: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三、幼儿操作，教师讲解要求</w:t>
            </w: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四、简单介绍，交流评价。</w:t>
            </w: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五、结束语</w:t>
            </w:r>
          </w:p>
        </w:tc>
        <w:tc>
          <w:tcPr>
            <w:tcW w:w="5261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1、最近天上乌云好多啊，一直遮住了太阳娃娃不让它出来，太阳娃娃可着急了。小朋友愿意帮帮它吗？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过渡：团结力量才大，让我们多做一些太阳娃娃出来帮助它吧。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1、出示手工制作的太阳娃娃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师：看看太阳娃娃是什么样子的？它的眼睛是用什么做的？嘴巴是用什么做的？怎么做得？头发是什么做的？头发有什么特点？（请个别幼儿示范）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小结：原来啊在泡沫球的身上加上一些其他材料做的眼睛、鼻子、嘴巴、头发这些东西，就可以变成太阳娃娃了。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2、教师示范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师：让我们一起再做些太阳娃娃的，让天气变得晴朗起来吧。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教师介绍材料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师：小朋友们桌上有橡皮泥、皱纹纸、毛梗、吸管。橡皮泥可以做太阳娃娃的什么？毛根和吸管可以做什么？皱纹纸可以做什么？请你们选择自己喜欢的材料做一个属于自己的太阳娃娃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幼儿制作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先想想要做一个什么样子的太阳娃娃。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可以选择不同的材料制作，做完可以拿到座位上来晒一晒。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师：好多的太阳娃娃啊，发出了这么多的光芒，终于把乌云赶走了，谁来介绍一下自己的太阳娃娃？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资源1：用的材料多，做出太阳的形状，美观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师：你的太阳娃娃真好看，你是怎么做的？用了什么材料？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资源2：材料单一，做出太阳形状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师：请你来介绍一下你的太阳娃娃是怎么做得？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资源3：没有做出太阳形状，不美观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师：你的太阳娃娃真特别，你是怎么做的？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师：让我们把太阳娃娃带去小公园晒晒小树、小花吧。</w:t>
            </w:r>
          </w:p>
        </w:tc>
        <w:tc>
          <w:tcPr>
            <w:tcW w:w="2753" w:type="dxa"/>
            <w:gridSpan w:val="2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幼：多做几个太阳娃娃出来帮忙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幼儿：眼睛是用橡皮泥做的，嘴巴是用皱纹纸做的头发是用毛根和吸管做的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幼儿：头发围成了一圈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个别幼儿介绍自己的太阳娃娃</w:t>
            </w: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5CC"/>
    <w:multiLevelType w:val="multilevel"/>
    <w:tmpl w:val="071F55CC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2617E45"/>
    <w:multiLevelType w:val="multilevel"/>
    <w:tmpl w:val="32617E45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324F4"/>
    <w:rsid w:val="342324F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2018-11-12T05:15:00Z</dcterms:created>
  <dc:creator>柯布</dc:creator>
  <cp:lastModifiedBy>柯布</cp:lastModifiedBy>
  <dcterms:modified xsi:type="dcterms:W3CDTF">2018-11-12T05:25:32Z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