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32" w:rsidRPr="00A150FC" w:rsidRDefault="00123D32" w:rsidP="00A150FC">
      <w:pPr>
        <w:spacing w:line="360" w:lineRule="auto"/>
        <w:ind w:firstLineChars="200" w:firstLine="643"/>
        <w:jc w:val="center"/>
        <w:rPr>
          <w:rFonts w:ascii="宋体"/>
          <w:b/>
          <w:sz w:val="32"/>
          <w:szCs w:val="32"/>
        </w:rPr>
      </w:pPr>
      <w:r w:rsidRPr="00A150FC">
        <w:rPr>
          <w:rFonts w:ascii="宋体" w:hAnsi="宋体" w:hint="eastAsia"/>
          <w:b/>
          <w:sz w:val="32"/>
          <w:szCs w:val="32"/>
        </w:rPr>
        <w:t>制定目标，竞相绽放</w:t>
      </w:r>
    </w:p>
    <w:p w:rsidR="00123D32" w:rsidRPr="00A150FC" w:rsidRDefault="00123D32" w:rsidP="00A150FC">
      <w:pPr>
        <w:spacing w:line="360" w:lineRule="auto"/>
        <w:ind w:firstLineChars="200" w:firstLine="562"/>
        <w:jc w:val="right"/>
        <w:rPr>
          <w:rFonts w:ascii="宋体"/>
          <w:b/>
          <w:sz w:val="28"/>
          <w:szCs w:val="28"/>
        </w:rPr>
      </w:pPr>
      <w:r w:rsidRPr="00A150FC">
        <w:rPr>
          <w:rFonts w:ascii="宋体" w:hAnsi="宋体"/>
          <w:b/>
          <w:sz w:val="28"/>
          <w:szCs w:val="28"/>
        </w:rPr>
        <w:t>——</w:t>
      </w:r>
      <w:r>
        <w:rPr>
          <w:rFonts w:ascii="宋体" w:hAnsi="宋体"/>
          <w:b/>
          <w:sz w:val="28"/>
          <w:szCs w:val="28"/>
        </w:rPr>
        <w:t>2017-2018</w:t>
      </w:r>
      <w:r>
        <w:rPr>
          <w:rFonts w:ascii="宋体" w:hAnsi="宋体" w:hint="eastAsia"/>
          <w:b/>
          <w:sz w:val="28"/>
          <w:szCs w:val="28"/>
        </w:rPr>
        <w:t>学年第一学期班主任工作</w:t>
      </w:r>
      <w:r w:rsidRPr="00A150FC">
        <w:rPr>
          <w:rFonts w:ascii="宋体" w:hAnsi="宋体" w:hint="eastAsia"/>
          <w:b/>
          <w:sz w:val="28"/>
          <w:szCs w:val="28"/>
        </w:rPr>
        <w:t>总结</w:t>
      </w:r>
    </w:p>
    <w:p w:rsidR="00123D32" w:rsidRPr="00A150FC" w:rsidRDefault="00123D32" w:rsidP="00A150FC">
      <w:pPr>
        <w:spacing w:line="360" w:lineRule="auto"/>
        <w:ind w:firstLineChars="200" w:firstLine="560"/>
        <w:jc w:val="right"/>
        <w:rPr>
          <w:rFonts w:ascii="宋体"/>
          <w:sz w:val="28"/>
          <w:szCs w:val="28"/>
        </w:rPr>
      </w:pPr>
      <w:r w:rsidRPr="00A150FC">
        <w:rPr>
          <w:rFonts w:ascii="宋体" w:hAnsi="宋体" w:hint="eastAsia"/>
          <w:sz w:val="28"/>
          <w:szCs w:val="28"/>
        </w:rPr>
        <w:t>新北区吕墅小学</w:t>
      </w:r>
      <w:r w:rsidRPr="00A150FC">
        <w:rPr>
          <w:rFonts w:ascii="宋体" w:hAnsi="宋体"/>
          <w:sz w:val="28"/>
          <w:szCs w:val="28"/>
        </w:rPr>
        <w:t xml:space="preserve"> </w:t>
      </w:r>
      <w:r w:rsidRPr="00A150FC">
        <w:rPr>
          <w:rFonts w:ascii="宋体" w:hAnsi="宋体" w:hint="eastAsia"/>
          <w:sz w:val="28"/>
          <w:szCs w:val="28"/>
        </w:rPr>
        <w:t>五（</w:t>
      </w:r>
      <w:bookmarkStart w:id="0" w:name="_GoBack"/>
      <w:bookmarkEnd w:id="0"/>
      <w:r w:rsidRPr="00A150FC">
        <w:rPr>
          <w:rFonts w:ascii="宋体" w:hAnsi="宋体"/>
          <w:sz w:val="28"/>
          <w:szCs w:val="28"/>
        </w:rPr>
        <w:t>1</w:t>
      </w:r>
      <w:r w:rsidRPr="00A150FC">
        <w:rPr>
          <w:rFonts w:ascii="宋体" w:hAnsi="宋体" w:hint="eastAsia"/>
          <w:sz w:val="28"/>
          <w:szCs w:val="28"/>
        </w:rPr>
        <w:t>）班</w:t>
      </w:r>
      <w:r w:rsidRPr="00A150FC">
        <w:rPr>
          <w:rFonts w:ascii="宋体" w:hAnsi="宋体"/>
          <w:sz w:val="28"/>
          <w:szCs w:val="28"/>
        </w:rPr>
        <w:t xml:space="preserve"> </w:t>
      </w:r>
      <w:r w:rsidRPr="00A150FC">
        <w:rPr>
          <w:rFonts w:ascii="宋体" w:hAnsi="宋体" w:hint="eastAsia"/>
          <w:sz w:val="28"/>
          <w:szCs w:val="28"/>
        </w:rPr>
        <w:t>张艳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过去的一学期里，我担任</w:t>
      </w:r>
      <w:r>
        <w:rPr>
          <w:rFonts w:ascii="宋体" w:hAnsi="宋体" w:hint="eastAsia"/>
          <w:sz w:val="24"/>
          <w:szCs w:val="24"/>
        </w:rPr>
        <w:t>五</w:t>
      </w:r>
      <w:r w:rsidRPr="00870CB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 w:rsidRPr="00870CB7">
        <w:rPr>
          <w:rFonts w:ascii="宋体" w:hAnsi="宋体" w:hint="eastAsia"/>
          <w:sz w:val="24"/>
          <w:szCs w:val="24"/>
        </w:rPr>
        <w:t>）班的班主任班主任工作，下面我就从班级管理方面来谈谈本学期的所得、所悟与所感。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一、培养学生良好的行为习惯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尊师守纪是我们的传统美德。怎样尊师，见到老师问好，当然不错。但仅仅如此是远远不够的。我们需要培养学生有正确的尊师观念，如：上课积极发言，开动脑筋；作业认真完成，不懂就问；格式正确，布局设计合理；关心班级卫生，爱护身边的财物等。这里包括了各方面的好习惯的培养。守纪也不是仅限于坐端正，而是能紧跟着上课的节奏，思路清晰，及时回答问题。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二、鼓舞勉励竞争，共同前进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没有竞争机制，集体便没有活气，小我私人便没有危机感，更没有创造的火花闪耀。要打破这类相对于平衡的状态，创造出一种充满活气的竞争局面，就必需鼓舞勉励竞争，用竞争引发学生高昂的斗志，</w:t>
      </w:r>
      <w:r>
        <w:rPr>
          <w:rFonts w:ascii="宋体" w:hAnsi="宋体" w:hint="eastAsia"/>
          <w:sz w:val="24"/>
          <w:szCs w:val="24"/>
        </w:rPr>
        <w:t>挖掘学生的</w:t>
      </w:r>
      <w:r w:rsidRPr="00870CB7">
        <w:rPr>
          <w:rFonts w:ascii="宋体" w:hAnsi="宋体" w:hint="eastAsia"/>
          <w:sz w:val="24"/>
          <w:szCs w:val="24"/>
        </w:rPr>
        <w:t>潜能。我让班里的学生结为竞争伙伴，这个竞争伙伴也不是</w:t>
      </w:r>
      <w:r>
        <w:rPr>
          <w:rFonts w:ascii="宋体" w:hAnsi="宋体" w:hint="eastAsia"/>
          <w:sz w:val="24"/>
          <w:szCs w:val="24"/>
        </w:rPr>
        <w:t>一尘不变</w:t>
      </w:r>
      <w:r w:rsidRPr="00870CB7">
        <w:rPr>
          <w:rFonts w:ascii="宋体" w:hAnsi="宋体" w:hint="eastAsia"/>
          <w:sz w:val="24"/>
          <w:szCs w:val="24"/>
        </w:rPr>
        <w:t>的，可以不停更替，当她们达到</w:t>
      </w:r>
      <w:r>
        <w:rPr>
          <w:rFonts w:ascii="宋体" w:hAnsi="宋体" w:hint="eastAsia"/>
          <w:sz w:val="24"/>
          <w:szCs w:val="24"/>
        </w:rPr>
        <w:t>自己的目标</w:t>
      </w:r>
      <w:r w:rsidRPr="00870CB7">
        <w:rPr>
          <w:rFonts w:ascii="宋体" w:hAnsi="宋体" w:hint="eastAsia"/>
          <w:sz w:val="24"/>
          <w:szCs w:val="24"/>
        </w:rPr>
        <w:t>后，又要重新选择一个</w:t>
      </w:r>
      <w:r>
        <w:rPr>
          <w:rFonts w:ascii="宋体" w:hAnsi="宋体" w:hint="eastAsia"/>
          <w:sz w:val="24"/>
          <w:szCs w:val="24"/>
        </w:rPr>
        <w:t>更具挑战性的</w:t>
      </w:r>
      <w:r w:rsidRPr="00870CB7">
        <w:rPr>
          <w:rFonts w:ascii="宋体" w:hAnsi="宋体" w:hint="eastAsia"/>
          <w:sz w:val="24"/>
          <w:szCs w:val="24"/>
        </w:rPr>
        <w:t>竞争伙伴，所以她们在</w:t>
      </w:r>
      <w:r>
        <w:rPr>
          <w:rFonts w:ascii="宋体" w:hAnsi="宋体" w:hint="eastAsia"/>
          <w:sz w:val="24"/>
          <w:szCs w:val="24"/>
        </w:rPr>
        <w:t>超越</w:t>
      </w:r>
      <w:r w:rsidRPr="00870CB7">
        <w:rPr>
          <w:rFonts w:ascii="宋体" w:hAnsi="宋体" w:hint="eastAsia"/>
          <w:sz w:val="24"/>
          <w:szCs w:val="24"/>
        </w:rPr>
        <w:t>他人的基础上，不停地</w:t>
      </w:r>
      <w:r>
        <w:rPr>
          <w:rFonts w:ascii="宋体" w:hAnsi="宋体" w:hint="eastAsia"/>
          <w:sz w:val="24"/>
          <w:szCs w:val="24"/>
        </w:rPr>
        <w:t>超越</w:t>
      </w:r>
      <w:r w:rsidRPr="00870CB7">
        <w:rPr>
          <w:rFonts w:ascii="宋体" w:hAnsi="宋体" w:hint="eastAsia"/>
          <w:sz w:val="24"/>
          <w:szCs w:val="24"/>
        </w:rPr>
        <w:t>自我，如</w:t>
      </w:r>
      <w:r>
        <w:rPr>
          <w:rFonts w:ascii="宋体" w:hAnsi="宋体" w:hint="eastAsia"/>
          <w:sz w:val="24"/>
          <w:szCs w:val="24"/>
        </w:rPr>
        <w:t>此形成一个良性轮回的态势，</w:t>
      </w:r>
      <w:r w:rsidRPr="00870CB7">
        <w:rPr>
          <w:rFonts w:ascii="宋体" w:hAnsi="宋体" w:hint="eastAsia"/>
          <w:sz w:val="24"/>
          <w:szCs w:val="24"/>
        </w:rPr>
        <w:t>班上形成为了你追我赶的</w:t>
      </w:r>
      <w:r>
        <w:rPr>
          <w:rFonts w:ascii="宋体" w:hAnsi="宋体" w:hint="eastAsia"/>
          <w:sz w:val="24"/>
          <w:szCs w:val="24"/>
        </w:rPr>
        <w:t>学习氛围</w:t>
      </w:r>
      <w:r w:rsidRPr="00870CB7">
        <w:rPr>
          <w:rFonts w:ascii="宋体" w:hAnsi="宋体" w:hint="eastAsia"/>
          <w:sz w:val="24"/>
          <w:szCs w:val="24"/>
        </w:rPr>
        <w:t>。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三、发挥小助手的能力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班级里的</w:t>
      </w:r>
      <w:r w:rsidRPr="00870CB7">
        <w:rPr>
          <w:rFonts w:ascii="宋体" w:hAnsi="宋体" w:hint="eastAsia"/>
          <w:sz w:val="24"/>
          <w:szCs w:val="24"/>
        </w:rPr>
        <w:t>小助手特别多，每个同学都有自己帮助班级，帮助老师的能力，于是各尽所能，学生找到适合自己的岗位，做好一份为他人带来方便，为班级带来荣誉的事。六年级学生，独立自主的能力强了，如果什么都为他们准备好，什么都安排好的话，孩子们会失去原有的好奇，失去激情和探索精神。因此，只有放开手脚，他们才会进取，才会创新。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四、拟定远、近期目标。</w:t>
      </w:r>
    </w:p>
    <w:p w:rsidR="00123D32" w:rsidRPr="00870CB7" w:rsidRDefault="00123D32" w:rsidP="00A150F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70CB7">
        <w:rPr>
          <w:rFonts w:ascii="宋体" w:hAnsi="宋体" w:hint="eastAsia"/>
          <w:sz w:val="24"/>
          <w:szCs w:val="24"/>
        </w:rPr>
        <w:t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</w:t>
      </w:r>
      <w:r>
        <w:rPr>
          <w:rFonts w:ascii="宋体" w:hAnsi="宋体" w:hint="eastAsia"/>
          <w:sz w:val="24"/>
          <w:szCs w:val="24"/>
        </w:rPr>
        <w:t>在本学期出初，我就让班级的学生填了一张理想单，上面有自己的爱好，自己的理想，班级中自己的竞争对手。</w:t>
      </w:r>
      <w:r w:rsidRPr="00870CB7">
        <w:rPr>
          <w:rFonts w:ascii="宋体" w:hAnsi="宋体" w:hint="eastAsia"/>
          <w:sz w:val="24"/>
          <w:szCs w:val="24"/>
        </w:rPr>
        <w:t>然后，要对每一个学生拟定切实的个人远、近期目标，将集体的动力落实到每个学生身上，帮助和鼓励每一个人进步，使每个人都在明显而又易于承受的压力下自觉要求自己。目标的制定是高学生的素质才是目的。因此，鉴于小学生年龄与心理特征，有两点需注意：一是近期目标较之远期目标更有激励作用；二是目标的制定必须切实，要让孩子能跳一跳摘到苹果，不能好高骛远，以免丧失孩子信心。</w:t>
      </w:r>
      <w:r>
        <w:rPr>
          <w:rFonts w:ascii="宋体" w:hAnsi="宋体" w:hint="eastAsia"/>
          <w:sz w:val="24"/>
          <w:szCs w:val="24"/>
        </w:rPr>
        <w:t>有了目标学生就有了前进的动力，就能自主发展。</w:t>
      </w:r>
    </w:p>
    <w:p w:rsidR="00123D32" w:rsidRPr="00870CB7" w:rsidRDefault="00123D32" w:rsidP="005739AE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sectPr w:rsidR="00123D32" w:rsidRPr="00870CB7" w:rsidSect="00C75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32" w:rsidRDefault="00123D32">
      <w:r>
        <w:separator/>
      </w:r>
    </w:p>
  </w:endnote>
  <w:endnote w:type="continuationSeparator" w:id="0">
    <w:p w:rsidR="00123D32" w:rsidRDefault="0012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2" w:rsidRDefault="00123D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2" w:rsidRDefault="00123D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2" w:rsidRDefault="00123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32" w:rsidRDefault="00123D32">
      <w:r>
        <w:separator/>
      </w:r>
    </w:p>
  </w:footnote>
  <w:footnote w:type="continuationSeparator" w:id="0">
    <w:p w:rsidR="00123D32" w:rsidRDefault="00123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2" w:rsidRDefault="00123D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2" w:rsidRDefault="00123D32" w:rsidP="00E34BC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32" w:rsidRDefault="00123D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2471"/>
    <w:multiLevelType w:val="hybridMultilevel"/>
    <w:tmpl w:val="48E86FF6"/>
    <w:lvl w:ilvl="0" w:tplc="AFA86E6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18"/>
    <w:rsid w:val="00071504"/>
    <w:rsid w:val="00103D54"/>
    <w:rsid w:val="00123D32"/>
    <w:rsid w:val="0019661B"/>
    <w:rsid w:val="002B2D6D"/>
    <w:rsid w:val="00365B44"/>
    <w:rsid w:val="004E0962"/>
    <w:rsid w:val="005739AE"/>
    <w:rsid w:val="005C436F"/>
    <w:rsid w:val="007F0818"/>
    <w:rsid w:val="00870CB7"/>
    <w:rsid w:val="00A150FC"/>
    <w:rsid w:val="00C50CA6"/>
    <w:rsid w:val="00C750BF"/>
    <w:rsid w:val="00D74EF0"/>
    <w:rsid w:val="00DF37DB"/>
    <w:rsid w:val="00E17612"/>
    <w:rsid w:val="00E34BCB"/>
    <w:rsid w:val="00E44042"/>
    <w:rsid w:val="00F04832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0CA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1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157</Words>
  <Characters>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制定目标，竞相绽放</dc:title>
  <dc:subject/>
  <dc:creator>Windows 用户</dc:creator>
  <cp:keywords/>
  <dc:description/>
  <cp:lastModifiedBy>联想电脑</cp:lastModifiedBy>
  <cp:revision>4</cp:revision>
  <dcterms:created xsi:type="dcterms:W3CDTF">2018-01-24T05:38:00Z</dcterms:created>
  <dcterms:modified xsi:type="dcterms:W3CDTF">2018-01-30T03:08:00Z</dcterms:modified>
</cp:coreProperties>
</file>