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E4" w:rsidRPr="00BB7D1F" w:rsidRDefault="000C2BE4" w:rsidP="00BB7D1F">
      <w:pPr>
        <w:jc w:val="center"/>
        <w:rPr>
          <w:b/>
          <w:sz w:val="32"/>
          <w:szCs w:val="32"/>
        </w:rPr>
      </w:pPr>
      <w:r w:rsidRPr="00BB7D1F">
        <w:rPr>
          <w:rFonts w:hint="eastAsia"/>
          <w:b/>
          <w:sz w:val="32"/>
          <w:szCs w:val="32"/>
        </w:rPr>
        <w:t>升旗仪式议程</w:t>
      </w:r>
    </w:p>
    <w:p w:rsidR="000C2BE4" w:rsidRPr="00BB7D1F" w:rsidRDefault="000C2BE4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开场语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甲：尊敬的老师，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乙：亲爱的同学们，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合：大家早上好！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甲：我们是灿烂的阳光下，飞翔的雏鹰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乙：我们是尚武的乐园里，快乐的武娃</w:t>
      </w: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甲：我是主持人</w:t>
      </w:r>
      <w:r w:rsidRPr="00E20BEB">
        <w:rPr>
          <w:rFonts w:ascii="宋体" w:hAnsi="宋体" w:hint="eastAsia"/>
          <w:sz w:val="24"/>
          <w:szCs w:val="24"/>
        </w:rPr>
        <w:t>（</w:t>
      </w:r>
      <w:r w:rsidRPr="00F347B3">
        <w:rPr>
          <w:rFonts w:ascii="宋体" w:hAnsi="宋体" w:hint="eastAsia"/>
          <w:sz w:val="24"/>
          <w:szCs w:val="24"/>
        </w:rPr>
        <w:t>李镇萍</w:t>
      </w:r>
      <w:r w:rsidRPr="00E20BEB">
        <w:rPr>
          <w:rFonts w:ascii="宋体" w:hAnsi="宋体" w:hint="eastAsia"/>
          <w:sz w:val="24"/>
          <w:szCs w:val="24"/>
        </w:rPr>
        <w:t>）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乙：我是主持人（</w:t>
      </w:r>
      <w:r w:rsidRPr="004B6042">
        <w:rPr>
          <w:rFonts w:ascii="宋体" w:hAnsi="宋体" w:hint="eastAsia"/>
          <w:sz w:val="24"/>
          <w:szCs w:val="24"/>
        </w:rPr>
        <w:t>顾芸芸</w:t>
      </w:r>
      <w:r w:rsidRPr="00BB7D1F">
        <w:rPr>
          <w:rFonts w:ascii="宋体" w:hAnsi="宋体" w:hint="eastAsia"/>
          <w:sz w:val="24"/>
          <w:szCs w:val="24"/>
        </w:rPr>
        <w:t>）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甲：我宣布：新北区吕墅小学</w:t>
      </w:r>
      <w:r>
        <w:rPr>
          <w:rFonts w:ascii="宋体" w:hAnsi="宋体"/>
          <w:sz w:val="24"/>
          <w:szCs w:val="24"/>
        </w:rPr>
        <w:t>2018</w:t>
      </w:r>
      <w:r w:rsidRPr="00BB7D1F">
        <w:rPr>
          <w:rFonts w:ascii="宋体" w:hAnsi="宋体"/>
          <w:sz w:val="24"/>
          <w:szCs w:val="24"/>
        </w:rPr>
        <w:t>——</w:t>
      </w:r>
      <w:r>
        <w:rPr>
          <w:rFonts w:ascii="宋体" w:hAnsi="宋体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学年第一学期第</w:t>
      </w:r>
      <w:r>
        <w:rPr>
          <w:rFonts w:ascii="宋体" w:hAnsi="宋体"/>
          <w:sz w:val="24"/>
          <w:szCs w:val="24"/>
        </w:rPr>
        <w:t>4</w:t>
      </w:r>
      <w:r w:rsidRPr="00BB7D1F">
        <w:rPr>
          <w:rFonts w:ascii="宋体" w:hAnsi="宋体" w:hint="eastAsia"/>
          <w:sz w:val="24"/>
          <w:szCs w:val="24"/>
        </w:rPr>
        <w:t>周升旗仪式现在开始！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乙：本次升旗仪式，由我们六（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BB7D1F">
        <w:rPr>
          <w:rFonts w:ascii="宋体" w:hAnsi="宋体" w:hint="eastAsia"/>
          <w:sz w:val="24"/>
          <w:szCs w:val="24"/>
        </w:rPr>
        <w:t>班承办。</w:t>
      </w:r>
    </w:p>
    <w:p w:rsidR="000C2BE4" w:rsidRPr="00BB7D1F" w:rsidRDefault="000C2BE4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授带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甲：全体立正！下面请升旗手（</w:t>
      </w:r>
      <w:r w:rsidRPr="00F347B3">
        <w:rPr>
          <w:rFonts w:ascii="宋体" w:hAnsi="宋体" w:hint="eastAsia"/>
          <w:sz w:val="24"/>
          <w:szCs w:val="24"/>
        </w:rPr>
        <w:t>祁镇烨</w:t>
      </w:r>
      <w:r w:rsidRPr="00BB7D1F">
        <w:rPr>
          <w:rFonts w:ascii="宋体" w:hAnsi="宋体" w:hint="eastAsia"/>
          <w:sz w:val="24"/>
          <w:szCs w:val="24"/>
        </w:rPr>
        <w:t>）上场，大家欢迎。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乙：请班主任</w:t>
      </w:r>
      <w:r w:rsidRPr="00E20BEB">
        <w:rPr>
          <w:rFonts w:ascii="宋体" w:hAnsi="宋体" w:hint="eastAsia"/>
          <w:sz w:val="24"/>
          <w:szCs w:val="24"/>
        </w:rPr>
        <w:t>徐敏</w:t>
      </w:r>
      <w:r w:rsidRPr="00BB7D1F">
        <w:rPr>
          <w:rFonts w:ascii="宋体" w:hAnsi="宋体" w:hint="eastAsia"/>
          <w:sz w:val="24"/>
          <w:szCs w:val="24"/>
        </w:rPr>
        <w:t>老师为升旗手授带。</w:t>
      </w:r>
    </w:p>
    <w:p w:rsidR="000C2BE4" w:rsidRPr="00BB7D1F" w:rsidRDefault="000C2BE4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升旗手讲话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</w:t>
      </w:r>
      <w:r>
        <w:rPr>
          <w:rFonts w:ascii="宋体" w:hAnsi="宋体" w:hint="eastAsia"/>
          <w:sz w:val="24"/>
          <w:szCs w:val="24"/>
        </w:rPr>
        <w:t>请大家以热烈的掌声，欢迎我们六（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BB7D1F">
        <w:rPr>
          <w:rFonts w:ascii="宋体" w:hAnsi="宋体" w:hint="eastAsia"/>
          <w:sz w:val="24"/>
          <w:szCs w:val="24"/>
        </w:rPr>
        <w:t>班光荣的升旗手（</w:t>
      </w:r>
      <w:r w:rsidRPr="00F347B3">
        <w:rPr>
          <w:rFonts w:ascii="宋体" w:hAnsi="宋体" w:hint="eastAsia"/>
          <w:sz w:val="24"/>
          <w:szCs w:val="24"/>
        </w:rPr>
        <w:t>祁镇烨</w:t>
      </w:r>
      <w:r w:rsidRPr="00BB7D1F">
        <w:rPr>
          <w:rFonts w:ascii="宋体" w:hAnsi="宋体" w:hint="eastAsia"/>
          <w:sz w:val="24"/>
          <w:szCs w:val="24"/>
        </w:rPr>
        <w:t>）同学讲话。</w:t>
      </w:r>
    </w:p>
    <w:p w:rsidR="000C2BE4" w:rsidRPr="00BB7D1F" w:rsidRDefault="000C2BE4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护旗手展示</w:t>
      </w: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</w:t>
      </w:r>
      <w:r w:rsidRPr="00E20BEB">
        <w:rPr>
          <w:rFonts w:ascii="宋体" w:hAnsi="宋体" w:hint="eastAsia"/>
          <w:sz w:val="24"/>
          <w:szCs w:val="24"/>
        </w:rPr>
        <w:t>担任本次升旗仪式护旗手的是（</w:t>
      </w:r>
      <w:r w:rsidRPr="004B6042">
        <w:rPr>
          <w:rFonts w:ascii="宋体" w:hAnsi="宋体" w:hint="eastAsia"/>
          <w:sz w:val="24"/>
          <w:szCs w:val="24"/>
        </w:rPr>
        <w:t>谭洁</w:t>
      </w:r>
      <w:r>
        <w:rPr>
          <w:rFonts w:ascii="宋体" w:hAnsi="宋体" w:hint="eastAsia"/>
          <w:sz w:val="24"/>
          <w:szCs w:val="24"/>
        </w:rPr>
        <w:t>）和（</w:t>
      </w:r>
      <w:r w:rsidRPr="004B6042">
        <w:rPr>
          <w:rFonts w:ascii="宋体" w:hAnsi="宋体" w:hint="eastAsia"/>
          <w:sz w:val="24"/>
          <w:szCs w:val="24"/>
        </w:rPr>
        <w:t>崔忘忧</w:t>
      </w:r>
      <w:r>
        <w:rPr>
          <w:rFonts w:ascii="宋体" w:hAnsi="宋体" w:hint="eastAsia"/>
          <w:sz w:val="24"/>
          <w:szCs w:val="24"/>
        </w:rPr>
        <w:t>）同学。</w:t>
      </w:r>
      <w:r w:rsidRPr="00E20BEB">
        <w:rPr>
          <w:rFonts w:ascii="宋体" w:hAnsi="宋体" w:hint="eastAsia"/>
          <w:sz w:val="24"/>
          <w:szCs w:val="24"/>
        </w:rPr>
        <w:t>（</w:t>
      </w:r>
      <w:r w:rsidRPr="004B6042">
        <w:rPr>
          <w:rFonts w:ascii="宋体" w:hAnsi="宋体" w:hint="eastAsia"/>
          <w:sz w:val="24"/>
          <w:szCs w:val="24"/>
        </w:rPr>
        <w:t>谭洁</w:t>
      </w:r>
      <w:r w:rsidRPr="00E20BEB">
        <w:rPr>
          <w:rFonts w:ascii="宋体" w:hAnsi="宋体" w:hint="eastAsia"/>
          <w:sz w:val="24"/>
          <w:szCs w:val="24"/>
        </w:rPr>
        <w:t>）同学（课堂上能专心听讲，积极思考；学习认真，作业字迹清楚端正。）（敬礼）；（</w:t>
      </w:r>
      <w:r w:rsidRPr="004B6042">
        <w:rPr>
          <w:rFonts w:ascii="宋体" w:hAnsi="宋体" w:hint="eastAsia"/>
          <w:sz w:val="24"/>
          <w:szCs w:val="24"/>
        </w:rPr>
        <w:t>崔忘忧</w:t>
      </w:r>
      <w:r w:rsidRPr="00E20BEB">
        <w:rPr>
          <w:rFonts w:ascii="宋体" w:hAnsi="宋体" w:hint="eastAsia"/>
          <w:sz w:val="24"/>
          <w:szCs w:val="24"/>
        </w:rPr>
        <w:t>）同学（</w:t>
      </w:r>
      <w:r w:rsidRPr="006C4C71">
        <w:rPr>
          <w:rFonts w:ascii="宋体" w:hAnsi="宋体" w:hint="eastAsia"/>
          <w:sz w:val="24"/>
          <w:szCs w:val="24"/>
        </w:rPr>
        <w:t>为人大方，讲文明，懂礼貌，乐于助人；热爱体育运动，武术练得好。</w:t>
      </w:r>
      <w:r w:rsidRPr="00E20BEB">
        <w:rPr>
          <w:rFonts w:ascii="宋体" w:hAnsi="宋体" w:hint="eastAsia"/>
          <w:sz w:val="24"/>
          <w:szCs w:val="24"/>
        </w:rPr>
        <w:t>）（敬礼）。请两位护旗手走上升旗台。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五、出旗、奏乐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甲：出旗</w:t>
      </w:r>
      <w:r>
        <w:rPr>
          <w:rFonts w:ascii="宋体" w:hAnsi="宋体" w:hint="eastAsia"/>
          <w:sz w:val="24"/>
          <w:szCs w:val="24"/>
        </w:rPr>
        <w:t>，请全体师生行注目礼</w:t>
      </w:r>
    </w:p>
    <w:p w:rsidR="000C2BE4" w:rsidRPr="00BB7D1F" w:rsidRDefault="000C2BE4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升国旗，奏国歌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乙：升国旗，奏国歌</w:t>
      </w:r>
    </w:p>
    <w:p w:rsidR="000C2BE4" w:rsidRDefault="000C2BE4" w:rsidP="006C4C71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</w:t>
      </w:r>
      <w:r>
        <w:rPr>
          <w:rFonts w:ascii="宋体" w:hAnsi="宋体" w:hint="eastAsia"/>
          <w:sz w:val="24"/>
          <w:szCs w:val="24"/>
        </w:rPr>
        <w:t>礼毕。唱国歌。</w:t>
      </w:r>
      <w:r w:rsidRPr="00F347B3">
        <w:rPr>
          <w:rFonts w:ascii="宋体" w:hAnsi="宋体" w:hint="eastAsia"/>
          <w:sz w:val="24"/>
          <w:szCs w:val="24"/>
        </w:rPr>
        <w:t>领唱：吴一涵，指挥：孙妍雅</w:t>
      </w:r>
    </w:p>
    <w:p w:rsidR="000C2BE4" w:rsidRPr="00BB7D1F" w:rsidRDefault="000C2BE4" w:rsidP="006C4C71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读书节开幕式</w:t>
      </w:r>
    </w:p>
    <w:p w:rsidR="000C2BE4" w:rsidRPr="00FB6157" w:rsidRDefault="000C2BE4" w:rsidP="00FB6157">
      <w:pPr>
        <w:spacing w:line="380" w:lineRule="exact"/>
        <w:rPr>
          <w:rFonts w:ascii="宋体"/>
          <w:sz w:val="24"/>
          <w:szCs w:val="24"/>
        </w:rPr>
      </w:pPr>
      <w:r w:rsidRPr="00FB6157">
        <w:rPr>
          <w:rFonts w:ascii="宋体" w:hAnsi="宋体" w:hint="eastAsia"/>
          <w:sz w:val="24"/>
          <w:szCs w:val="24"/>
        </w:rPr>
        <w:t>甲：跨立。</w:t>
      </w:r>
    </w:p>
    <w:p w:rsidR="000C2BE4" w:rsidRPr="00D800C9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D800C9">
        <w:rPr>
          <w:rFonts w:ascii="宋体" w:hAnsi="宋体" w:hint="eastAsia"/>
          <w:sz w:val="24"/>
          <w:szCs w:val="24"/>
        </w:rPr>
        <w:t>：五千年的中华文化源远流长</w:t>
      </w:r>
    </w:p>
    <w:p w:rsidR="000C2BE4" w:rsidRPr="00D800C9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D800C9">
        <w:rPr>
          <w:rFonts w:ascii="宋体" w:hAnsi="宋体" w:hint="eastAsia"/>
          <w:sz w:val="24"/>
          <w:szCs w:val="24"/>
        </w:rPr>
        <w:t>：五千年的华夏文明光辉灿烂。</w:t>
      </w:r>
    </w:p>
    <w:p w:rsidR="000C2BE4" w:rsidRPr="00D800C9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D800C9">
        <w:rPr>
          <w:rFonts w:ascii="宋体" w:hAnsi="宋体" w:hint="eastAsia"/>
          <w:sz w:val="24"/>
          <w:szCs w:val="24"/>
        </w:rPr>
        <w:t>：我们诵读中华经典，传承民族文化。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D800C9">
        <w:rPr>
          <w:rFonts w:ascii="宋体" w:hAnsi="宋体" w:hint="eastAsia"/>
          <w:sz w:val="24"/>
          <w:szCs w:val="24"/>
        </w:rPr>
        <w:t>：我们营造书香校园，继承华夏文明。</w:t>
      </w:r>
    </w:p>
    <w:p w:rsidR="000C2BE4" w:rsidRPr="00D800C9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D800C9">
        <w:rPr>
          <w:rFonts w:ascii="宋体" w:hAnsi="宋体" w:hint="eastAsia"/>
          <w:sz w:val="24"/>
          <w:szCs w:val="24"/>
        </w:rPr>
        <w:t>：孩童时期我们亲近蒙学经典，在中华美德的滋养下，让金色的童年更加阳光灿烂。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 w:rsidRPr="007B57AD">
        <w:rPr>
          <w:rFonts w:ascii="宋体" w:hAnsi="宋体" w:hint="eastAsia"/>
          <w:sz w:val="24"/>
          <w:szCs w:val="24"/>
        </w:rPr>
        <w:t>乙</w:t>
      </w:r>
      <w:r w:rsidRPr="00D800C9">
        <w:rPr>
          <w:rFonts w:ascii="宋体" w:hAnsi="宋体" w:hint="eastAsia"/>
          <w:sz w:val="24"/>
          <w:szCs w:val="24"/>
        </w:rPr>
        <w:t>：少年稚气我们诵读千古美文，在书声琅琅的校园里，让金色的童年更加丰富多彩。</w:t>
      </w:r>
    </w:p>
    <w:p w:rsidR="000C2BE4" w:rsidRPr="00D800C9" w:rsidRDefault="000C2BE4" w:rsidP="00FB6157">
      <w:pPr>
        <w:spacing w:line="380" w:lineRule="exact"/>
        <w:rPr>
          <w:rFonts w:ascii="宋体"/>
          <w:sz w:val="24"/>
          <w:szCs w:val="24"/>
        </w:rPr>
      </w:pPr>
      <w:r w:rsidRPr="007B57AD">
        <w:rPr>
          <w:rFonts w:ascii="宋体" w:hAnsi="宋体" w:hint="eastAsia"/>
          <w:sz w:val="24"/>
          <w:szCs w:val="24"/>
        </w:rPr>
        <w:t>甲</w:t>
      </w:r>
      <w:r w:rsidRPr="00D800C9">
        <w:rPr>
          <w:rFonts w:ascii="宋体" w:hAnsi="宋体" w:hint="eastAsia"/>
          <w:sz w:val="24"/>
          <w:szCs w:val="24"/>
        </w:rPr>
        <w:t>：每年的</w:t>
      </w:r>
      <w:r w:rsidRPr="00D800C9">
        <w:rPr>
          <w:rFonts w:ascii="宋体" w:hAnsi="宋体"/>
          <w:sz w:val="24"/>
          <w:szCs w:val="24"/>
        </w:rPr>
        <w:t>4</w:t>
      </w:r>
      <w:r w:rsidRPr="00D800C9">
        <w:rPr>
          <w:rFonts w:ascii="宋体" w:hAnsi="宋体" w:hint="eastAsia"/>
          <w:sz w:val="24"/>
          <w:szCs w:val="24"/>
        </w:rPr>
        <w:t>月</w:t>
      </w:r>
      <w:r w:rsidRPr="00D800C9">
        <w:rPr>
          <w:rFonts w:ascii="宋体" w:hAnsi="宋体"/>
          <w:sz w:val="24"/>
          <w:szCs w:val="24"/>
        </w:rPr>
        <w:t>23</w:t>
      </w:r>
      <w:r w:rsidRPr="00D800C9">
        <w:rPr>
          <w:rFonts w:ascii="宋体" w:hAnsi="宋体" w:hint="eastAsia"/>
          <w:sz w:val="24"/>
          <w:szCs w:val="24"/>
        </w:rPr>
        <w:t>日，在世界的五大洲，在肤色各异的人种之间，在操着不同语言的国度里，人们不约而同地都做着同样的事情</w:t>
      </w:r>
      <w:r w:rsidRPr="00D800C9">
        <w:rPr>
          <w:rFonts w:ascii="宋体" w:hAnsi="宋体"/>
          <w:sz w:val="24"/>
          <w:szCs w:val="24"/>
        </w:rPr>
        <w:t>———</w:t>
      </w:r>
      <w:r w:rsidRPr="00D800C9">
        <w:rPr>
          <w:rFonts w:ascii="宋体" w:hAnsi="宋体" w:hint="eastAsia"/>
          <w:sz w:val="24"/>
          <w:szCs w:val="24"/>
        </w:rPr>
        <w:t>读书。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 w:rsidRPr="007B57AD">
        <w:rPr>
          <w:rFonts w:ascii="宋体" w:hAnsi="宋体" w:hint="eastAsia"/>
          <w:sz w:val="24"/>
          <w:szCs w:val="24"/>
        </w:rPr>
        <w:t>乙</w:t>
      </w:r>
      <w:r w:rsidRPr="00657554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今天吕墅</w:t>
      </w:r>
      <w:r w:rsidRPr="00657554">
        <w:rPr>
          <w:rFonts w:ascii="宋体" w:hAnsi="宋体" w:hint="eastAsia"/>
          <w:sz w:val="24"/>
          <w:szCs w:val="24"/>
        </w:rPr>
        <w:t>小学</w:t>
      </w:r>
      <w:r>
        <w:rPr>
          <w:rFonts w:ascii="宋体" w:hAnsi="宋体" w:hint="eastAsia"/>
          <w:sz w:val="24"/>
          <w:szCs w:val="24"/>
        </w:rPr>
        <w:t>读书节</w:t>
      </w:r>
      <w:r w:rsidRPr="00657554">
        <w:rPr>
          <w:rFonts w:ascii="宋体" w:hAnsi="宋体" w:hint="eastAsia"/>
          <w:sz w:val="24"/>
          <w:szCs w:val="24"/>
        </w:rPr>
        <w:t>活动启动仪式现在开始。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</w:t>
      </w:r>
      <w:r w:rsidRPr="00657554">
        <w:rPr>
          <w:rFonts w:ascii="宋体" w:hAnsi="宋体" w:hint="eastAsia"/>
          <w:sz w:val="24"/>
          <w:szCs w:val="24"/>
        </w:rPr>
        <w:t>下面请</w:t>
      </w:r>
      <w:r>
        <w:rPr>
          <w:rFonts w:ascii="宋体" w:hAnsi="宋体" w:hint="eastAsia"/>
          <w:sz w:val="24"/>
          <w:szCs w:val="24"/>
        </w:rPr>
        <w:t>徐</w:t>
      </w:r>
      <w:r w:rsidRPr="00657554">
        <w:rPr>
          <w:rFonts w:ascii="宋体" w:hAnsi="宋体" w:hint="eastAsia"/>
          <w:sz w:val="24"/>
          <w:szCs w:val="24"/>
        </w:rPr>
        <w:t>校长为读书节致开幕词，大家掌声欢迎。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（徐校长致开幕词）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</w:p>
    <w:p w:rsidR="000C2BE4" w:rsidRPr="0065755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657554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徐</w:t>
      </w:r>
      <w:r w:rsidRPr="00657554">
        <w:rPr>
          <w:rFonts w:ascii="宋体" w:hAnsi="宋体" w:hint="eastAsia"/>
          <w:sz w:val="24"/>
          <w:szCs w:val="24"/>
        </w:rPr>
        <w:t>校长的讲话让我们更加深刻地认识到读书使人聪慧，读书使人快乐，让我们与书为友在童年的彩色阶梯上留下自己最美妙的印记！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657554">
        <w:rPr>
          <w:rFonts w:ascii="宋体" w:hAnsi="宋体" w:hint="eastAsia"/>
          <w:sz w:val="24"/>
          <w:szCs w:val="24"/>
        </w:rPr>
        <w:t>：为了将读书传统发扬光大，让终身学习、毕生阅读成为全校师生的一种习惯和风尚，我校启动了以“</w:t>
      </w:r>
      <w:r w:rsidRPr="00F347B3">
        <w:rPr>
          <w:rFonts w:ascii="宋体" w:hAnsi="宋体" w:hint="eastAsia"/>
          <w:sz w:val="24"/>
          <w:szCs w:val="24"/>
        </w:rPr>
        <w:t>经典咏流传，书香润心田</w:t>
      </w:r>
      <w:r w:rsidRPr="00657554">
        <w:rPr>
          <w:rFonts w:ascii="宋体" w:hAnsi="宋体" w:hint="eastAsia"/>
          <w:sz w:val="24"/>
          <w:szCs w:val="24"/>
        </w:rPr>
        <w:t>”为主题的读书活动。下面莫老师宣布读书节的具体安排。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657554">
        <w:rPr>
          <w:rFonts w:ascii="宋体" w:hAnsi="宋体" w:hint="eastAsia"/>
          <w:sz w:val="24"/>
          <w:szCs w:val="24"/>
        </w:rPr>
        <w:t>莫老师宣布读书节的具体安排</w:t>
      </w:r>
      <w:r>
        <w:rPr>
          <w:rFonts w:ascii="宋体" w:hAnsi="宋体" w:hint="eastAsia"/>
          <w:sz w:val="24"/>
          <w:szCs w:val="24"/>
        </w:rPr>
        <w:t>）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</w:p>
    <w:p w:rsidR="000C2BE4" w:rsidRDefault="000C2BE4" w:rsidP="006C4C71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657554">
        <w:rPr>
          <w:rFonts w:ascii="宋体" w:hAnsi="宋体" w:hint="eastAsia"/>
          <w:sz w:val="24"/>
          <w:szCs w:val="24"/>
        </w:rPr>
        <w:t>：让阅读为生命的幸福奠基；让经典为成长的旅途护航。</w:t>
      </w:r>
    </w:p>
    <w:p w:rsidR="000C2BE4" w:rsidRPr="0065755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657554">
        <w:rPr>
          <w:rFonts w:ascii="宋体" w:hAnsi="宋体" w:hint="eastAsia"/>
          <w:sz w:val="24"/>
          <w:szCs w:val="24"/>
        </w:rPr>
        <w:t>：书就像一只蜜蜂，带领我们去百花园中领略风光，</w:t>
      </w:r>
    </w:p>
    <w:p w:rsidR="000C2BE4" w:rsidRPr="0065755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657554">
        <w:rPr>
          <w:rFonts w:ascii="宋体" w:hAnsi="宋体" w:hint="eastAsia"/>
          <w:sz w:val="24"/>
          <w:szCs w:val="24"/>
        </w:rPr>
        <w:t>：书就像一只小鸟，指引我们在知识的海洋中远航。</w:t>
      </w:r>
    </w:p>
    <w:p w:rsidR="000C2BE4" w:rsidRPr="0065755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657554">
        <w:rPr>
          <w:rFonts w:ascii="宋体" w:hAnsi="宋体" w:hint="eastAsia"/>
          <w:sz w:val="24"/>
          <w:szCs w:val="24"/>
        </w:rPr>
        <w:t>：书就像一匹骏马，带着我们在无垠的草原上驰骋。</w:t>
      </w:r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657554">
        <w:rPr>
          <w:rFonts w:ascii="宋体" w:hAnsi="宋体" w:hint="eastAsia"/>
          <w:sz w:val="24"/>
          <w:szCs w:val="24"/>
        </w:rPr>
        <w:t>：</w:t>
      </w:r>
      <w:r w:rsidRPr="006C4C71">
        <w:rPr>
          <w:rFonts w:ascii="宋体" w:hAnsi="宋体" w:hint="eastAsia"/>
          <w:sz w:val="24"/>
          <w:szCs w:val="24"/>
        </w:rPr>
        <w:t>腹有诗书气自华，最是书香能致远。五千年的悠久历史，孕育了底蕴深厚的民族文化。下面</w:t>
      </w:r>
      <w:r w:rsidRPr="004B6042">
        <w:rPr>
          <w:rFonts w:ascii="宋体" w:hAnsi="宋体" w:hint="eastAsia"/>
          <w:sz w:val="24"/>
          <w:szCs w:val="24"/>
        </w:rPr>
        <w:t>请欣赏</w:t>
      </w:r>
      <w:r>
        <w:rPr>
          <w:rFonts w:ascii="宋体" w:hAnsi="宋体" w:hint="eastAsia"/>
          <w:sz w:val="24"/>
          <w:szCs w:val="24"/>
        </w:rPr>
        <w:t>老师们</w:t>
      </w:r>
      <w:r w:rsidRPr="004B6042">
        <w:rPr>
          <w:rFonts w:ascii="宋体" w:hAnsi="宋体" w:hint="eastAsia"/>
          <w:sz w:val="24"/>
          <w:szCs w:val="24"/>
        </w:rPr>
        <w:t>给大家带来的</w:t>
      </w:r>
      <w:r>
        <w:rPr>
          <w:rFonts w:ascii="宋体" w:hAnsi="宋体" w:hint="eastAsia"/>
          <w:sz w:val="24"/>
          <w:szCs w:val="24"/>
        </w:rPr>
        <w:t>诗朗诵</w:t>
      </w:r>
      <w:r w:rsidRPr="006C4C71">
        <w:rPr>
          <w:rFonts w:ascii="宋体" w:hAnsi="宋体" w:hint="eastAsia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一路书香，一生阳光</w:t>
      </w:r>
      <w:r w:rsidRPr="006C4C71"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。</w:t>
      </w:r>
    </w:p>
    <w:p w:rsidR="000C2BE4" w:rsidRDefault="000C2BE4" w:rsidP="00FB6157">
      <w:pPr>
        <w:spacing w:line="38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</w:t>
      </w:r>
      <w:r w:rsidRPr="006C4C71">
        <w:rPr>
          <w:rFonts w:hint="eastAsia"/>
          <w:sz w:val="24"/>
          <w:szCs w:val="24"/>
        </w:rPr>
        <w:t>非常感谢</w:t>
      </w:r>
      <w:r>
        <w:rPr>
          <w:rFonts w:hint="eastAsia"/>
          <w:sz w:val="24"/>
          <w:szCs w:val="24"/>
        </w:rPr>
        <w:t>老师们</w:t>
      </w:r>
      <w:r w:rsidRPr="006C4C71">
        <w:rPr>
          <w:rFonts w:hint="eastAsia"/>
          <w:sz w:val="24"/>
          <w:szCs w:val="24"/>
        </w:rPr>
        <w:t>带来的精彩</w:t>
      </w:r>
      <w:r w:rsidRPr="004B6042">
        <w:rPr>
          <w:rFonts w:hint="eastAsia"/>
          <w:sz w:val="24"/>
          <w:szCs w:val="24"/>
        </w:rPr>
        <w:t>朗诵</w:t>
      </w:r>
      <w:r w:rsidRPr="006C4C71">
        <w:rPr>
          <w:rFonts w:hint="eastAsia"/>
          <w:sz w:val="24"/>
          <w:szCs w:val="24"/>
        </w:rPr>
        <w:t>，再一次将掌声送给</w:t>
      </w:r>
      <w:r>
        <w:rPr>
          <w:rFonts w:hint="eastAsia"/>
          <w:sz w:val="24"/>
          <w:szCs w:val="24"/>
        </w:rPr>
        <w:t>她</w:t>
      </w:r>
      <w:r w:rsidRPr="006C4C71">
        <w:rPr>
          <w:rFonts w:hint="eastAsia"/>
          <w:sz w:val="24"/>
          <w:szCs w:val="24"/>
        </w:rPr>
        <w:t>们。</w:t>
      </w:r>
    </w:p>
    <w:p w:rsidR="000C2BE4" w:rsidRDefault="000C2BE4" w:rsidP="0015298B">
      <w:pPr>
        <w:spacing w:line="380" w:lineRule="exact"/>
        <w:rPr>
          <w:sz w:val="24"/>
          <w:szCs w:val="24"/>
        </w:rPr>
      </w:pPr>
      <w:r w:rsidRPr="00914348">
        <w:rPr>
          <w:rFonts w:hint="eastAsia"/>
          <w:sz w:val="24"/>
          <w:szCs w:val="24"/>
        </w:rPr>
        <w:t>乙：</w:t>
      </w:r>
      <w:r w:rsidRPr="0015298B">
        <w:rPr>
          <w:rFonts w:hint="eastAsia"/>
          <w:sz w:val="24"/>
          <w:szCs w:val="24"/>
        </w:rPr>
        <w:t>《水调歌头》是由苏轼的词配上音乐由当代歌手演唱的，这也是现在人的创新手段之一，他们改变了诗词传统的朗诵方式，配上了现在人更熟悉的音乐，使之流传更广，更能让人接受和记住。</w:t>
      </w:r>
      <w:r w:rsidRPr="008A4052">
        <w:rPr>
          <w:rFonts w:hint="eastAsia"/>
          <w:sz w:val="24"/>
          <w:szCs w:val="24"/>
        </w:rPr>
        <w:t>请欣赏六</w:t>
      </w:r>
      <w:r>
        <w:rPr>
          <w:sz w:val="24"/>
          <w:szCs w:val="24"/>
        </w:rPr>
        <w:t>4</w:t>
      </w:r>
      <w:r w:rsidRPr="008A4052">
        <w:rPr>
          <w:rFonts w:hint="eastAsia"/>
          <w:sz w:val="24"/>
          <w:szCs w:val="24"/>
        </w:rPr>
        <w:t>班同学给大家带来的《水调歌头》</w:t>
      </w:r>
      <w:r>
        <w:rPr>
          <w:sz w:val="24"/>
          <w:szCs w:val="24"/>
        </w:rPr>
        <w:t xml:space="preserve"> </w:t>
      </w:r>
    </w:p>
    <w:p w:rsidR="000C2BE4" w:rsidRPr="00E56773" w:rsidRDefault="000C2BE4" w:rsidP="00FB6157">
      <w:pPr>
        <w:spacing w:line="380" w:lineRule="exact"/>
        <w:rPr>
          <w:sz w:val="24"/>
          <w:szCs w:val="24"/>
        </w:rPr>
      </w:pPr>
    </w:p>
    <w:p w:rsidR="000C2BE4" w:rsidRPr="001A7986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1A7986">
        <w:rPr>
          <w:rFonts w:ascii="宋体" w:hAnsi="宋体" w:hint="eastAsia"/>
          <w:sz w:val="24"/>
          <w:szCs w:val="24"/>
        </w:rPr>
        <w:t>：总有一种激情让我们感动，</w:t>
      </w:r>
    </w:p>
    <w:p w:rsidR="000C2BE4" w:rsidRPr="001A7986" w:rsidRDefault="000C2BE4" w:rsidP="00FB6157">
      <w:pPr>
        <w:spacing w:line="380" w:lineRule="exact"/>
        <w:rPr>
          <w:rFonts w:ascii="宋体"/>
          <w:sz w:val="24"/>
          <w:szCs w:val="24"/>
        </w:rPr>
      </w:pPr>
      <w:r w:rsidRPr="007B57AD">
        <w:rPr>
          <w:rFonts w:ascii="宋体" w:hAnsi="宋体" w:hint="eastAsia"/>
          <w:sz w:val="24"/>
          <w:szCs w:val="24"/>
        </w:rPr>
        <w:t>乙：</w:t>
      </w:r>
      <w:r w:rsidRPr="001A7986">
        <w:rPr>
          <w:rFonts w:ascii="宋体" w:hAnsi="宋体" w:hint="eastAsia"/>
          <w:sz w:val="24"/>
          <w:szCs w:val="24"/>
        </w:rPr>
        <w:t>总有一种生活令我们向往，</w:t>
      </w:r>
      <w:bookmarkStart w:id="0" w:name="_GoBack"/>
      <w:bookmarkEnd w:id="0"/>
    </w:p>
    <w:p w:rsidR="000C2BE4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1A7986">
        <w:rPr>
          <w:rFonts w:ascii="宋体" w:hAnsi="宋体" w:hint="eastAsia"/>
          <w:sz w:val="24"/>
          <w:szCs w:val="24"/>
        </w:rPr>
        <w:t>：总有一种力量让我们奋进，</w:t>
      </w:r>
    </w:p>
    <w:p w:rsidR="000C2BE4" w:rsidRPr="001A7986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1A7986">
        <w:rPr>
          <w:rFonts w:ascii="宋体" w:hAnsi="宋体" w:hint="eastAsia"/>
          <w:sz w:val="24"/>
          <w:szCs w:val="24"/>
        </w:rPr>
        <w:t>：总有一种精神令我们昂扬。</w:t>
      </w:r>
    </w:p>
    <w:p w:rsidR="000C2BE4" w:rsidRPr="001A7986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1A7986">
        <w:rPr>
          <w:rFonts w:ascii="宋体" w:hAnsi="宋体" w:hint="eastAsia"/>
          <w:sz w:val="24"/>
          <w:szCs w:val="24"/>
        </w:rPr>
        <w:t>：同学们，大家行动起来吧！让好书香溢我们</w:t>
      </w:r>
      <w:r>
        <w:rPr>
          <w:rFonts w:ascii="宋体" w:hAnsi="宋体" w:hint="eastAsia"/>
          <w:sz w:val="24"/>
          <w:szCs w:val="24"/>
        </w:rPr>
        <w:t>吕墅</w:t>
      </w:r>
      <w:r w:rsidRPr="001A7986">
        <w:rPr>
          <w:rFonts w:ascii="宋体" w:hAnsi="宋体" w:hint="eastAsia"/>
          <w:sz w:val="24"/>
          <w:szCs w:val="24"/>
        </w:rPr>
        <w:t>小学的校园，</w:t>
      </w:r>
    </w:p>
    <w:p w:rsidR="000C2BE4" w:rsidRPr="001A7986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</w:t>
      </w:r>
      <w:r w:rsidRPr="001A7986">
        <w:rPr>
          <w:rFonts w:ascii="宋体" w:hAnsi="宋体" w:hint="eastAsia"/>
          <w:sz w:val="24"/>
          <w:szCs w:val="24"/>
        </w:rPr>
        <w:t>：同学们，大家行动起来吧！让好书伴着我们每一个</w:t>
      </w:r>
      <w:r>
        <w:rPr>
          <w:rFonts w:ascii="宋体" w:hAnsi="宋体" w:hint="eastAsia"/>
          <w:sz w:val="24"/>
          <w:szCs w:val="24"/>
        </w:rPr>
        <w:t>吕墅</w:t>
      </w:r>
      <w:r w:rsidRPr="001A7986">
        <w:rPr>
          <w:rFonts w:ascii="宋体" w:hAnsi="宋体" w:hint="eastAsia"/>
          <w:sz w:val="24"/>
          <w:szCs w:val="24"/>
        </w:rPr>
        <w:t>学子健康快乐的成长。</w:t>
      </w:r>
    </w:p>
    <w:p w:rsidR="000C2BE4" w:rsidRPr="00BB7D1F" w:rsidRDefault="000C2BE4" w:rsidP="00FB6157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</w:t>
      </w:r>
      <w:r w:rsidRPr="001A7986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吕墅</w:t>
      </w:r>
      <w:r w:rsidRPr="001A7986">
        <w:rPr>
          <w:rFonts w:ascii="宋体" w:hAnsi="宋体" w:hint="eastAsia"/>
          <w:sz w:val="24"/>
          <w:szCs w:val="24"/>
        </w:rPr>
        <w:t>小学</w:t>
      </w:r>
      <w:r w:rsidRPr="00914348">
        <w:rPr>
          <w:rFonts w:ascii="宋体" w:hAnsi="宋体" w:hint="eastAsia"/>
          <w:sz w:val="24"/>
          <w:szCs w:val="24"/>
        </w:rPr>
        <w:t>“</w:t>
      </w:r>
      <w:r w:rsidRPr="008A4052">
        <w:rPr>
          <w:rFonts w:ascii="宋体" w:hAnsi="宋体" w:hint="eastAsia"/>
          <w:sz w:val="24"/>
          <w:szCs w:val="24"/>
        </w:rPr>
        <w:t>经典咏流传，书香润心田</w:t>
      </w:r>
      <w:r w:rsidRPr="00914348">
        <w:rPr>
          <w:rFonts w:ascii="宋体" w:hAnsi="宋体" w:hint="eastAsia"/>
          <w:sz w:val="24"/>
          <w:szCs w:val="24"/>
        </w:rPr>
        <w:t>”</w:t>
      </w:r>
      <w:r w:rsidRPr="001A7986">
        <w:rPr>
          <w:rFonts w:ascii="宋体" w:hAnsi="宋体" w:hint="eastAsia"/>
          <w:sz w:val="24"/>
          <w:szCs w:val="24"/>
        </w:rPr>
        <w:t>读书活动启动仪式到此结束。</w:t>
      </w:r>
    </w:p>
    <w:p w:rsidR="000C2BE4" w:rsidRPr="008A4052" w:rsidRDefault="000C2BE4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</w:p>
    <w:p w:rsidR="000C2BE4" w:rsidRPr="00BB7D1F" w:rsidRDefault="000C2BE4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文明播报</w:t>
      </w:r>
    </w:p>
    <w:p w:rsidR="000C2BE4" w:rsidRPr="00BB7D1F" w:rsidRDefault="000C2BE4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乙：下面请王老师进行“文明播报”：</w:t>
      </w:r>
    </w:p>
    <w:p w:rsidR="000C2BE4" w:rsidRPr="00BB7D1F" w:rsidRDefault="000C2BE4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结束语</w:t>
      </w: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</w:t>
      </w:r>
      <w:r w:rsidRPr="005B2320">
        <w:rPr>
          <w:rFonts w:ascii="宋体" w:hAnsi="宋体" w:hint="eastAsia"/>
          <w:sz w:val="24"/>
          <w:szCs w:val="24"/>
        </w:rPr>
        <w:t>“</w:t>
      </w:r>
      <w:r w:rsidRPr="00914348">
        <w:rPr>
          <w:rFonts w:ascii="宋体" w:hAnsi="宋体" w:hint="eastAsia"/>
          <w:sz w:val="24"/>
          <w:szCs w:val="24"/>
        </w:rPr>
        <w:t>精读明理游书海，灵思益智浴墨香</w:t>
      </w:r>
      <w:r w:rsidRPr="005B2320">
        <w:rPr>
          <w:rFonts w:ascii="宋体" w:hAnsi="宋体" w:hint="eastAsia"/>
          <w:sz w:val="24"/>
          <w:szCs w:val="24"/>
        </w:rPr>
        <w:t>”，让书香溢满我们美丽的校园，让好书陪伴我</w:t>
      </w:r>
      <w:r>
        <w:rPr>
          <w:rFonts w:ascii="宋体" w:hAnsi="宋体" w:hint="eastAsia"/>
          <w:sz w:val="24"/>
          <w:szCs w:val="24"/>
        </w:rPr>
        <w:t>们快乐成长。最后，祝我校第十三届读书节圆满成功！吕墅小学第</w:t>
      </w:r>
      <w:r>
        <w:rPr>
          <w:rFonts w:ascii="宋体" w:hAnsi="宋体"/>
          <w:sz w:val="24"/>
          <w:szCs w:val="24"/>
        </w:rPr>
        <w:t>4</w:t>
      </w:r>
      <w:r w:rsidRPr="00BB7D1F">
        <w:rPr>
          <w:rFonts w:ascii="宋体" w:hAnsi="宋体" w:hint="eastAsia"/>
          <w:sz w:val="24"/>
          <w:szCs w:val="24"/>
        </w:rPr>
        <w:t>周升旗仪式到此结束</w:t>
      </w:r>
      <w:r w:rsidRPr="005B2320">
        <w:rPr>
          <w:rFonts w:ascii="宋体" w:hAnsi="宋体" w:hint="eastAsia"/>
          <w:sz w:val="24"/>
          <w:szCs w:val="24"/>
        </w:rPr>
        <w:t>，谢谢大家！</w:t>
      </w:r>
      <w:r w:rsidRPr="00BB7D1F">
        <w:rPr>
          <w:rFonts w:ascii="宋体" w:hAnsi="宋体" w:hint="eastAsia"/>
          <w:sz w:val="24"/>
          <w:szCs w:val="24"/>
        </w:rPr>
        <w:t>请各班有序退场。</w:t>
      </w: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</w:p>
    <w:p w:rsidR="000C2BE4" w:rsidRDefault="000C2BE4" w:rsidP="00BB7D1F">
      <w:pPr>
        <w:spacing w:line="380" w:lineRule="exact"/>
        <w:rPr>
          <w:rFonts w:ascii="宋体"/>
          <w:sz w:val="24"/>
          <w:szCs w:val="24"/>
        </w:rPr>
      </w:pPr>
    </w:p>
    <w:sectPr w:rsidR="000C2BE4" w:rsidSect="00BB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E4" w:rsidRDefault="000C2BE4" w:rsidP="00A90D8A">
      <w:r>
        <w:separator/>
      </w:r>
    </w:p>
  </w:endnote>
  <w:endnote w:type="continuationSeparator" w:id="0">
    <w:p w:rsidR="000C2BE4" w:rsidRDefault="000C2BE4" w:rsidP="00A9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E4" w:rsidRDefault="000C2BE4" w:rsidP="00A90D8A">
      <w:r>
        <w:separator/>
      </w:r>
    </w:p>
  </w:footnote>
  <w:footnote w:type="continuationSeparator" w:id="0">
    <w:p w:rsidR="000C2BE4" w:rsidRDefault="000C2BE4" w:rsidP="00A90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672"/>
    <w:multiLevelType w:val="hybridMultilevel"/>
    <w:tmpl w:val="5B9C0676"/>
    <w:lvl w:ilvl="0" w:tplc="FCA4D68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4222B6"/>
    <w:multiLevelType w:val="hybridMultilevel"/>
    <w:tmpl w:val="C3D444AE"/>
    <w:lvl w:ilvl="0" w:tplc="28083D4A">
      <w:start w:val="6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D8A"/>
    <w:rsid w:val="00071EBF"/>
    <w:rsid w:val="00072A25"/>
    <w:rsid w:val="00073C4E"/>
    <w:rsid w:val="000C2BE4"/>
    <w:rsid w:val="000E797C"/>
    <w:rsid w:val="00105846"/>
    <w:rsid w:val="0015298B"/>
    <w:rsid w:val="00172BD7"/>
    <w:rsid w:val="00191544"/>
    <w:rsid w:val="001A7986"/>
    <w:rsid w:val="00237CB8"/>
    <w:rsid w:val="00241622"/>
    <w:rsid w:val="00251D01"/>
    <w:rsid w:val="002A675E"/>
    <w:rsid w:val="002E6674"/>
    <w:rsid w:val="00365EBC"/>
    <w:rsid w:val="0037523E"/>
    <w:rsid w:val="00393B36"/>
    <w:rsid w:val="003A3CD7"/>
    <w:rsid w:val="003F2029"/>
    <w:rsid w:val="003F359A"/>
    <w:rsid w:val="004330FD"/>
    <w:rsid w:val="00496619"/>
    <w:rsid w:val="004B6042"/>
    <w:rsid w:val="004B7AC3"/>
    <w:rsid w:val="00515BF7"/>
    <w:rsid w:val="005B2320"/>
    <w:rsid w:val="005C01FE"/>
    <w:rsid w:val="005E0630"/>
    <w:rsid w:val="00657554"/>
    <w:rsid w:val="006B3BD2"/>
    <w:rsid w:val="006C4C71"/>
    <w:rsid w:val="006E61C3"/>
    <w:rsid w:val="00761976"/>
    <w:rsid w:val="007A3AE3"/>
    <w:rsid w:val="007B57AD"/>
    <w:rsid w:val="007D7F1E"/>
    <w:rsid w:val="00881FF8"/>
    <w:rsid w:val="008A4052"/>
    <w:rsid w:val="008B755E"/>
    <w:rsid w:val="00914348"/>
    <w:rsid w:val="00973897"/>
    <w:rsid w:val="009A51C5"/>
    <w:rsid w:val="00A11EE4"/>
    <w:rsid w:val="00A23AAE"/>
    <w:rsid w:val="00A23B53"/>
    <w:rsid w:val="00A542E7"/>
    <w:rsid w:val="00A7489E"/>
    <w:rsid w:val="00A90D8A"/>
    <w:rsid w:val="00AA0245"/>
    <w:rsid w:val="00B73723"/>
    <w:rsid w:val="00BB5965"/>
    <w:rsid w:val="00BB7D1F"/>
    <w:rsid w:val="00BC7B68"/>
    <w:rsid w:val="00CC029A"/>
    <w:rsid w:val="00D46927"/>
    <w:rsid w:val="00D800C9"/>
    <w:rsid w:val="00D81F90"/>
    <w:rsid w:val="00D833AB"/>
    <w:rsid w:val="00DB0C67"/>
    <w:rsid w:val="00DC54B1"/>
    <w:rsid w:val="00DF6223"/>
    <w:rsid w:val="00E20505"/>
    <w:rsid w:val="00E20BEB"/>
    <w:rsid w:val="00E25752"/>
    <w:rsid w:val="00E56773"/>
    <w:rsid w:val="00E62ED6"/>
    <w:rsid w:val="00F347B3"/>
    <w:rsid w:val="00F54861"/>
    <w:rsid w:val="00FB6157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0D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0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0D8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90D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222</Words>
  <Characters>1272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2016-03-27T23:41:00Z</cp:lastPrinted>
  <dcterms:created xsi:type="dcterms:W3CDTF">2018-09-21T07:52:00Z</dcterms:created>
  <dcterms:modified xsi:type="dcterms:W3CDTF">2018-09-25T06:26:00Z</dcterms:modified>
</cp:coreProperties>
</file>